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545" w:type="dxa"/>
        <w:tblInd w:w="-284" w:type="dxa"/>
        <w:tblLook w:val="0000" w:firstRow="0" w:lastRow="0" w:firstColumn="0" w:lastColumn="0" w:noHBand="0" w:noVBand="0"/>
      </w:tblPr>
      <w:tblGrid>
        <w:gridCol w:w="3545"/>
      </w:tblGrid>
      <w:tr w:rsidR="00DB69CE" w14:paraId="065DA895" w14:textId="77777777" w:rsidTr="00783AA3">
        <w:trPr>
          <w:trHeight w:val="4676"/>
        </w:trPr>
        <w:tc>
          <w:tcPr>
            <w:tcW w:w="3545" w:type="dxa"/>
          </w:tcPr>
          <w:p w14:paraId="65637FFD" w14:textId="1A789CCA" w:rsidR="00DB69CE" w:rsidRPr="00EC54A8" w:rsidRDefault="00DB69CE" w:rsidP="00B17264">
            <w:pPr>
              <w:ind w:left="-108" w:right="-108"/>
              <w:jc w:val="center"/>
              <w:rPr>
                <w:b/>
                <w:sz w:val="32"/>
                <w:szCs w:val="32"/>
              </w:rPr>
            </w:pPr>
          </w:p>
          <w:p w14:paraId="3531E733" w14:textId="77777777" w:rsidR="00DB69CE" w:rsidRDefault="00DB69CE" w:rsidP="00B17264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14:paraId="567F64A5" w14:textId="77777777" w:rsidR="00DB69CE" w:rsidRDefault="00DB69CE" w:rsidP="00B17264">
            <w:pPr>
              <w:pStyle w:val="2"/>
              <w:ind w:left="-108" w:right="-108"/>
              <w:jc w:val="center"/>
              <w:rPr>
                <w:sz w:val="28"/>
              </w:rPr>
            </w:pPr>
          </w:p>
          <w:p w14:paraId="528E2F0A" w14:textId="77777777" w:rsidR="005E2778" w:rsidRPr="005E2778" w:rsidRDefault="005E2778" w:rsidP="00B17264">
            <w:pPr>
              <w:pStyle w:val="2"/>
              <w:ind w:left="-108" w:right="-108"/>
              <w:jc w:val="center"/>
              <w:rPr>
                <w:sz w:val="16"/>
                <w:szCs w:val="16"/>
              </w:rPr>
            </w:pPr>
          </w:p>
          <w:p w14:paraId="7044F4F7" w14:textId="77777777" w:rsidR="00DB69CE" w:rsidRPr="000513C5" w:rsidRDefault="00DB69CE" w:rsidP="00B17264">
            <w:pPr>
              <w:pStyle w:val="2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ОМСКИЙ</w:t>
            </w:r>
          </w:p>
          <w:p w14:paraId="20769E92" w14:textId="77777777" w:rsidR="00DB69CE" w:rsidRDefault="00DB69CE" w:rsidP="00B17264">
            <w:pPr>
              <w:pStyle w:val="2"/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ГОРОДСКОЙ СОВЕТ</w:t>
            </w:r>
          </w:p>
          <w:p w14:paraId="550E5979" w14:textId="77777777" w:rsidR="0095578D" w:rsidRPr="0095578D" w:rsidRDefault="0095578D" w:rsidP="00B17264">
            <w:pPr>
              <w:ind w:left="-108" w:right="-108"/>
              <w:jc w:val="center"/>
              <w:rPr>
                <w:b/>
                <w:sz w:val="16"/>
                <w:szCs w:val="16"/>
              </w:rPr>
            </w:pPr>
          </w:p>
          <w:p w14:paraId="01ADFDD1" w14:textId="77777777" w:rsidR="00DB69CE" w:rsidRDefault="00DB69CE" w:rsidP="00B17264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Комитет</w:t>
            </w:r>
          </w:p>
          <w:p w14:paraId="386B6D74" w14:textId="77777777" w:rsidR="00DB69CE" w:rsidRDefault="00DB69CE" w:rsidP="00093D1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</w:t>
            </w:r>
            <w:r w:rsidRPr="0023179D">
              <w:rPr>
                <w:b/>
                <w:sz w:val="24"/>
                <w:szCs w:val="24"/>
              </w:rPr>
              <w:t xml:space="preserve">вопросам </w:t>
            </w:r>
          </w:p>
          <w:p w14:paraId="3DC8813E" w14:textId="77777777" w:rsidR="00DB69CE" w:rsidRDefault="00DB69CE" w:rsidP="00093D1C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23179D">
              <w:rPr>
                <w:b/>
                <w:sz w:val="24"/>
                <w:szCs w:val="24"/>
              </w:rPr>
              <w:t xml:space="preserve">экономического </w:t>
            </w:r>
          </w:p>
          <w:p w14:paraId="0AEEE5F0" w14:textId="501302C9" w:rsidR="00DB69CE" w:rsidRDefault="00DB69CE" w:rsidP="00093D1C">
            <w:pPr>
              <w:ind w:left="-108" w:right="-108"/>
              <w:jc w:val="center"/>
            </w:pPr>
            <w:r w:rsidRPr="0023179D">
              <w:rPr>
                <w:b/>
                <w:sz w:val="24"/>
                <w:szCs w:val="24"/>
              </w:rPr>
              <w:t>развития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09F7E5B6" w14:textId="52EE5933" w:rsidR="00DB69CE" w:rsidRPr="0095578D" w:rsidRDefault="00DB69CE" w:rsidP="00B17264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06342019" w14:textId="439EDADF" w:rsidR="00DB69CE" w:rsidRPr="0095578D" w:rsidRDefault="00DB69CE" w:rsidP="00B1726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5578D">
              <w:rPr>
                <w:sz w:val="24"/>
                <w:szCs w:val="24"/>
              </w:rPr>
              <w:t>Думская ул., д. 1, Омск, 644024</w:t>
            </w:r>
          </w:p>
          <w:p w14:paraId="18C01104" w14:textId="2622D147" w:rsidR="00DB69CE" w:rsidRPr="0095578D" w:rsidRDefault="00DB69CE" w:rsidP="00B1726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95578D">
              <w:rPr>
                <w:sz w:val="24"/>
                <w:szCs w:val="24"/>
              </w:rPr>
              <w:t>тел. 97-71-</w:t>
            </w:r>
            <w:r w:rsidR="00A37E65">
              <w:rPr>
                <w:sz w:val="24"/>
                <w:szCs w:val="24"/>
              </w:rPr>
              <w:t>21</w:t>
            </w:r>
            <w:r w:rsidRPr="0095578D">
              <w:rPr>
                <w:sz w:val="24"/>
                <w:szCs w:val="24"/>
              </w:rPr>
              <w:t>, факс 30-55-19</w:t>
            </w:r>
          </w:p>
          <w:p w14:paraId="1B59804A" w14:textId="77777777" w:rsidR="00DB69CE" w:rsidRPr="0095578D" w:rsidRDefault="00DB69CE" w:rsidP="00B17264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539B6A2A" w14:textId="0276D030" w:rsidR="00DB69CE" w:rsidRPr="005E2778" w:rsidRDefault="00DB69CE" w:rsidP="00B17264">
            <w:pPr>
              <w:ind w:left="-108" w:right="-108"/>
              <w:jc w:val="center"/>
            </w:pPr>
            <w:r w:rsidRPr="005E2778">
              <w:t>____________</w:t>
            </w:r>
            <w:r w:rsidR="00A20ECC">
              <w:t>_</w:t>
            </w:r>
            <w:r w:rsidRPr="005E2778">
              <w:t>__ №</w:t>
            </w:r>
            <w:r w:rsidR="0095578D" w:rsidRPr="005E2778">
              <w:t xml:space="preserve"> </w:t>
            </w:r>
            <w:r w:rsidRPr="005E2778">
              <w:t>__________</w:t>
            </w:r>
          </w:p>
          <w:p w14:paraId="0031C272" w14:textId="77777777" w:rsidR="0095578D" w:rsidRPr="00B30305" w:rsidRDefault="0095578D" w:rsidP="00B17264">
            <w:pPr>
              <w:ind w:left="-108" w:right="-108"/>
              <w:jc w:val="center"/>
              <w:rPr>
                <w:sz w:val="16"/>
                <w:szCs w:val="16"/>
              </w:rPr>
            </w:pPr>
          </w:p>
          <w:p w14:paraId="2B5CCFA4" w14:textId="77777777" w:rsidR="00DB69CE" w:rsidRDefault="00DB69CE" w:rsidP="00783AA3">
            <w:pPr>
              <w:ind w:left="-108" w:right="-108"/>
              <w:jc w:val="center"/>
            </w:pPr>
            <w:r w:rsidRPr="005E2778">
              <w:t>На №</w:t>
            </w:r>
            <w:r w:rsidR="00A20ECC">
              <w:t xml:space="preserve"> </w:t>
            </w:r>
            <w:r w:rsidRPr="005E2778">
              <w:t>______</w:t>
            </w:r>
            <w:r w:rsidR="00A20ECC">
              <w:t>_</w:t>
            </w:r>
            <w:r w:rsidRPr="005E2778">
              <w:t>_</w:t>
            </w:r>
            <w:r w:rsidR="0095578D" w:rsidRPr="005E2778">
              <w:t>_</w:t>
            </w:r>
            <w:r w:rsidRPr="005E2778">
              <w:t>_ от</w:t>
            </w:r>
            <w:r w:rsidR="0095578D" w:rsidRPr="005E2778">
              <w:t xml:space="preserve"> </w:t>
            </w:r>
            <w:r w:rsidRPr="005E2778">
              <w:t>__________</w:t>
            </w:r>
          </w:p>
          <w:p w14:paraId="430E71BB" w14:textId="0AB16D33" w:rsidR="00783AA3" w:rsidRPr="00783AA3" w:rsidRDefault="00783AA3" w:rsidP="00783AA3">
            <w:pPr>
              <w:ind w:left="-108" w:right="-108"/>
              <w:jc w:val="center"/>
              <w:rPr>
                <w:b/>
                <w:sz w:val="4"/>
                <w:szCs w:val="4"/>
              </w:rPr>
            </w:pPr>
          </w:p>
        </w:tc>
      </w:tr>
    </w:tbl>
    <w:tbl>
      <w:tblPr>
        <w:tblpPr w:leftFromText="180" w:rightFromText="180" w:vertAnchor="text" w:horzAnchor="margin" w:tblpXSpec="right" w:tblpY="-3382"/>
        <w:tblOverlap w:val="never"/>
        <w:tblW w:w="0" w:type="auto"/>
        <w:tblLook w:val="0000" w:firstRow="0" w:lastRow="0" w:firstColumn="0" w:lastColumn="0" w:noHBand="0" w:noVBand="0"/>
      </w:tblPr>
      <w:tblGrid>
        <w:gridCol w:w="3122"/>
      </w:tblGrid>
      <w:tr w:rsidR="00DB69CE" w14:paraId="24FF5878" w14:textId="77777777" w:rsidTr="00740B2E">
        <w:trPr>
          <w:trHeight w:val="375"/>
        </w:trPr>
        <w:tc>
          <w:tcPr>
            <w:tcW w:w="3122" w:type="dxa"/>
          </w:tcPr>
          <w:p w14:paraId="7BB7F5C2" w14:textId="77777777" w:rsidR="00C1534A" w:rsidRPr="00C1534A" w:rsidRDefault="00C1534A" w:rsidP="00C1534A">
            <w:pPr>
              <w:rPr>
                <w:sz w:val="28"/>
                <w:szCs w:val="28"/>
              </w:rPr>
            </w:pPr>
            <w:r w:rsidRPr="00C1534A">
              <w:rPr>
                <w:sz w:val="28"/>
                <w:szCs w:val="28"/>
              </w:rPr>
              <w:t>Председателю Омского городского Совета</w:t>
            </w:r>
          </w:p>
          <w:p w14:paraId="1E5459A2" w14:textId="5B5C0597" w:rsidR="00DB69CE" w:rsidRPr="00694CFF" w:rsidRDefault="00C1534A" w:rsidP="00C1534A">
            <w:pPr>
              <w:rPr>
                <w:sz w:val="28"/>
                <w:szCs w:val="28"/>
              </w:rPr>
            </w:pPr>
            <w:proofErr w:type="spellStart"/>
            <w:r w:rsidRPr="00C1534A">
              <w:rPr>
                <w:sz w:val="28"/>
                <w:szCs w:val="28"/>
              </w:rPr>
              <w:t>Корбуту</w:t>
            </w:r>
            <w:proofErr w:type="spellEnd"/>
            <w:r w:rsidRPr="00C1534A">
              <w:rPr>
                <w:sz w:val="28"/>
                <w:szCs w:val="28"/>
              </w:rPr>
              <w:t xml:space="preserve"> В.В.</w:t>
            </w:r>
          </w:p>
        </w:tc>
      </w:tr>
    </w:tbl>
    <w:p w14:paraId="53B6EADC" w14:textId="77777777" w:rsidR="00783AA3" w:rsidRPr="00CA749C" w:rsidRDefault="00783AA3" w:rsidP="002F424F">
      <w:pPr>
        <w:ind w:left="142"/>
        <w:jc w:val="center"/>
        <w:outlineLvl w:val="0"/>
        <w:rPr>
          <w:sz w:val="28"/>
          <w:szCs w:val="28"/>
        </w:rPr>
      </w:pPr>
    </w:p>
    <w:p w14:paraId="24BDD2E6" w14:textId="573919C7" w:rsidR="006829B5" w:rsidRPr="00CA749C" w:rsidRDefault="00DB69CE" w:rsidP="00C47DC8">
      <w:pPr>
        <w:jc w:val="center"/>
        <w:outlineLvl w:val="0"/>
        <w:rPr>
          <w:sz w:val="28"/>
          <w:szCs w:val="28"/>
        </w:rPr>
      </w:pPr>
      <w:r w:rsidRPr="00CA749C">
        <w:rPr>
          <w:b/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66C57AF7" wp14:editId="71EBE79D">
            <wp:simplePos x="0" y="0"/>
            <wp:positionH relativeFrom="column">
              <wp:posOffset>647065</wp:posOffset>
            </wp:positionH>
            <wp:positionV relativeFrom="page">
              <wp:posOffset>685800</wp:posOffset>
            </wp:positionV>
            <wp:extent cx="614680" cy="685800"/>
            <wp:effectExtent l="0" t="0" r="0" b="0"/>
            <wp:wrapNone/>
            <wp:docPr id="7" name="Рисунок 7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8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27A" w:rsidRPr="00CA749C">
        <w:rPr>
          <w:sz w:val="28"/>
          <w:szCs w:val="28"/>
        </w:rPr>
        <w:t>Уважаем</w:t>
      </w:r>
      <w:r w:rsidR="00792854" w:rsidRPr="00CA749C">
        <w:rPr>
          <w:sz w:val="28"/>
          <w:szCs w:val="28"/>
        </w:rPr>
        <w:t>ый</w:t>
      </w:r>
      <w:r w:rsidR="004C2EDE" w:rsidRPr="00CA749C">
        <w:rPr>
          <w:sz w:val="28"/>
          <w:szCs w:val="28"/>
        </w:rPr>
        <w:t xml:space="preserve"> </w:t>
      </w:r>
      <w:r w:rsidR="00F127AF" w:rsidRPr="00CA749C">
        <w:rPr>
          <w:sz w:val="28"/>
          <w:szCs w:val="28"/>
        </w:rPr>
        <w:t>Владимир Валентинович</w:t>
      </w:r>
      <w:r w:rsidR="00BB7E8F" w:rsidRPr="00CA749C">
        <w:rPr>
          <w:sz w:val="28"/>
          <w:szCs w:val="28"/>
        </w:rPr>
        <w:t>!</w:t>
      </w:r>
    </w:p>
    <w:p w14:paraId="2150896A" w14:textId="77777777" w:rsidR="00A15AB4" w:rsidRPr="00CA749C" w:rsidRDefault="00A15AB4" w:rsidP="00C47DC8">
      <w:pPr>
        <w:ind w:firstLine="709"/>
        <w:jc w:val="both"/>
        <w:rPr>
          <w:sz w:val="28"/>
          <w:szCs w:val="28"/>
        </w:rPr>
      </w:pPr>
    </w:p>
    <w:p w14:paraId="4975777A" w14:textId="45FBF072" w:rsidR="00FC4B59" w:rsidRPr="00CA749C" w:rsidRDefault="00FC4B59" w:rsidP="001A0410">
      <w:pPr>
        <w:ind w:firstLine="709"/>
        <w:jc w:val="both"/>
        <w:rPr>
          <w:sz w:val="28"/>
          <w:szCs w:val="28"/>
        </w:rPr>
      </w:pPr>
      <w:r w:rsidRPr="00CA749C">
        <w:rPr>
          <w:sz w:val="28"/>
          <w:szCs w:val="28"/>
        </w:rPr>
        <w:t xml:space="preserve">В соответствии с Регламентом Омского городского Совета, на основании решения комитета Омского городского Совета по вопросам экономического развития от </w:t>
      </w:r>
      <w:r w:rsidR="009E3B09" w:rsidRPr="00CA749C">
        <w:rPr>
          <w:sz w:val="28"/>
          <w:szCs w:val="28"/>
        </w:rPr>
        <w:t>16.01.2025</w:t>
      </w:r>
      <w:r w:rsidRPr="00CA749C">
        <w:rPr>
          <w:sz w:val="28"/>
          <w:szCs w:val="28"/>
        </w:rPr>
        <w:t xml:space="preserve"> направляю для включения в проект повестки заседания Омского городского Совета проект </w:t>
      </w:r>
      <w:r w:rsidR="001A0410" w:rsidRPr="00CA749C">
        <w:rPr>
          <w:sz w:val="28"/>
          <w:szCs w:val="28"/>
        </w:rPr>
        <w:t>Постановл</w:t>
      </w:r>
      <w:r w:rsidR="009E3B09" w:rsidRPr="00CA749C">
        <w:rPr>
          <w:sz w:val="28"/>
          <w:szCs w:val="28"/>
        </w:rPr>
        <w:t xml:space="preserve">ения Омского городского Совета </w:t>
      </w:r>
      <w:r w:rsidR="005B4140" w:rsidRPr="00CA749C">
        <w:rPr>
          <w:sz w:val="28"/>
          <w:szCs w:val="28"/>
        </w:rPr>
        <w:t>«О внесении в порядке законодательной инициативы в Законодательное Собрание Омской области проекта закона Омской области «О внесении изменения в Кодекс Омской области об административных правонарушениях».</w:t>
      </w:r>
    </w:p>
    <w:p w14:paraId="1C1EEA5E" w14:textId="1BDC6C5A" w:rsidR="00527E69" w:rsidRPr="00CA749C" w:rsidRDefault="00FC4B59" w:rsidP="00FC4B59">
      <w:pPr>
        <w:ind w:firstLine="709"/>
        <w:jc w:val="both"/>
        <w:rPr>
          <w:sz w:val="28"/>
          <w:szCs w:val="28"/>
        </w:rPr>
      </w:pPr>
      <w:r w:rsidRPr="00CA749C">
        <w:rPr>
          <w:sz w:val="28"/>
          <w:szCs w:val="28"/>
        </w:rPr>
        <w:t xml:space="preserve">Докладчик – </w:t>
      </w:r>
      <w:proofErr w:type="spellStart"/>
      <w:r w:rsidRPr="00CA749C">
        <w:rPr>
          <w:sz w:val="28"/>
          <w:szCs w:val="28"/>
        </w:rPr>
        <w:t>Провозин</w:t>
      </w:r>
      <w:proofErr w:type="spellEnd"/>
      <w:r w:rsidRPr="00CA749C">
        <w:rPr>
          <w:sz w:val="28"/>
          <w:szCs w:val="28"/>
        </w:rPr>
        <w:t xml:space="preserve"> Алексей Николаевич, председатель комитета Омского городского Совета по вопросам экономического развития.</w:t>
      </w:r>
    </w:p>
    <w:p w14:paraId="27CA8F6C" w14:textId="77777777" w:rsidR="008B1098" w:rsidRPr="00CA749C" w:rsidRDefault="008B1098" w:rsidP="00AE47ED">
      <w:pPr>
        <w:ind w:firstLine="567"/>
        <w:jc w:val="both"/>
        <w:rPr>
          <w:sz w:val="28"/>
          <w:szCs w:val="28"/>
        </w:rPr>
      </w:pPr>
    </w:p>
    <w:tbl>
      <w:tblPr>
        <w:tblW w:w="9640" w:type="dxa"/>
        <w:tblInd w:w="-142" w:type="dxa"/>
        <w:tblLayout w:type="fixed"/>
        <w:tblLook w:val="00A0" w:firstRow="1" w:lastRow="0" w:firstColumn="1" w:lastColumn="0" w:noHBand="0" w:noVBand="0"/>
      </w:tblPr>
      <w:tblGrid>
        <w:gridCol w:w="1843"/>
        <w:gridCol w:w="7797"/>
      </w:tblGrid>
      <w:tr w:rsidR="00C1534A" w:rsidRPr="00EE5CEB" w14:paraId="462487D5" w14:textId="77777777" w:rsidTr="0026713E">
        <w:tc>
          <w:tcPr>
            <w:tcW w:w="1843" w:type="dxa"/>
          </w:tcPr>
          <w:p w14:paraId="24171FF1" w14:textId="77777777" w:rsidR="00C1534A" w:rsidRPr="00EE5CEB" w:rsidRDefault="00C1534A" w:rsidP="007C10AC">
            <w:pPr>
              <w:ind w:right="-249" w:firstLine="34"/>
              <w:rPr>
                <w:rFonts w:eastAsia="Calibri"/>
                <w:sz w:val="28"/>
                <w:szCs w:val="28"/>
                <w:lang w:eastAsia="en-US"/>
              </w:rPr>
            </w:pPr>
            <w:r w:rsidRPr="00EE5CEB">
              <w:rPr>
                <w:rFonts w:eastAsia="Calibri"/>
                <w:sz w:val="28"/>
                <w:szCs w:val="28"/>
                <w:lang w:eastAsia="en-US"/>
              </w:rPr>
              <w:t>Приложение:</w:t>
            </w:r>
          </w:p>
        </w:tc>
        <w:tc>
          <w:tcPr>
            <w:tcW w:w="7797" w:type="dxa"/>
          </w:tcPr>
          <w:p w14:paraId="448F7666" w14:textId="15733D47" w:rsidR="00C1534A" w:rsidRDefault="00C1534A" w:rsidP="005B4140">
            <w:pPr>
              <w:ind w:right="34"/>
              <w:jc w:val="both"/>
              <w:rPr>
                <w:sz w:val="28"/>
                <w:szCs w:val="28"/>
              </w:rPr>
            </w:pPr>
            <w:r w:rsidRPr="004833D3">
              <w:rPr>
                <w:sz w:val="28"/>
                <w:szCs w:val="28"/>
              </w:rPr>
              <w:t>1. Проект</w:t>
            </w:r>
            <w:r w:rsidR="0063555B" w:rsidRPr="004833D3">
              <w:t xml:space="preserve"> </w:t>
            </w:r>
            <w:r w:rsidR="0063555B" w:rsidRPr="004833D3">
              <w:rPr>
                <w:sz w:val="28"/>
                <w:szCs w:val="28"/>
              </w:rPr>
              <w:t>Постановления Омского городского Совета</w:t>
            </w:r>
            <w:r w:rsidR="009E3B09" w:rsidRPr="004833D3">
              <w:rPr>
                <w:sz w:val="28"/>
                <w:szCs w:val="28"/>
              </w:rPr>
              <w:t xml:space="preserve"> </w:t>
            </w:r>
            <w:r w:rsidR="005B4140" w:rsidRPr="004833D3">
              <w:rPr>
                <w:sz w:val="28"/>
                <w:szCs w:val="28"/>
              </w:rPr>
              <w:t xml:space="preserve">«О внесении в порядке законодательной инициативы в Законодательное Собрание Омской области проекта закона Омской области «О внесении изменения в Кодекс Омской области об административных правонарушениях» </w:t>
            </w:r>
            <w:r w:rsidRPr="004833D3">
              <w:rPr>
                <w:sz w:val="28"/>
                <w:szCs w:val="28"/>
              </w:rPr>
              <w:t xml:space="preserve">на </w:t>
            </w:r>
            <w:r w:rsidR="0026713E" w:rsidRPr="004833D3">
              <w:rPr>
                <w:sz w:val="28"/>
                <w:szCs w:val="28"/>
              </w:rPr>
              <w:t>1</w:t>
            </w:r>
            <w:r w:rsidR="00E80E37">
              <w:rPr>
                <w:sz w:val="28"/>
                <w:szCs w:val="28"/>
              </w:rPr>
              <w:t xml:space="preserve"> л. в 1</w:t>
            </w:r>
            <w:r w:rsidR="00CA749C">
              <w:rPr>
                <w:sz w:val="28"/>
                <w:szCs w:val="28"/>
              </w:rPr>
              <w:t> </w:t>
            </w:r>
            <w:r w:rsidR="00E80E37">
              <w:rPr>
                <w:sz w:val="28"/>
                <w:szCs w:val="28"/>
              </w:rPr>
              <w:t>экз.</w:t>
            </w:r>
          </w:p>
          <w:p w14:paraId="2A5BF1B4" w14:textId="5364FDFB" w:rsidR="00E80E37" w:rsidRDefault="00E80E37" w:rsidP="00E80E37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A749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Пояснительная записка к проекту</w:t>
            </w:r>
            <w:r w:rsidRPr="00E80E37">
              <w:rPr>
                <w:sz w:val="28"/>
                <w:szCs w:val="28"/>
              </w:rPr>
              <w:t xml:space="preserve"> Постановления Омского городского Совета</w:t>
            </w:r>
            <w:r>
              <w:rPr>
                <w:sz w:val="28"/>
                <w:szCs w:val="28"/>
              </w:rPr>
              <w:t xml:space="preserve"> на 1 л. в 1 экз.</w:t>
            </w:r>
          </w:p>
          <w:p w14:paraId="11149659" w14:textId="766A65E7" w:rsidR="00E80E37" w:rsidRDefault="00CA749C" w:rsidP="00E80E37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="00E80E37">
              <w:rPr>
                <w:sz w:val="28"/>
                <w:szCs w:val="28"/>
              </w:rPr>
              <w:t>Проект закона Омской области</w:t>
            </w:r>
            <w:r w:rsidR="001215C1">
              <w:rPr>
                <w:sz w:val="28"/>
                <w:szCs w:val="28"/>
              </w:rPr>
              <w:t xml:space="preserve"> </w:t>
            </w:r>
            <w:r w:rsidR="001215C1" w:rsidRPr="001215C1">
              <w:rPr>
                <w:sz w:val="28"/>
                <w:szCs w:val="28"/>
              </w:rPr>
              <w:t>«О внесении изменения в Кодекс Омской области об ад</w:t>
            </w:r>
            <w:r w:rsidR="001215C1">
              <w:rPr>
                <w:sz w:val="28"/>
                <w:szCs w:val="28"/>
              </w:rPr>
              <w:t>министративных правонарушениях»</w:t>
            </w:r>
            <w:r w:rsidR="00E80E37">
              <w:rPr>
                <w:sz w:val="28"/>
                <w:szCs w:val="28"/>
              </w:rPr>
              <w:t xml:space="preserve"> на 2 л. в 1 экз.</w:t>
            </w:r>
          </w:p>
          <w:p w14:paraId="0377B705" w14:textId="481C4D87" w:rsidR="00E80E37" w:rsidRDefault="00E80E37" w:rsidP="00E80E37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CA749C">
              <w:rPr>
                <w:sz w:val="28"/>
                <w:szCs w:val="28"/>
              </w:rPr>
              <w:t>. </w:t>
            </w:r>
            <w:r w:rsidRPr="00E80E3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ояснительная записка к п</w:t>
            </w:r>
            <w:r w:rsidRPr="00E80E37">
              <w:rPr>
                <w:sz w:val="28"/>
                <w:szCs w:val="28"/>
              </w:rPr>
              <w:t>роект</w:t>
            </w:r>
            <w:r>
              <w:rPr>
                <w:sz w:val="28"/>
                <w:szCs w:val="28"/>
              </w:rPr>
              <w:t>у</w:t>
            </w:r>
            <w:r w:rsidRPr="00E80E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</w:t>
            </w:r>
            <w:r w:rsidRPr="00E80E37">
              <w:rPr>
                <w:sz w:val="28"/>
                <w:szCs w:val="28"/>
              </w:rPr>
              <w:t>акона Омской области на</w:t>
            </w:r>
            <w:r w:rsidR="00CA749C">
              <w:rPr>
                <w:sz w:val="28"/>
                <w:szCs w:val="28"/>
              </w:rPr>
              <w:t> </w:t>
            </w:r>
            <w:r w:rsidRPr="00E80E37">
              <w:rPr>
                <w:sz w:val="28"/>
                <w:szCs w:val="28"/>
              </w:rPr>
              <w:t>2 л. в 1 экз.</w:t>
            </w:r>
          </w:p>
          <w:p w14:paraId="795BEFB9" w14:textId="38539CEC" w:rsidR="00E80E37" w:rsidRDefault="00E80E37" w:rsidP="00E80E37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 Финансово-экономическое обоснование </w:t>
            </w:r>
            <w:r w:rsidRPr="00E80E37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а</w:t>
            </w:r>
            <w:r w:rsidRPr="00E80E37">
              <w:rPr>
                <w:sz w:val="28"/>
                <w:szCs w:val="28"/>
              </w:rPr>
              <w:t xml:space="preserve"> закона Омской области на </w:t>
            </w:r>
            <w:r>
              <w:rPr>
                <w:sz w:val="28"/>
                <w:szCs w:val="28"/>
              </w:rPr>
              <w:t>1</w:t>
            </w:r>
            <w:r w:rsidRPr="00E80E37">
              <w:rPr>
                <w:sz w:val="28"/>
                <w:szCs w:val="28"/>
              </w:rPr>
              <w:t xml:space="preserve"> л. в 1 экз.</w:t>
            </w:r>
          </w:p>
          <w:p w14:paraId="460CFEDF" w14:textId="77777777" w:rsidR="00174C65" w:rsidRDefault="00E80E37" w:rsidP="00174C65">
            <w:pPr>
              <w:ind w:right="34"/>
              <w:jc w:val="both"/>
            </w:pPr>
            <w:r>
              <w:rPr>
                <w:sz w:val="28"/>
                <w:szCs w:val="28"/>
              </w:rPr>
              <w:lastRenderedPageBreak/>
              <w:t xml:space="preserve">6. Перечень </w:t>
            </w:r>
            <w:r w:rsidRPr="00E80E37">
              <w:rPr>
                <w:sz w:val="28"/>
                <w:szCs w:val="28"/>
              </w:rPr>
              <w:t xml:space="preserve">областных законов, подлежащих признанию утратившими силу, изменению или действие которых необходимо приостановить в связи </w:t>
            </w:r>
            <w:r>
              <w:rPr>
                <w:sz w:val="28"/>
                <w:szCs w:val="28"/>
              </w:rPr>
              <w:t>с принятием з</w:t>
            </w:r>
            <w:r w:rsidRPr="00E80E37">
              <w:rPr>
                <w:sz w:val="28"/>
                <w:szCs w:val="28"/>
              </w:rPr>
              <w:t>акона Омской области</w:t>
            </w:r>
            <w:r w:rsidR="001215C1">
              <w:t xml:space="preserve"> </w:t>
            </w:r>
            <w:r w:rsidR="001215C1" w:rsidRPr="001215C1">
              <w:rPr>
                <w:sz w:val="28"/>
                <w:szCs w:val="28"/>
              </w:rPr>
              <w:t>на 1 л. в 1 экз.</w:t>
            </w:r>
            <w:r w:rsidR="00174C65">
              <w:t xml:space="preserve"> </w:t>
            </w:r>
          </w:p>
          <w:p w14:paraId="26312350" w14:textId="4DAAE402" w:rsidR="00E80E37" w:rsidRPr="004833D3" w:rsidRDefault="00CA749C" w:rsidP="00174C65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7. </w:t>
            </w:r>
            <w:r w:rsidR="00174C65">
              <w:rPr>
                <w:sz w:val="28"/>
                <w:szCs w:val="28"/>
              </w:rPr>
              <w:t xml:space="preserve">Список </w:t>
            </w:r>
            <w:r w:rsidR="00174C65" w:rsidRPr="00174C65">
              <w:rPr>
                <w:sz w:val="28"/>
                <w:szCs w:val="28"/>
              </w:rPr>
              <w:t>лиц, являющихся разработчиками</w:t>
            </w:r>
            <w:r w:rsidR="00174C65">
              <w:rPr>
                <w:sz w:val="28"/>
                <w:szCs w:val="28"/>
              </w:rPr>
              <w:t xml:space="preserve"> </w:t>
            </w:r>
            <w:r w:rsidR="00174C65" w:rsidRPr="00174C65">
              <w:rPr>
                <w:sz w:val="28"/>
                <w:szCs w:val="28"/>
              </w:rPr>
              <w:t>проекта закона Омской области</w:t>
            </w:r>
            <w:r w:rsidR="00174C65">
              <w:rPr>
                <w:sz w:val="28"/>
                <w:szCs w:val="28"/>
              </w:rPr>
              <w:t xml:space="preserve">, </w:t>
            </w:r>
            <w:r w:rsidR="00174C65" w:rsidRPr="00174C65">
              <w:rPr>
                <w:sz w:val="28"/>
                <w:szCs w:val="28"/>
              </w:rPr>
              <w:t>на 1 л. в 1 экз.</w:t>
            </w:r>
          </w:p>
        </w:tc>
      </w:tr>
    </w:tbl>
    <w:p w14:paraId="04ACA90D" w14:textId="245447F4" w:rsidR="006D52F4" w:rsidRDefault="006D52F4" w:rsidP="00AE47ED">
      <w:pPr>
        <w:ind w:firstLine="567"/>
        <w:jc w:val="both"/>
        <w:rPr>
          <w:sz w:val="28"/>
          <w:szCs w:val="28"/>
        </w:rPr>
      </w:pPr>
    </w:p>
    <w:p w14:paraId="5501D570" w14:textId="77777777" w:rsidR="00B26675" w:rsidRDefault="00B26675" w:rsidP="00AE47ED">
      <w:pPr>
        <w:ind w:firstLine="567"/>
        <w:jc w:val="both"/>
        <w:rPr>
          <w:sz w:val="28"/>
          <w:szCs w:val="28"/>
        </w:rPr>
      </w:pPr>
    </w:p>
    <w:p w14:paraId="6EDE1396" w14:textId="77777777" w:rsidR="006D52F4" w:rsidRDefault="006D52F4" w:rsidP="00AE47ED">
      <w:pPr>
        <w:ind w:firstLine="567"/>
        <w:jc w:val="both"/>
        <w:rPr>
          <w:sz w:val="28"/>
          <w:szCs w:val="28"/>
        </w:rPr>
      </w:pPr>
    </w:p>
    <w:p w14:paraId="74125114" w14:textId="0DA78D89" w:rsidR="0041731F" w:rsidRDefault="00BB7E8F" w:rsidP="00536037">
      <w:pPr>
        <w:rPr>
          <w:sz w:val="28"/>
          <w:szCs w:val="28"/>
        </w:rPr>
      </w:pPr>
      <w:r w:rsidRPr="00694CFF">
        <w:rPr>
          <w:sz w:val="28"/>
          <w:szCs w:val="28"/>
        </w:rPr>
        <w:t>Председатель комитета</w:t>
      </w:r>
      <w:r w:rsidR="001953B3" w:rsidRPr="00694CFF">
        <w:rPr>
          <w:sz w:val="28"/>
          <w:szCs w:val="28"/>
        </w:rPr>
        <w:tab/>
      </w:r>
      <w:r w:rsidR="001953B3" w:rsidRPr="00694CFF">
        <w:rPr>
          <w:sz w:val="28"/>
          <w:szCs w:val="28"/>
        </w:rPr>
        <w:tab/>
      </w:r>
      <w:r w:rsidR="001953B3" w:rsidRPr="00694CFF">
        <w:rPr>
          <w:sz w:val="28"/>
          <w:szCs w:val="28"/>
        </w:rPr>
        <w:tab/>
      </w:r>
      <w:r w:rsidR="001953B3" w:rsidRPr="00694CFF">
        <w:rPr>
          <w:sz w:val="28"/>
          <w:szCs w:val="28"/>
        </w:rPr>
        <w:tab/>
      </w:r>
      <w:r w:rsidR="001953B3" w:rsidRPr="00694CFF">
        <w:rPr>
          <w:sz w:val="28"/>
          <w:szCs w:val="28"/>
        </w:rPr>
        <w:tab/>
      </w:r>
      <w:r w:rsidR="001953B3" w:rsidRPr="00694CFF">
        <w:rPr>
          <w:sz w:val="28"/>
          <w:szCs w:val="28"/>
        </w:rPr>
        <w:tab/>
      </w:r>
      <w:r w:rsidR="001953B3" w:rsidRPr="00694CFF">
        <w:rPr>
          <w:sz w:val="28"/>
          <w:szCs w:val="28"/>
        </w:rPr>
        <w:tab/>
      </w:r>
      <w:r w:rsidR="00783AA3" w:rsidRPr="00694CFF">
        <w:rPr>
          <w:sz w:val="28"/>
          <w:szCs w:val="28"/>
        </w:rPr>
        <w:t xml:space="preserve">     </w:t>
      </w:r>
      <w:r w:rsidR="00C53EB3" w:rsidRPr="00694CFF">
        <w:rPr>
          <w:sz w:val="28"/>
          <w:szCs w:val="28"/>
        </w:rPr>
        <w:t xml:space="preserve">А.Н. </w:t>
      </w:r>
      <w:proofErr w:type="spellStart"/>
      <w:r w:rsidR="00C53EB3" w:rsidRPr="00694CFF">
        <w:rPr>
          <w:sz w:val="28"/>
          <w:szCs w:val="28"/>
        </w:rPr>
        <w:t>Провозин</w:t>
      </w:r>
      <w:proofErr w:type="spellEnd"/>
    </w:p>
    <w:p w14:paraId="5AD85951" w14:textId="77777777" w:rsidR="008B1098" w:rsidRDefault="008B1098" w:rsidP="00661A3B">
      <w:pPr>
        <w:jc w:val="both"/>
        <w:rPr>
          <w:sz w:val="24"/>
          <w:szCs w:val="24"/>
        </w:rPr>
      </w:pPr>
    </w:p>
    <w:p w14:paraId="42660433" w14:textId="77777777" w:rsidR="00B26675" w:rsidRDefault="00B26675" w:rsidP="00661A3B">
      <w:pPr>
        <w:jc w:val="both"/>
        <w:rPr>
          <w:sz w:val="24"/>
          <w:szCs w:val="24"/>
        </w:rPr>
      </w:pPr>
    </w:p>
    <w:p w14:paraId="04E047D3" w14:textId="77777777" w:rsidR="00CA749C" w:rsidRDefault="00CA749C" w:rsidP="00661A3B">
      <w:pPr>
        <w:jc w:val="both"/>
        <w:rPr>
          <w:sz w:val="24"/>
          <w:szCs w:val="24"/>
        </w:rPr>
      </w:pPr>
    </w:p>
    <w:p w14:paraId="2B302945" w14:textId="77777777" w:rsidR="00CA749C" w:rsidRDefault="00CA749C" w:rsidP="00661A3B">
      <w:pPr>
        <w:jc w:val="both"/>
        <w:rPr>
          <w:sz w:val="24"/>
          <w:szCs w:val="24"/>
        </w:rPr>
      </w:pPr>
    </w:p>
    <w:p w14:paraId="71ABF7B5" w14:textId="77777777" w:rsidR="00CA749C" w:rsidRDefault="00CA749C" w:rsidP="00661A3B">
      <w:pPr>
        <w:jc w:val="both"/>
        <w:rPr>
          <w:sz w:val="24"/>
          <w:szCs w:val="24"/>
        </w:rPr>
      </w:pPr>
    </w:p>
    <w:p w14:paraId="6D4ACB12" w14:textId="77777777" w:rsidR="00CA749C" w:rsidRDefault="00CA749C" w:rsidP="00661A3B">
      <w:pPr>
        <w:jc w:val="both"/>
        <w:rPr>
          <w:sz w:val="24"/>
          <w:szCs w:val="24"/>
        </w:rPr>
      </w:pPr>
    </w:p>
    <w:p w14:paraId="695D562A" w14:textId="77777777" w:rsidR="00CA749C" w:rsidRDefault="00CA749C" w:rsidP="00661A3B">
      <w:pPr>
        <w:jc w:val="both"/>
        <w:rPr>
          <w:sz w:val="24"/>
          <w:szCs w:val="24"/>
        </w:rPr>
      </w:pPr>
    </w:p>
    <w:p w14:paraId="3CBF875D" w14:textId="77777777" w:rsidR="00CA749C" w:rsidRDefault="00CA749C" w:rsidP="00661A3B">
      <w:pPr>
        <w:jc w:val="both"/>
        <w:rPr>
          <w:sz w:val="24"/>
          <w:szCs w:val="24"/>
        </w:rPr>
      </w:pPr>
    </w:p>
    <w:p w14:paraId="1AB8C92A" w14:textId="77777777" w:rsidR="00CA749C" w:rsidRDefault="00CA749C" w:rsidP="00661A3B">
      <w:pPr>
        <w:jc w:val="both"/>
        <w:rPr>
          <w:sz w:val="24"/>
          <w:szCs w:val="24"/>
        </w:rPr>
      </w:pPr>
    </w:p>
    <w:p w14:paraId="3E0A0396" w14:textId="77777777" w:rsidR="00CA749C" w:rsidRDefault="00CA749C" w:rsidP="00661A3B">
      <w:pPr>
        <w:jc w:val="both"/>
        <w:rPr>
          <w:sz w:val="24"/>
          <w:szCs w:val="24"/>
        </w:rPr>
      </w:pPr>
    </w:p>
    <w:p w14:paraId="2138553B" w14:textId="77777777" w:rsidR="00CA749C" w:rsidRDefault="00CA749C" w:rsidP="00661A3B">
      <w:pPr>
        <w:jc w:val="both"/>
        <w:rPr>
          <w:sz w:val="24"/>
          <w:szCs w:val="24"/>
        </w:rPr>
      </w:pPr>
    </w:p>
    <w:p w14:paraId="092A73B5" w14:textId="77777777" w:rsidR="00CA749C" w:rsidRDefault="00CA749C" w:rsidP="00661A3B">
      <w:pPr>
        <w:jc w:val="both"/>
        <w:rPr>
          <w:sz w:val="24"/>
          <w:szCs w:val="24"/>
        </w:rPr>
      </w:pPr>
    </w:p>
    <w:p w14:paraId="3CA58DDE" w14:textId="77777777" w:rsidR="00CA749C" w:rsidRDefault="00CA749C" w:rsidP="00661A3B">
      <w:pPr>
        <w:jc w:val="both"/>
        <w:rPr>
          <w:sz w:val="24"/>
          <w:szCs w:val="24"/>
        </w:rPr>
      </w:pPr>
    </w:p>
    <w:p w14:paraId="36405072" w14:textId="77777777" w:rsidR="00CA749C" w:rsidRDefault="00CA749C" w:rsidP="00661A3B">
      <w:pPr>
        <w:jc w:val="both"/>
        <w:rPr>
          <w:sz w:val="24"/>
          <w:szCs w:val="24"/>
        </w:rPr>
      </w:pPr>
    </w:p>
    <w:p w14:paraId="5C5AF43D" w14:textId="77777777" w:rsidR="00CA749C" w:rsidRDefault="00CA749C" w:rsidP="00661A3B">
      <w:pPr>
        <w:jc w:val="both"/>
        <w:rPr>
          <w:sz w:val="24"/>
          <w:szCs w:val="24"/>
        </w:rPr>
      </w:pPr>
    </w:p>
    <w:p w14:paraId="2858A54C" w14:textId="77777777" w:rsidR="00CA749C" w:rsidRDefault="00CA749C" w:rsidP="00661A3B">
      <w:pPr>
        <w:jc w:val="both"/>
        <w:rPr>
          <w:sz w:val="24"/>
          <w:szCs w:val="24"/>
        </w:rPr>
      </w:pPr>
    </w:p>
    <w:p w14:paraId="6BCA25FB" w14:textId="77777777" w:rsidR="00CA749C" w:rsidRDefault="00CA749C" w:rsidP="00661A3B">
      <w:pPr>
        <w:jc w:val="both"/>
        <w:rPr>
          <w:sz w:val="24"/>
          <w:szCs w:val="24"/>
        </w:rPr>
      </w:pPr>
    </w:p>
    <w:p w14:paraId="451FF210" w14:textId="77777777" w:rsidR="00CA749C" w:rsidRDefault="00CA749C" w:rsidP="00661A3B">
      <w:pPr>
        <w:jc w:val="both"/>
        <w:rPr>
          <w:sz w:val="24"/>
          <w:szCs w:val="24"/>
        </w:rPr>
      </w:pPr>
    </w:p>
    <w:p w14:paraId="75962E98" w14:textId="77777777" w:rsidR="00CA749C" w:rsidRDefault="00CA749C" w:rsidP="00661A3B">
      <w:pPr>
        <w:jc w:val="both"/>
        <w:rPr>
          <w:sz w:val="24"/>
          <w:szCs w:val="24"/>
        </w:rPr>
      </w:pPr>
    </w:p>
    <w:p w14:paraId="1D8674CF" w14:textId="77777777" w:rsidR="00CA749C" w:rsidRDefault="00CA749C" w:rsidP="00661A3B">
      <w:pPr>
        <w:jc w:val="both"/>
        <w:rPr>
          <w:sz w:val="24"/>
          <w:szCs w:val="24"/>
        </w:rPr>
      </w:pPr>
    </w:p>
    <w:p w14:paraId="4A3BD8C7" w14:textId="77777777" w:rsidR="00CA749C" w:rsidRDefault="00CA749C" w:rsidP="00661A3B">
      <w:pPr>
        <w:jc w:val="both"/>
        <w:rPr>
          <w:sz w:val="24"/>
          <w:szCs w:val="24"/>
        </w:rPr>
      </w:pPr>
    </w:p>
    <w:p w14:paraId="74F8313E" w14:textId="77777777" w:rsidR="00CA749C" w:rsidRDefault="00CA749C" w:rsidP="00661A3B">
      <w:pPr>
        <w:jc w:val="both"/>
        <w:rPr>
          <w:sz w:val="24"/>
          <w:szCs w:val="24"/>
        </w:rPr>
      </w:pPr>
    </w:p>
    <w:p w14:paraId="70860764" w14:textId="77777777" w:rsidR="00CA749C" w:rsidRDefault="00CA749C" w:rsidP="00661A3B">
      <w:pPr>
        <w:jc w:val="both"/>
        <w:rPr>
          <w:sz w:val="24"/>
          <w:szCs w:val="24"/>
        </w:rPr>
      </w:pPr>
    </w:p>
    <w:p w14:paraId="60D66882" w14:textId="77777777" w:rsidR="00CA749C" w:rsidRDefault="00CA749C" w:rsidP="00661A3B">
      <w:pPr>
        <w:jc w:val="both"/>
        <w:rPr>
          <w:sz w:val="24"/>
          <w:szCs w:val="24"/>
        </w:rPr>
      </w:pPr>
    </w:p>
    <w:p w14:paraId="1C7433B2" w14:textId="77777777" w:rsidR="00CA749C" w:rsidRDefault="00CA749C" w:rsidP="00661A3B">
      <w:pPr>
        <w:jc w:val="both"/>
        <w:rPr>
          <w:sz w:val="24"/>
          <w:szCs w:val="24"/>
        </w:rPr>
      </w:pPr>
    </w:p>
    <w:p w14:paraId="30EFFFCB" w14:textId="77777777" w:rsidR="00CA749C" w:rsidRDefault="00CA749C" w:rsidP="00661A3B">
      <w:pPr>
        <w:jc w:val="both"/>
        <w:rPr>
          <w:sz w:val="24"/>
          <w:szCs w:val="24"/>
        </w:rPr>
      </w:pPr>
    </w:p>
    <w:p w14:paraId="0234D735" w14:textId="77777777" w:rsidR="00CA749C" w:rsidRDefault="00CA749C" w:rsidP="00661A3B">
      <w:pPr>
        <w:jc w:val="both"/>
        <w:rPr>
          <w:sz w:val="24"/>
          <w:szCs w:val="24"/>
        </w:rPr>
      </w:pPr>
    </w:p>
    <w:p w14:paraId="4030B22B" w14:textId="77777777" w:rsidR="00CA749C" w:rsidRDefault="00CA749C" w:rsidP="00661A3B">
      <w:pPr>
        <w:jc w:val="both"/>
        <w:rPr>
          <w:sz w:val="24"/>
          <w:szCs w:val="24"/>
        </w:rPr>
      </w:pPr>
    </w:p>
    <w:p w14:paraId="272FF205" w14:textId="77777777" w:rsidR="00CA749C" w:rsidRDefault="00CA749C" w:rsidP="00661A3B">
      <w:pPr>
        <w:jc w:val="both"/>
        <w:rPr>
          <w:sz w:val="24"/>
          <w:szCs w:val="24"/>
        </w:rPr>
      </w:pPr>
    </w:p>
    <w:p w14:paraId="75645E7D" w14:textId="77777777" w:rsidR="00CA749C" w:rsidRDefault="00CA749C" w:rsidP="00661A3B">
      <w:pPr>
        <w:jc w:val="both"/>
        <w:rPr>
          <w:sz w:val="24"/>
          <w:szCs w:val="24"/>
        </w:rPr>
      </w:pPr>
    </w:p>
    <w:p w14:paraId="2689D5DA" w14:textId="77777777" w:rsidR="00CA749C" w:rsidRDefault="00CA749C" w:rsidP="00661A3B">
      <w:pPr>
        <w:jc w:val="both"/>
        <w:rPr>
          <w:sz w:val="24"/>
          <w:szCs w:val="24"/>
        </w:rPr>
      </w:pPr>
    </w:p>
    <w:p w14:paraId="5EBC028D" w14:textId="77777777" w:rsidR="00B26675" w:rsidRDefault="00B26675" w:rsidP="00661A3B">
      <w:pPr>
        <w:jc w:val="both"/>
        <w:rPr>
          <w:sz w:val="24"/>
          <w:szCs w:val="24"/>
        </w:rPr>
      </w:pPr>
    </w:p>
    <w:p w14:paraId="58A266B7" w14:textId="77777777" w:rsidR="006D52F4" w:rsidRDefault="006D52F4" w:rsidP="00661A3B">
      <w:pPr>
        <w:jc w:val="both"/>
        <w:rPr>
          <w:sz w:val="24"/>
          <w:szCs w:val="24"/>
        </w:rPr>
      </w:pPr>
    </w:p>
    <w:p w14:paraId="694B52D2" w14:textId="77777777" w:rsidR="006D52F4" w:rsidRDefault="006D52F4" w:rsidP="00661A3B">
      <w:pPr>
        <w:jc w:val="both"/>
        <w:rPr>
          <w:sz w:val="24"/>
          <w:szCs w:val="24"/>
        </w:rPr>
      </w:pPr>
    </w:p>
    <w:p w14:paraId="2F3A17F3" w14:textId="77777777" w:rsidR="00661A3B" w:rsidRPr="0039798D" w:rsidRDefault="00661A3B" w:rsidP="00661A3B">
      <w:pPr>
        <w:jc w:val="both"/>
        <w:rPr>
          <w:sz w:val="24"/>
          <w:szCs w:val="24"/>
        </w:rPr>
      </w:pPr>
      <w:r w:rsidRPr="0039798D">
        <w:rPr>
          <w:sz w:val="24"/>
          <w:szCs w:val="24"/>
        </w:rPr>
        <w:t>Назарова Янина Эдуардовна,</w:t>
      </w:r>
    </w:p>
    <w:p w14:paraId="2C592F6A" w14:textId="2882DC6F" w:rsidR="006C503B" w:rsidRDefault="00661A3B" w:rsidP="00364B3A">
      <w:pPr>
        <w:jc w:val="both"/>
        <w:rPr>
          <w:sz w:val="24"/>
          <w:szCs w:val="24"/>
        </w:rPr>
      </w:pPr>
      <w:r w:rsidRPr="0039798D">
        <w:rPr>
          <w:sz w:val="24"/>
          <w:szCs w:val="24"/>
        </w:rPr>
        <w:t>8 (381-2) 97-71-21</w:t>
      </w:r>
    </w:p>
    <w:p w14:paraId="3F4F5BA7" w14:textId="4FF50DFE" w:rsidR="009464AC" w:rsidRDefault="009464AC" w:rsidP="00364B3A">
      <w:pPr>
        <w:jc w:val="both"/>
        <w:rPr>
          <w:sz w:val="24"/>
          <w:szCs w:val="24"/>
        </w:rPr>
      </w:pPr>
    </w:p>
    <w:p w14:paraId="0726A969" w14:textId="467780C1" w:rsidR="009464AC" w:rsidRDefault="009464AC" w:rsidP="00364B3A">
      <w:pPr>
        <w:jc w:val="both"/>
        <w:rPr>
          <w:sz w:val="24"/>
          <w:szCs w:val="24"/>
        </w:rPr>
      </w:pPr>
    </w:p>
    <w:p w14:paraId="71934D25" w14:textId="7C488ADC" w:rsidR="009464AC" w:rsidRDefault="009464AC" w:rsidP="00364B3A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BD25B40" w14:textId="77777777" w:rsidR="00C54688" w:rsidRPr="00C54688" w:rsidRDefault="00C54688" w:rsidP="00C54688">
      <w:pPr>
        <w:jc w:val="right"/>
        <w:rPr>
          <w:sz w:val="28"/>
        </w:rPr>
      </w:pPr>
      <w:r w:rsidRPr="00C54688">
        <w:rPr>
          <w:sz w:val="28"/>
        </w:rPr>
        <w:lastRenderedPageBreak/>
        <w:t>Проект</w:t>
      </w:r>
    </w:p>
    <w:p w14:paraId="60037AC4" w14:textId="77777777" w:rsidR="00C54688" w:rsidRPr="00C54688" w:rsidRDefault="00C54688" w:rsidP="00C54688">
      <w:pPr>
        <w:jc w:val="center"/>
        <w:rPr>
          <w:b/>
          <w:sz w:val="28"/>
        </w:rPr>
      </w:pPr>
    </w:p>
    <w:p w14:paraId="0089AD37" w14:textId="77777777" w:rsidR="00C54688" w:rsidRPr="00C54688" w:rsidRDefault="00C54688" w:rsidP="00C54688">
      <w:pPr>
        <w:jc w:val="center"/>
        <w:rPr>
          <w:b/>
          <w:sz w:val="28"/>
        </w:rPr>
      </w:pPr>
    </w:p>
    <w:p w14:paraId="3CC6BBB2" w14:textId="77777777" w:rsidR="00C54688" w:rsidRPr="00C54688" w:rsidRDefault="00C54688" w:rsidP="00C54688">
      <w:pPr>
        <w:jc w:val="center"/>
        <w:rPr>
          <w:b/>
          <w:sz w:val="28"/>
        </w:rPr>
      </w:pPr>
      <w:r w:rsidRPr="00C54688">
        <w:rPr>
          <w:b/>
          <w:sz w:val="28"/>
        </w:rPr>
        <w:t>Омский городской Совет</w:t>
      </w:r>
    </w:p>
    <w:p w14:paraId="2F1B75A8" w14:textId="77777777" w:rsidR="00C54688" w:rsidRPr="00C54688" w:rsidRDefault="00C54688" w:rsidP="00C54688">
      <w:pPr>
        <w:jc w:val="center"/>
        <w:rPr>
          <w:b/>
          <w:sz w:val="28"/>
        </w:rPr>
      </w:pPr>
    </w:p>
    <w:p w14:paraId="4B7D72BD" w14:textId="77777777" w:rsidR="00C54688" w:rsidRPr="00C54688" w:rsidRDefault="00C54688" w:rsidP="00C54688">
      <w:pPr>
        <w:jc w:val="center"/>
        <w:rPr>
          <w:b/>
          <w:sz w:val="28"/>
        </w:rPr>
      </w:pPr>
      <w:r w:rsidRPr="00C54688">
        <w:rPr>
          <w:b/>
          <w:sz w:val="28"/>
        </w:rPr>
        <w:t>ПОСТАНОВЛЕНИЕ</w:t>
      </w:r>
    </w:p>
    <w:p w14:paraId="26A7AC28" w14:textId="77777777" w:rsidR="00C54688" w:rsidRPr="00C54688" w:rsidRDefault="00C54688" w:rsidP="00C54688">
      <w:pPr>
        <w:tabs>
          <w:tab w:val="left" w:pos="5245"/>
          <w:tab w:val="left" w:pos="5529"/>
        </w:tabs>
        <w:jc w:val="right"/>
        <w:rPr>
          <w:sz w:val="28"/>
        </w:rPr>
      </w:pPr>
    </w:p>
    <w:tbl>
      <w:tblPr>
        <w:tblW w:w="8895" w:type="dxa"/>
        <w:tblLayout w:type="fixed"/>
        <w:tblLook w:val="04A0" w:firstRow="1" w:lastRow="0" w:firstColumn="1" w:lastColumn="0" w:noHBand="0" w:noVBand="1"/>
      </w:tblPr>
      <w:tblGrid>
        <w:gridCol w:w="4928"/>
        <w:gridCol w:w="3967"/>
      </w:tblGrid>
      <w:tr w:rsidR="00C54688" w:rsidRPr="00C54688" w14:paraId="2846CED7" w14:textId="77777777" w:rsidTr="006E1789">
        <w:trPr>
          <w:trHeight w:val="1396"/>
        </w:trPr>
        <w:tc>
          <w:tcPr>
            <w:tcW w:w="4928" w:type="dxa"/>
          </w:tcPr>
          <w:p w14:paraId="098438CD" w14:textId="77777777" w:rsidR="00C54688" w:rsidRPr="00C54688" w:rsidRDefault="00C54688" w:rsidP="00C54688">
            <w:pPr>
              <w:keepNext/>
              <w:outlineLvl w:val="2"/>
              <w:rPr>
                <w:b/>
                <w:sz w:val="8"/>
                <w:szCs w:val="8"/>
              </w:rPr>
            </w:pPr>
          </w:p>
          <w:p w14:paraId="3083C1C7" w14:textId="77777777" w:rsidR="00C54688" w:rsidRPr="00C54688" w:rsidRDefault="00C54688" w:rsidP="00C54688">
            <w:pPr>
              <w:ind w:right="1026"/>
              <w:jc w:val="both"/>
              <w:rPr>
                <w:sz w:val="28"/>
                <w:szCs w:val="28"/>
              </w:rPr>
            </w:pPr>
            <w:r w:rsidRPr="00C54688">
              <w:rPr>
                <w:bCs/>
                <w:color w:val="000000"/>
                <w:sz w:val="28"/>
                <w:szCs w:val="28"/>
              </w:rPr>
              <w:t xml:space="preserve">О внесении в порядке законодательной инициативы в Законодательное Собрание Омской области проекта закона Омской области </w:t>
            </w:r>
            <w:r w:rsidRPr="00C54688">
              <w:rPr>
                <w:sz w:val="28"/>
                <w:szCs w:val="28"/>
              </w:rPr>
              <w:t>«О внесении изменения в Кодекс Омской области об административных правонарушениях</w:t>
            </w:r>
            <w:r w:rsidRPr="00C54688"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967" w:type="dxa"/>
          </w:tcPr>
          <w:p w14:paraId="49ADB6B3" w14:textId="77777777" w:rsidR="00C54688" w:rsidRPr="00C54688" w:rsidRDefault="00C54688" w:rsidP="00C54688">
            <w:pPr>
              <w:ind w:left="-108"/>
              <w:jc w:val="center"/>
              <w:rPr>
                <w:b/>
                <w:sz w:val="28"/>
              </w:rPr>
            </w:pPr>
          </w:p>
        </w:tc>
      </w:tr>
    </w:tbl>
    <w:p w14:paraId="3F79D177" w14:textId="77777777" w:rsidR="00C54688" w:rsidRPr="00C54688" w:rsidRDefault="00C54688" w:rsidP="00C54688">
      <w:pPr>
        <w:rPr>
          <w:sz w:val="28"/>
          <w:szCs w:val="28"/>
        </w:rPr>
      </w:pPr>
    </w:p>
    <w:p w14:paraId="3F65A762" w14:textId="77777777" w:rsidR="00C54688" w:rsidRPr="00C54688" w:rsidRDefault="00C54688" w:rsidP="00C54688">
      <w:pPr>
        <w:ind w:firstLine="709"/>
        <w:rPr>
          <w:sz w:val="28"/>
          <w:szCs w:val="28"/>
        </w:rPr>
      </w:pPr>
    </w:p>
    <w:p w14:paraId="39D33CAF" w14:textId="40219B64" w:rsidR="00C54688" w:rsidRPr="00C54688" w:rsidRDefault="00C54688" w:rsidP="00C54688">
      <w:pPr>
        <w:ind w:firstLine="709"/>
        <w:jc w:val="both"/>
        <w:rPr>
          <w:sz w:val="28"/>
          <w:szCs w:val="28"/>
          <w:u w:val="single"/>
        </w:rPr>
      </w:pPr>
      <w:r w:rsidRPr="00C54688">
        <w:rPr>
          <w:sz w:val="28"/>
          <w:szCs w:val="28"/>
        </w:rPr>
        <w:t>В соответствии со статьей 40 Устава (Основного Закона) Омской области Омский городской Совет ПОСТАНОВЛЯЕТ:</w:t>
      </w:r>
    </w:p>
    <w:p w14:paraId="77CBD67E" w14:textId="77777777" w:rsidR="00C54688" w:rsidRPr="00C54688" w:rsidRDefault="00C54688" w:rsidP="00C54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688">
        <w:rPr>
          <w:bCs/>
          <w:color w:val="000000"/>
          <w:sz w:val="28"/>
          <w:szCs w:val="28"/>
        </w:rPr>
        <w:t xml:space="preserve">1. Внести в порядке законодательной инициативы в Законодательное Собрание Омской области проект закона Омской области </w:t>
      </w:r>
      <w:r w:rsidRPr="00C54688">
        <w:rPr>
          <w:sz w:val="28"/>
          <w:szCs w:val="28"/>
        </w:rPr>
        <w:t xml:space="preserve">«О внесении изменения в Кодекс Омской области об административных правонарушениях» согласно </w:t>
      </w:r>
      <w:proofErr w:type="gramStart"/>
      <w:r w:rsidRPr="00C54688">
        <w:rPr>
          <w:sz w:val="28"/>
          <w:szCs w:val="28"/>
        </w:rPr>
        <w:t>приложению</w:t>
      </w:r>
      <w:proofErr w:type="gramEnd"/>
      <w:r w:rsidRPr="00C54688">
        <w:rPr>
          <w:sz w:val="28"/>
          <w:szCs w:val="28"/>
        </w:rPr>
        <w:t xml:space="preserve"> к настоящему Постановлению.  </w:t>
      </w:r>
    </w:p>
    <w:p w14:paraId="61F0A691" w14:textId="77777777" w:rsidR="00C54688" w:rsidRPr="00C54688" w:rsidRDefault="00C54688" w:rsidP="00C546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4688">
        <w:rPr>
          <w:sz w:val="28"/>
          <w:szCs w:val="28"/>
        </w:rPr>
        <w:t xml:space="preserve">2. Поручить представлять проект областного закона в </w:t>
      </w:r>
      <w:r w:rsidRPr="00C54688">
        <w:rPr>
          <w:bCs/>
          <w:color w:val="000000"/>
          <w:sz w:val="28"/>
          <w:szCs w:val="28"/>
        </w:rPr>
        <w:t xml:space="preserve">Законодательном Собрании Омской области </w:t>
      </w:r>
      <w:proofErr w:type="spellStart"/>
      <w:r w:rsidRPr="00C54688">
        <w:rPr>
          <w:sz w:val="28"/>
          <w:szCs w:val="28"/>
        </w:rPr>
        <w:t>Провозину</w:t>
      </w:r>
      <w:proofErr w:type="spellEnd"/>
      <w:r w:rsidRPr="00C54688">
        <w:rPr>
          <w:sz w:val="28"/>
          <w:szCs w:val="28"/>
        </w:rPr>
        <w:t xml:space="preserve"> Алексею Николаевичу, председателю комитета Омского городского Совета по вопросам экономического развития.</w:t>
      </w:r>
    </w:p>
    <w:p w14:paraId="6833002F" w14:textId="77777777" w:rsidR="00C54688" w:rsidRPr="00C54688" w:rsidRDefault="00C54688" w:rsidP="00C54688">
      <w:pPr>
        <w:ind w:firstLine="709"/>
        <w:jc w:val="both"/>
        <w:rPr>
          <w:sz w:val="28"/>
          <w:szCs w:val="28"/>
        </w:rPr>
      </w:pPr>
      <w:r w:rsidRPr="00C54688">
        <w:rPr>
          <w:sz w:val="28"/>
          <w:szCs w:val="28"/>
        </w:rPr>
        <w:t xml:space="preserve">3. Контроль за исполнением настоящего Постановления возложить на комитет Омского городского Совета по вопросам экономического развития. </w:t>
      </w:r>
    </w:p>
    <w:p w14:paraId="079B006A" w14:textId="77777777" w:rsidR="00C54688" w:rsidRPr="00C54688" w:rsidRDefault="00C54688" w:rsidP="00C54688">
      <w:pPr>
        <w:ind w:firstLine="709"/>
        <w:jc w:val="both"/>
        <w:rPr>
          <w:sz w:val="28"/>
          <w:szCs w:val="28"/>
        </w:rPr>
      </w:pPr>
    </w:p>
    <w:p w14:paraId="606BA737" w14:textId="77777777" w:rsidR="00C54688" w:rsidRPr="00C54688" w:rsidRDefault="00C54688" w:rsidP="00C54688">
      <w:pPr>
        <w:jc w:val="both"/>
        <w:rPr>
          <w:sz w:val="28"/>
          <w:szCs w:val="44"/>
        </w:rPr>
      </w:pPr>
    </w:p>
    <w:p w14:paraId="1CFAD87A" w14:textId="77777777" w:rsidR="00C54688" w:rsidRPr="00C54688" w:rsidRDefault="00C54688" w:rsidP="00C54688">
      <w:pPr>
        <w:jc w:val="both"/>
        <w:rPr>
          <w:sz w:val="28"/>
          <w:szCs w:val="28"/>
        </w:rPr>
      </w:pPr>
    </w:p>
    <w:p w14:paraId="5E4F7E96" w14:textId="77777777" w:rsidR="00C54688" w:rsidRPr="00C54688" w:rsidRDefault="00C54688" w:rsidP="00C54688">
      <w:pPr>
        <w:jc w:val="both"/>
        <w:rPr>
          <w:sz w:val="28"/>
          <w:szCs w:val="28"/>
        </w:rPr>
      </w:pPr>
      <w:r w:rsidRPr="00C54688">
        <w:rPr>
          <w:sz w:val="28"/>
          <w:szCs w:val="28"/>
        </w:rPr>
        <w:t>Председатель Омского</w:t>
      </w:r>
    </w:p>
    <w:p w14:paraId="2AB81829" w14:textId="77777777" w:rsidR="00C54688" w:rsidRPr="00C54688" w:rsidRDefault="00C54688" w:rsidP="00C54688">
      <w:pPr>
        <w:jc w:val="both"/>
        <w:rPr>
          <w:sz w:val="28"/>
          <w:szCs w:val="28"/>
        </w:rPr>
      </w:pPr>
      <w:r w:rsidRPr="00C54688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C54688">
        <w:rPr>
          <w:sz w:val="28"/>
          <w:szCs w:val="28"/>
        </w:rPr>
        <w:t>Корбут</w:t>
      </w:r>
      <w:proofErr w:type="spellEnd"/>
    </w:p>
    <w:p w14:paraId="7383A44C" w14:textId="77777777" w:rsidR="00C54688" w:rsidRPr="00C54688" w:rsidRDefault="00C54688" w:rsidP="00C54688">
      <w:pPr>
        <w:rPr>
          <w:sz w:val="28"/>
          <w:szCs w:val="28"/>
        </w:rPr>
      </w:pPr>
      <w:r w:rsidRPr="00C54688">
        <w:rPr>
          <w:sz w:val="28"/>
          <w:szCs w:val="28"/>
        </w:rPr>
        <w:t xml:space="preserve"> </w:t>
      </w:r>
    </w:p>
    <w:p w14:paraId="1C42FBC9" w14:textId="77777777" w:rsidR="00C54688" w:rsidRPr="00C54688" w:rsidRDefault="00C54688" w:rsidP="00C54688">
      <w:pPr>
        <w:ind w:firstLine="709"/>
      </w:pPr>
    </w:p>
    <w:p w14:paraId="4959BCBD" w14:textId="3AFF211E" w:rsidR="00A802D1" w:rsidRPr="00A802D1" w:rsidRDefault="00A802D1" w:rsidP="00A802D1">
      <w:pPr>
        <w:suppressAutoHyphens/>
        <w:rPr>
          <w:color w:val="000000"/>
          <w:sz w:val="28"/>
          <w:szCs w:val="28"/>
        </w:rPr>
      </w:pPr>
    </w:p>
    <w:p w14:paraId="71E3FA9B" w14:textId="2FD803F1" w:rsidR="00A802D1" w:rsidRDefault="00A802D1" w:rsidP="00364B3A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255A235" w14:textId="361E4D90" w:rsidR="00A802D1" w:rsidRPr="00A802D1" w:rsidRDefault="00A802D1" w:rsidP="005F1ABD">
      <w:pPr>
        <w:tabs>
          <w:tab w:val="left" w:pos="4253"/>
        </w:tabs>
        <w:ind w:left="4678" w:firstLine="851"/>
        <w:jc w:val="both"/>
        <w:rPr>
          <w:rFonts w:eastAsia="Calibri"/>
          <w:sz w:val="28"/>
          <w:szCs w:val="22"/>
          <w:lang w:eastAsia="en-US"/>
        </w:rPr>
      </w:pPr>
      <w:r w:rsidRPr="00A802D1">
        <w:rPr>
          <w:rFonts w:eastAsia="Calibri"/>
          <w:sz w:val="28"/>
          <w:szCs w:val="22"/>
          <w:lang w:eastAsia="en-US"/>
        </w:rPr>
        <w:lastRenderedPageBreak/>
        <w:t xml:space="preserve">Приложение к Постановлению </w:t>
      </w:r>
    </w:p>
    <w:p w14:paraId="0A3CC7A3" w14:textId="564DA248" w:rsidR="00A802D1" w:rsidRPr="00A802D1" w:rsidRDefault="00A802D1" w:rsidP="005F1ABD">
      <w:pPr>
        <w:tabs>
          <w:tab w:val="left" w:pos="4253"/>
        </w:tabs>
        <w:ind w:left="4678" w:firstLine="851"/>
        <w:jc w:val="both"/>
        <w:rPr>
          <w:rFonts w:eastAsia="Calibri"/>
          <w:sz w:val="28"/>
          <w:szCs w:val="22"/>
          <w:lang w:eastAsia="en-US"/>
        </w:rPr>
      </w:pPr>
      <w:r w:rsidRPr="00A802D1">
        <w:rPr>
          <w:rFonts w:eastAsia="Calibri"/>
          <w:sz w:val="28"/>
          <w:szCs w:val="22"/>
          <w:lang w:eastAsia="en-US"/>
        </w:rPr>
        <w:t xml:space="preserve">Омского городского Совета </w:t>
      </w:r>
    </w:p>
    <w:p w14:paraId="58C37FC5" w14:textId="767D0B10" w:rsidR="00A802D1" w:rsidRPr="00A802D1" w:rsidRDefault="00A802D1" w:rsidP="005F1ABD">
      <w:pPr>
        <w:tabs>
          <w:tab w:val="left" w:pos="4253"/>
        </w:tabs>
        <w:ind w:left="4678" w:firstLine="851"/>
        <w:jc w:val="both"/>
        <w:rPr>
          <w:rFonts w:eastAsia="Calibri"/>
          <w:sz w:val="28"/>
          <w:szCs w:val="22"/>
          <w:lang w:eastAsia="en-US"/>
        </w:rPr>
      </w:pPr>
      <w:r w:rsidRPr="00A802D1">
        <w:rPr>
          <w:rFonts w:eastAsia="Calibri"/>
          <w:sz w:val="28"/>
          <w:szCs w:val="22"/>
          <w:lang w:eastAsia="en-US"/>
        </w:rPr>
        <w:t>от ____________№ ___</w:t>
      </w:r>
    </w:p>
    <w:p w14:paraId="5F099450" w14:textId="77777777" w:rsidR="00A802D1" w:rsidRPr="00A802D1" w:rsidRDefault="00A802D1" w:rsidP="00A802D1">
      <w:pPr>
        <w:tabs>
          <w:tab w:val="left" w:pos="4253"/>
        </w:tabs>
        <w:jc w:val="right"/>
        <w:rPr>
          <w:rFonts w:eastAsia="Calibri"/>
          <w:sz w:val="28"/>
          <w:szCs w:val="22"/>
          <w:lang w:eastAsia="en-US"/>
        </w:rPr>
      </w:pPr>
    </w:p>
    <w:p w14:paraId="0D8BA28C" w14:textId="77777777" w:rsidR="00A802D1" w:rsidRPr="00A802D1" w:rsidRDefault="00A802D1" w:rsidP="00A802D1">
      <w:pPr>
        <w:tabs>
          <w:tab w:val="left" w:pos="4253"/>
        </w:tabs>
        <w:jc w:val="right"/>
        <w:rPr>
          <w:rFonts w:eastAsia="Calibri"/>
          <w:sz w:val="28"/>
          <w:szCs w:val="22"/>
          <w:lang w:eastAsia="en-US"/>
        </w:rPr>
      </w:pPr>
    </w:p>
    <w:p w14:paraId="40E79466" w14:textId="77777777" w:rsidR="00A802D1" w:rsidRPr="00A802D1" w:rsidRDefault="00A802D1" w:rsidP="00A802D1">
      <w:pPr>
        <w:tabs>
          <w:tab w:val="left" w:pos="4253"/>
        </w:tabs>
        <w:jc w:val="right"/>
        <w:rPr>
          <w:rFonts w:eastAsia="Calibri"/>
          <w:sz w:val="28"/>
          <w:szCs w:val="22"/>
          <w:lang w:eastAsia="en-US"/>
        </w:rPr>
      </w:pPr>
      <w:r w:rsidRPr="00A802D1">
        <w:rPr>
          <w:rFonts w:eastAsia="Calibri"/>
          <w:sz w:val="28"/>
          <w:szCs w:val="22"/>
          <w:lang w:eastAsia="en-US"/>
        </w:rPr>
        <w:t>Проект</w:t>
      </w:r>
    </w:p>
    <w:p w14:paraId="0F34E819" w14:textId="77777777" w:rsidR="00A802D1" w:rsidRPr="00A802D1" w:rsidRDefault="00A802D1" w:rsidP="00A802D1">
      <w:pPr>
        <w:tabs>
          <w:tab w:val="left" w:pos="4253"/>
        </w:tabs>
        <w:jc w:val="center"/>
        <w:rPr>
          <w:rFonts w:eastAsia="Calibri"/>
          <w:sz w:val="28"/>
          <w:szCs w:val="22"/>
          <w:lang w:eastAsia="en-US"/>
        </w:rPr>
      </w:pPr>
    </w:p>
    <w:p w14:paraId="7BB8AECA" w14:textId="77777777" w:rsidR="00A802D1" w:rsidRPr="00A802D1" w:rsidRDefault="00A802D1" w:rsidP="00A802D1">
      <w:pPr>
        <w:tabs>
          <w:tab w:val="left" w:pos="4253"/>
        </w:tabs>
        <w:jc w:val="center"/>
        <w:rPr>
          <w:rFonts w:eastAsia="Calibri"/>
          <w:sz w:val="28"/>
          <w:szCs w:val="22"/>
          <w:lang w:eastAsia="en-US"/>
        </w:rPr>
      </w:pPr>
      <w:r w:rsidRPr="00A802D1">
        <w:rPr>
          <w:rFonts w:eastAsia="Calibri"/>
          <w:sz w:val="28"/>
          <w:szCs w:val="22"/>
          <w:lang w:eastAsia="en-US"/>
        </w:rPr>
        <w:t>Закон</w:t>
      </w:r>
    </w:p>
    <w:p w14:paraId="771685EC" w14:textId="77777777" w:rsidR="00A802D1" w:rsidRPr="00A802D1" w:rsidRDefault="00A802D1" w:rsidP="00A802D1">
      <w:pPr>
        <w:tabs>
          <w:tab w:val="left" w:pos="4253"/>
        </w:tabs>
        <w:jc w:val="center"/>
        <w:rPr>
          <w:rFonts w:eastAsia="Calibri"/>
          <w:sz w:val="28"/>
          <w:szCs w:val="22"/>
          <w:lang w:eastAsia="en-US"/>
        </w:rPr>
      </w:pPr>
      <w:r w:rsidRPr="00A802D1">
        <w:rPr>
          <w:rFonts w:eastAsia="Calibri"/>
          <w:sz w:val="28"/>
          <w:szCs w:val="22"/>
          <w:lang w:eastAsia="en-US"/>
        </w:rPr>
        <w:t xml:space="preserve">Омской области </w:t>
      </w:r>
    </w:p>
    <w:p w14:paraId="361CA965" w14:textId="77777777" w:rsidR="00A802D1" w:rsidRPr="00A802D1" w:rsidRDefault="00A802D1" w:rsidP="00A802D1">
      <w:pPr>
        <w:jc w:val="center"/>
        <w:rPr>
          <w:rFonts w:eastAsia="Calibri"/>
          <w:sz w:val="28"/>
          <w:szCs w:val="22"/>
          <w:lang w:eastAsia="en-US"/>
        </w:rPr>
      </w:pPr>
    </w:p>
    <w:p w14:paraId="049B4882" w14:textId="77777777" w:rsidR="00A802D1" w:rsidRPr="00A802D1" w:rsidRDefault="00A802D1" w:rsidP="00A802D1">
      <w:pPr>
        <w:tabs>
          <w:tab w:val="left" w:pos="4253"/>
        </w:tabs>
        <w:jc w:val="center"/>
        <w:rPr>
          <w:rFonts w:eastAsia="Calibri"/>
          <w:sz w:val="28"/>
          <w:szCs w:val="22"/>
          <w:lang w:eastAsia="en-US"/>
        </w:rPr>
      </w:pPr>
      <w:r w:rsidRPr="00A802D1">
        <w:rPr>
          <w:rFonts w:eastAsia="Calibri"/>
          <w:sz w:val="28"/>
          <w:szCs w:val="22"/>
          <w:lang w:eastAsia="en-US"/>
        </w:rPr>
        <w:t>О внесении изменения в Кодекс Омской области</w:t>
      </w:r>
    </w:p>
    <w:p w14:paraId="54395B46" w14:textId="77777777" w:rsidR="00A802D1" w:rsidRPr="00A802D1" w:rsidRDefault="00A802D1" w:rsidP="00A802D1">
      <w:pPr>
        <w:tabs>
          <w:tab w:val="left" w:pos="4253"/>
        </w:tabs>
        <w:jc w:val="center"/>
        <w:rPr>
          <w:rFonts w:eastAsia="Calibri"/>
          <w:sz w:val="28"/>
          <w:szCs w:val="22"/>
          <w:lang w:eastAsia="en-US"/>
        </w:rPr>
      </w:pPr>
      <w:r w:rsidRPr="00A802D1">
        <w:rPr>
          <w:rFonts w:eastAsia="Calibri"/>
          <w:sz w:val="28"/>
          <w:szCs w:val="22"/>
          <w:lang w:eastAsia="en-US"/>
        </w:rPr>
        <w:t>об административных правонарушениях</w:t>
      </w:r>
    </w:p>
    <w:p w14:paraId="376F612D" w14:textId="77777777" w:rsidR="00A802D1" w:rsidRPr="00A802D1" w:rsidRDefault="00A802D1" w:rsidP="00A802D1">
      <w:pPr>
        <w:jc w:val="center"/>
        <w:rPr>
          <w:rFonts w:eastAsia="Calibri"/>
          <w:sz w:val="28"/>
          <w:szCs w:val="22"/>
          <w:lang w:eastAsia="en-US"/>
        </w:rPr>
      </w:pPr>
    </w:p>
    <w:p w14:paraId="46EFBF88" w14:textId="77777777" w:rsidR="00A802D1" w:rsidRPr="00A802D1" w:rsidRDefault="00A802D1" w:rsidP="00A802D1">
      <w:pPr>
        <w:jc w:val="right"/>
        <w:rPr>
          <w:rFonts w:eastAsia="Calibri"/>
          <w:sz w:val="28"/>
          <w:szCs w:val="22"/>
          <w:lang w:eastAsia="en-US"/>
        </w:rPr>
      </w:pPr>
      <w:bookmarkStart w:id="0" w:name="_Hlk75335956"/>
      <w:bookmarkEnd w:id="0"/>
      <w:r w:rsidRPr="00A802D1">
        <w:rPr>
          <w:rFonts w:eastAsia="Calibri"/>
          <w:sz w:val="28"/>
          <w:szCs w:val="22"/>
          <w:lang w:eastAsia="en-US"/>
        </w:rPr>
        <w:t>Принят</w:t>
      </w:r>
    </w:p>
    <w:p w14:paraId="7693A97B" w14:textId="77777777" w:rsidR="00A802D1" w:rsidRPr="00A802D1" w:rsidRDefault="00A802D1" w:rsidP="00A802D1">
      <w:pPr>
        <w:jc w:val="right"/>
        <w:rPr>
          <w:rFonts w:eastAsia="Calibri"/>
          <w:sz w:val="28"/>
          <w:szCs w:val="22"/>
          <w:lang w:eastAsia="en-US"/>
        </w:rPr>
      </w:pPr>
      <w:r w:rsidRPr="00A802D1">
        <w:rPr>
          <w:rFonts w:eastAsia="Calibri"/>
          <w:sz w:val="28"/>
          <w:szCs w:val="22"/>
          <w:lang w:eastAsia="en-US"/>
        </w:rPr>
        <w:t>Законодательным Собранием</w:t>
      </w:r>
    </w:p>
    <w:p w14:paraId="19D9D52A" w14:textId="77777777" w:rsidR="00A802D1" w:rsidRPr="00A802D1" w:rsidRDefault="00A802D1" w:rsidP="00A802D1">
      <w:pPr>
        <w:jc w:val="right"/>
        <w:rPr>
          <w:rFonts w:eastAsia="Calibri"/>
          <w:sz w:val="28"/>
          <w:szCs w:val="22"/>
          <w:lang w:eastAsia="en-US"/>
        </w:rPr>
      </w:pPr>
      <w:r w:rsidRPr="00A802D1">
        <w:rPr>
          <w:rFonts w:eastAsia="Calibri"/>
          <w:sz w:val="28"/>
          <w:szCs w:val="22"/>
          <w:lang w:eastAsia="en-US"/>
        </w:rPr>
        <w:t>Омской области</w:t>
      </w:r>
    </w:p>
    <w:p w14:paraId="54D35AF0" w14:textId="126F0915" w:rsidR="00A802D1" w:rsidRPr="00A802D1" w:rsidRDefault="00A802D1" w:rsidP="00A802D1">
      <w:pPr>
        <w:jc w:val="right"/>
        <w:rPr>
          <w:rFonts w:eastAsia="Calibri"/>
          <w:sz w:val="28"/>
          <w:szCs w:val="22"/>
          <w:lang w:eastAsia="en-US"/>
        </w:rPr>
      </w:pPr>
      <w:r w:rsidRPr="00A802D1">
        <w:rPr>
          <w:rFonts w:eastAsia="Calibri"/>
          <w:sz w:val="28"/>
          <w:szCs w:val="22"/>
          <w:lang w:eastAsia="en-US"/>
        </w:rPr>
        <w:t>«___» ____________202</w:t>
      </w:r>
      <w:r w:rsidR="00A15710">
        <w:rPr>
          <w:rFonts w:eastAsia="Calibri"/>
          <w:sz w:val="28"/>
          <w:szCs w:val="22"/>
          <w:lang w:eastAsia="en-US"/>
        </w:rPr>
        <w:t>5</w:t>
      </w:r>
      <w:bookmarkStart w:id="1" w:name="_GoBack"/>
      <w:bookmarkEnd w:id="1"/>
      <w:r w:rsidRPr="00A802D1">
        <w:rPr>
          <w:rFonts w:eastAsia="Calibri"/>
          <w:sz w:val="28"/>
          <w:szCs w:val="22"/>
          <w:lang w:eastAsia="en-US"/>
        </w:rPr>
        <w:t xml:space="preserve"> года</w:t>
      </w:r>
    </w:p>
    <w:p w14:paraId="4B54893F" w14:textId="77777777" w:rsidR="00A802D1" w:rsidRPr="00A802D1" w:rsidRDefault="00A802D1" w:rsidP="00A802D1">
      <w:pPr>
        <w:ind w:firstLine="709"/>
        <w:jc w:val="both"/>
        <w:rPr>
          <w:rFonts w:eastAsia="Calibri"/>
          <w:sz w:val="28"/>
          <w:szCs w:val="22"/>
          <w:lang w:eastAsia="en-US"/>
        </w:rPr>
      </w:pPr>
    </w:p>
    <w:p w14:paraId="05220A7C" w14:textId="77777777" w:rsidR="00A802D1" w:rsidRPr="00A802D1" w:rsidRDefault="00A802D1" w:rsidP="00A802D1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802D1">
        <w:rPr>
          <w:rFonts w:eastAsia="Calibri"/>
          <w:sz w:val="28"/>
          <w:szCs w:val="28"/>
          <w:lang w:eastAsia="en-US"/>
        </w:rPr>
        <w:t xml:space="preserve">Статью 61.3 </w:t>
      </w:r>
      <w:hyperlink r:id="rId8" w:history="1">
        <w:r w:rsidRPr="00A802D1">
          <w:rPr>
            <w:rFonts w:eastAsia="Calibri"/>
            <w:sz w:val="28"/>
            <w:szCs w:val="28"/>
            <w:lang w:eastAsia="en-US"/>
          </w:rPr>
          <w:t>Кодекс</w:t>
        </w:r>
      </w:hyperlink>
      <w:r w:rsidRPr="00A802D1">
        <w:rPr>
          <w:rFonts w:eastAsia="Calibri"/>
          <w:sz w:val="28"/>
          <w:szCs w:val="28"/>
          <w:lang w:eastAsia="en-US"/>
        </w:rPr>
        <w:t xml:space="preserve">а Омской области об административных правонарушениях (Омский вестник, 2006, 26 июля, № 54; 22 декабря, № 91; 2007, 18 мая, № 38; 27 июля, № 64; 12 октября, № 97; 2008, 15 апреля, № 40; 2009, 2 июня, № 49; 31 декабря, № 121; 2010, 7 мая, № 40; 2011, 16 сентября, № 38; 2012, 29 июня, № 28; 20 июля, № 31; 9 ноября, № 52; 28 декабря, № 63; 2013, 8 марта, № 13; 3 мая, № 21; 19 июля, № 33; 20 июля, № 34; 13 декабря, № 60; 2014, 28 марта, № 12; 6 июня, № 22; 1 августа, № 30; 12 декабря, № 53; 27 декабря, № 55; 2015, 29 мая, № 21; 19 июня, № 24; 27 ноября, № 49; 2016, 6 мая, № 17; 3 июня, № 21; 22 июля, № 28; 16 декабря, № 50; 2017, 7 июля, № 26; 29 декабря, № 51; 2018, 16 февраля, № 6; 2 марта, № 8; Официальный интернет-портал правовой информации (www.pravo.gov.ru), 2018, 26 декабря, № 5500201812260002; 2019, 31 января, № 5500201901310023; 21 июня, № 5500201906210018; 22 июля, № 5500201907220006; 26 декабря, № 5500201912260001; 2020, 31 января, № 5500202001310001; 1 апреля, № 5500202004010002; 19 июня, № 5500202006190002; 7 октября, № 5500202010070008; 2021, 28 мая, № 5500202105280003; 2022, 25 мая, № 5500202205250006; 2023, 27 февраля, № 5500202302270010, № 5500202302270012; 29 марта, № 5500202303290008; 21 июля, № 5500202307210009; 30 октября, № 5500202310300051; 2024, 28 июня,                    № 5500202406280023; 18 июля, № 5500202407180014, № 5500202407180019, 24 декабря, № </w:t>
      </w:r>
      <w:r w:rsidRPr="00A802D1">
        <w:rPr>
          <w:rFonts w:eastAsia="Calibri"/>
          <w:sz w:val="28"/>
          <w:szCs w:val="28"/>
          <w:shd w:val="clear" w:color="auto" w:fill="FFFFFF"/>
          <w:lang w:eastAsia="en-US"/>
        </w:rPr>
        <w:t>5500202412240004, № 5500202412240019</w:t>
      </w:r>
      <w:r w:rsidRPr="00A802D1">
        <w:rPr>
          <w:rFonts w:eastAsia="Calibri"/>
          <w:sz w:val="28"/>
          <w:szCs w:val="28"/>
          <w:lang w:eastAsia="en-US"/>
        </w:rPr>
        <w:t>) изложить в следующей редакции:</w:t>
      </w:r>
    </w:p>
    <w:p w14:paraId="05F8ED4D" w14:textId="1B99943E" w:rsidR="00A802D1" w:rsidRPr="00A802D1" w:rsidRDefault="00A802D1" w:rsidP="00A802D1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A802D1">
        <w:rPr>
          <w:rFonts w:eastAsia="Calibri"/>
          <w:sz w:val="28"/>
          <w:szCs w:val="28"/>
          <w:lang w:eastAsia="en-US"/>
        </w:rPr>
        <w:tab/>
      </w:r>
      <w:r w:rsidRPr="00A802D1">
        <w:rPr>
          <w:rFonts w:eastAsia="Calibri"/>
          <w:bCs/>
          <w:sz w:val="28"/>
          <w:szCs w:val="28"/>
          <w:lang w:eastAsia="en-US"/>
        </w:rPr>
        <w:t>«Статья 61.3 Размещение и (или) эксплуатация нестационарных торговых объектов с нарушением схемы размещения нестационарных торговых объектов</w:t>
      </w:r>
    </w:p>
    <w:p w14:paraId="39B44391" w14:textId="77777777" w:rsidR="00A802D1" w:rsidRPr="00A802D1" w:rsidRDefault="00A802D1" w:rsidP="00A802D1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bCs/>
          <w:sz w:val="28"/>
          <w:szCs w:val="28"/>
          <w:lang w:eastAsia="en-US"/>
        </w:rPr>
      </w:pPr>
    </w:p>
    <w:p w14:paraId="5390EC0A" w14:textId="77777777" w:rsidR="00A802D1" w:rsidRPr="00A802D1" w:rsidRDefault="00A802D1" w:rsidP="00A802D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14:paraId="79BC17B7" w14:textId="77777777" w:rsidR="00A802D1" w:rsidRPr="00A802D1" w:rsidRDefault="00A802D1" w:rsidP="00A802D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02D1">
        <w:rPr>
          <w:rFonts w:eastAsia="Calibri"/>
          <w:sz w:val="28"/>
          <w:szCs w:val="28"/>
          <w:lang w:eastAsia="en-US"/>
        </w:rPr>
        <w:lastRenderedPageBreak/>
        <w:t>1. </w:t>
      </w:r>
      <w:bookmarkStart w:id="2" w:name="Par0"/>
      <w:bookmarkEnd w:id="2"/>
      <w:r w:rsidRPr="00A802D1">
        <w:rPr>
          <w:rFonts w:eastAsia="Calibri"/>
          <w:sz w:val="28"/>
          <w:szCs w:val="28"/>
          <w:lang w:eastAsia="en-US"/>
        </w:rPr>
        <w:t>Размещение и (или) эксплуатация нестационарных торговых объектов с нарушением утвержденной нормативным правовым актом органа местного самоуправления схемы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собственности, -</w:t>
      </w:r>
    </w:p>
    <w:p w14:paraId="3FE6D0C0" w14:textId="77777777" w:rsidR="00A802D1" w:rsidRPr="00A802D1" w:rsidRDefault="00A802D1" w:rsidP="00A802D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02D1">
        <w:rPr>
          <w:rFonts w:eastAsia="Calibri"/>
          <w:sz w:val="28"/>
          <w:szCs w:val="28"/>
          <w:lang w:eastAsia="en-US"/>
        </w:rPr>
        <w:t>влечет наложение административного штрафа на граждан в размере от трех тысяч до шести тысяч рублей; на должностных лиц – от пятнадцати тысяч до двадцати тысяч рублей; на юридических лиц –  от тридцати тысяч до шестидесяти тысяч рублей.</w:t>
      </w:r>
    </w:p>
    <w:p w14:paraId="14E3269A" w14:textId="77777777" w:rsidR="00A802D1" w:rsidRPr="00A802D1" w:rsidRDefault="00A802D1" w:rsidP="00A802D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02D1">
        <w:rPr>
          <w:rFonts w:eastAsia="Calibri"/>
          <w:sz w:val="28"/>
          <w:szCs w:val="28"/>
          <w:lang w:eastAsia="en-US"/>
        </w:rPr>
        <w:t xml:space="preserve">2. Повторное в течение года совершение административного правонарушения, предусмотренного пунктом 1 настоящей статьи, - </w:t>
      </w:r>
    </w:p>
    <w:p w14:paraId="694C950B" w14:textId="77777777" w:rsidR="00A802D1" w:rsidRPr="00A802D1" w:rsidRDefault="00A802D1" w:rsidP="00A802D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802D1">
        <w:rPr>
          <w:rFonts w:eastAsia="Calibri"/>
          <w:sz w:val="28"/>
          <w:szCs w:val="28"/>
          <w:lang w:eastAsia="en-US"/>
        </w:rPr>
        <w:t>влечет наложение административного штрафа на граждан в размере от пяти тысяч до семи тысяч рублей; на должностных лиц – от тридцати тысяч до шестидесяти тысяч рублей; на юридических лиц – от сорока тысяч до двухсот тысяч рублей.».</w:t>
      </w:r>
    </w:p>
    <w:p w14:paraId="39FEC28E" w14:textId="77777777" w:rsidR="00A802D1" w:rsidRPr="00A802D1" w:rsidRDefault="00A802D1" w:rsidP="00A802D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14:paraId="7D7A8937" w14:textId="77777777" w:rsidR="00A802D1" w:rsidRPr="00A802D1" w:rsidRDefault="00A802D1" w:rsidP="00A802D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2"/>
          <w:lang w:eastAsia="en-US"/>
        </w:rPr>
      </w:pPr>
    </w:p>
    <w:p w14:paraId="60EEF5B2" w14:textId="77777777" w:rsidR="00A802D1" w:rsidRPr="00A802D1" w:rsidRDefault="00A802D1" w:rsidP="00A802D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2"/>
          <w:lang w:eastAsia="en-US"/>
        </w:rPr>
      </w:pPr>
    </w:p>
    <w:p w14:paraId="4A548B19" w14:textId="77777777" w:rsidR="00A802D1" w:rsidRPr="00A802D1" w:rsidRDefault="00A802D1" w:rsidP="00A802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802D1">
        <w:rPr>
          <w:rFonts w:eastAsia="Calibri"/>
          <w:sz w:val="28"/>
          <w:szCs w:val="22"/>
          <w:lang w:eastAsia="en-US"/>
        </w:rPr>
        <w:t xml:space="preserve">Губернатор Омской области </w:t>
      </w:r>
      <w:r w:rsidRPr="00A802D1">
        <w:rPr>
          <w:rFonts w:eastAsia="Calibri"/>
          <w:sz w:val="28"/>
          <w:szCs w:val="22"/>
          <w:lang w:eastAsia="en-US"/>
        </w:rPr>
        <w:tab/>
      </w:r>
      <w:r w:rsidRPr="00A802D1">
        <w:rPr>
          <w:rFonts w:eastAsia="Calibri"/>
          <w:sz w:val="28"/>
          <w:szCs w:val="22"/>
          <w:lang w:eastAsia="en-US"/>
        </w:rPr>
        <w:tab/>
      </w:r>
      <w:r w:rsidRPr="00A802D1">
        <w:rPr>
          <w:rFonts w:eastAsia="Calibri"/>
          <w:sz w:val="28"/>
          <w:szCs w:val="22"/>
          <w:lang w:eastAsia="en-US"/>
        </w:rPr>
        <w:tab/>
      </w:r>
      <w:r w:rsidRPr="00A802D1">
        <w:rPr>
          <w:rFonts w:eastAsia="Calibri"/>
          <w:sz w:val="28"/>
          <w:szCs w:val="22"/>
          <w:lang w:eastAsia="en-US"/>
        </w:rPr>
        <w:tab/>
      </w:r>
      <w:r w:rsidRPr="00A802D1">
        <w:rPr>
          <w:rFonts w:eastAsia="Calibri"/>
          <w:sz w:val="28"/>
          <w:szCs w:val="22"/>
          <w:lang w:eastAsia="en-US"/>
        </w:rPr>
        <w:tab/>
      </w:r>
      <w:r w:rsidRPr="00A802D1">
        <w:rPr>
          <w:rFonts w:eastAsia="Calibri"/>
          <w:sz w:val="28"/>
          <w:szCs w:val="22"/>
          <w:lang w:eastAsia="en-US"/>
        </w:rPr>
        <w:tab/>
        <w:t xml:space="preserve"> В.П. </w:t>
      </w:r>
      <w:proofErr w:type="spellStart"/>
      <w:r w:rsidRPr="00A802D1">
        <w:rPr>
          <w:rFonts w:eastAsia="Calibri"/>
          <w:sz w:val="28"/>
          <w:szCs w:val="22"/>
          <w:lang w:eastAsia="en-US"/>
        </w:rPr>
        <w:t>Хоценко</w:t>
      </w:r>
      <w:proofErr w:type="spellEnd"/>
    </w:p>
    <w:p w14:paraId="28692B54" w14:textId="77777777" w:rsidR="00A802D1" w:rsidRPr="00A802D1" w:rsidRDefault="00A802D1" w:rsidP="00A802D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14:paraId="65B008E9" w14:textId="77777777" w:rsidR="00A802D1" w:rsidRPr="00A802D1" w:rsidRDefault="00A802D1" w:rsidP="00A802D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14:paraId="2D52B2DB" w14:textId="77777777" w:rsidR="00A802D1" w:rsidRPr="00A802D1" w:rsidRDefault="00A802D1" w:rsidP="00A802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802D1">
        <w:rPr>
          <w:rFonts w:eastAsia="Calibri"/>
          <w:sz w:val="28"/>
          <w:szCs w:val="28"/>
          <w:lang w:eastAsia="en-US"/>
        </w:rPr>
        <w:t>г. Омск</w:t>
      </w:r>
    </w:p>
    <w:p w14:paraId="58A437BA" w14:textId="77777777" w:rsidR="00A802D1" w:rsidRPr="00A802D1" w:rsidRDefault="00A802D1" w:rsidP="00A802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802D1">
        <w:rPr>
          <w:rFonts w:eastAsia="Calibri"/>
          <w:sz w:val="28"/>
          <w:szCs w:val="28"/>
          <w:lang w:eastAsia="en-US"/>
        </w:rPr>
        <w:t>«____» _____________ _____ года</w:t>
      </w:r>
    </w:p>
    <w:p w14:paraId="2EFAAEF1" w14:textId="77777777" w:rsidR="00A802D1" w:rsidRPr="00A802D1" w:rsidRDefault="00A802D1" w:rsidP="00A802D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802D1">
        <w:rPr>
          <w:rFonts w:eastAsia="Calibri"/>
          <w:sz w:val="28"/>
          <w:szCs w:val="28"/>
          <w:lang w:eastAsia="en-US"/>
        </w:rPr>
        <w:t>№ ________</w:t>
      </w:r>
    </w:p>
    <w:p w14:paraId="62161B41" w14:textId="77777777" w:rsidR="00A802D1" w:rsidRPr="00A802D1" w:rsidRDefault="00A802D1" w:rsidP="00A802D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14:paraId="0520864D" w14:textId="77777777" w:rsidR="00A802D1" w:rsidRPr="00A802D1" w:rsidRDefault="00A802D1" w:rsidP="00A802D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14:paraId="4BCCEAD9" w14:textId="77777777" w:rsidR="00A802D1" w:rsidRPr="00A802D1" w:rsidRDefault="00A802D1" w:rsidP="00A802D1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  <w:lang w:eastAsia="en-US"/>
        </w:rPr>
      </w:pPr>
    </w:p>
    <w:p w14:paraId="0F5A6D7D" w14:textId="77777777" w:rsidR="00A802D1" w:rsidRPr="00A802D1" w:rsidRDefault="00A802D1" w:rsidP="00A802D1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0D1C0554" w14:textId="42862B39" w:rsidR="00A802D1" w:rsidRDefault="00A802D1" w:rsidP="00364B3A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CF5CC6B" w14:textId="77777777" w:rsidR="00CB42B0" w:rsidRPr="00A802D1" w:rsidRDefault="00CB42B0" w:rsidP="00CB42B0">
      <w:pPr>
        <w:suppressAutoHyphens/>
        <w:jc w:val="center"/>
        <w:rPr>
          <w:caps/>
          <w:color w:val="000000"/>
          <w:sz w:val="28"/>
        </w:rPr>
      </w:pPr>
      <w:r w:rsidRPr="00A802D1">
        <w:rPr>
          <w:caps/>
          <w:color w:val="000000"/>
          <w:sz w:val="28"/>
        </w:rPr>
        <w:lastRenderedPageBreak/>
        <w:t>Пояснительная записка</w:t>
      </w:r>
    </w:p>
    <w:p w14:paraId="2CB0150A" w14:textId="77777777" w:rsidR="00CB42B0" w:rsidRPr="00A802D1" w:rsidRDefault="00CB42B0" w:rsidP="00CB42B0">
      <w:pPr>
        <w:widowControl w:val="0"/>
        <w:suppressAutoHyphens/>
        <w:jc w:val="center"/>
        <w:rPr>
          <w:rFonts w:eastAsia="Calibri"/>
          <w:sz w:val="28"/>
          <w:szCs w:val="22"/>
          <w:lang w:eastAsia="en-US"/>
        </w:rPr>
      </w:pPr>
      <w:r w:rsidRPr="00A802D1">
        <w:rPr>
          <w:rFonts w:eastAsia="Calibri"/>
          <w:sz w:val="28"/>
          <w:szCs w:val="22"/>
          <w:lang w:eastAsia="en-US"/>
        </w:rPr>
        <w:t>к проекту Постановления Омского городского Совета «</w:t>
      </w:r>
      <w:r w:rsidRPr="00A802D1">
        <w:rPr>
          <w:rFonts w:eastAsia="Calibri"/>
          <w:bCs/>
          <w:color w:val="000000"/>
          <w:sz w:val="28"/>
          <w:szCs w:val="28"/>
          <w:lang w:eastAsia="en-US"/>
        </w:rPr>
        <w:t xml:space="preserve">О внесении в порядке законодательной инициативы в Законодательное Собрание Омской области проекта закона Омской области </w:t>
      </w:r>
      <w:r w:rsidRPr="00A802D1">
        <w:rPr>
          <w:rFonts w:eastAsia="Calibri"/>
          <w:b/>
          <w:sz w:val="28"/>
          <w:szCs w:val="28"/>
          <w:lang w:eastAsia="en-US"/>
        </w:rPr>
        <w:t>«</w:t>
      </w:r>
      <w:r w:rsidRPr="00A802D1">
        <w:rPr>
          <w:rFonts w:eastAsia="Calibri"/>
          <w:sz w:val="28"/>
          <w:szCs w:val="28"/>
          <w:lang w:eastAsia="en-US"/>
        </w:rPr>
        <w:t>О внесении изменения в Кодекс Омской области об административных правонарушениях</w:t>
      </w:r>
      <w:r w:rsidRPr="00A802D1">
        <w:rPr>
          <w:rFonts w:eastAsia="Calibri"/>
          <w:bCs/>
          <w:color w:val="000000"/>
          <w:sz w:val="28"/>
          <w:szCs w:val="28"/>
          <w:lang w:eastAsia="en-US"/>
        </w:rPr>
        <w:t>»</w:t>
      </w:r>
    </w:p>
    <w:p w14:paraId="7A23F752" w14:textId="77777777" w:rsidR="00CB42B0" w:rsidRPr="00A802D1" w:rsidRDefault="00CB42B0" w:rsidP="00CB42B0">
      <w:pPr>
        <w:suppressAutoHyphens/>
        <w:jc w:val="center"/>
        <w:rPr>
          <w:caps/>
          <w:color w:val="000000"/>
          <w:sz w:val="28"/>
        </w:rPr>
      </w:pPr>
    </w:p>
    <w:p w14:paraId="50D40B0F" w14:textId="77777777" w:rsidR="00CB42B0" w:rsidRPr="00A802D1" w:rsidRDefault="00CB42B0" w:rsidP="00CB42B0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02D1">
        <w:rPr>
          <w:rFonts w:eastAsia="Calibri"/>
          <w:sz w:val="28"/>
          <w:szCs w:val="28"/>
          <w:lang w:eastAsia="en-US"/>
        </w:rPr>
        <w:t>Проект Постановления Омского городского Совета «</w:t>
      </w:r>
      <w:r w:rsidRPr="00A802D1">
        <w:rPr>
          <w:rFonts w:eastAsia="Calibri"/>
          <w:bCs/>
          <w:color w:val="000000"/>
          <w:sz w:val="28"/>
          <w:szCs w:val="28"/>
          <w:lang w:eastAsia="en-US"/>
        </w:rPr>
        <w:t xml:space="preserve">О внесении в порядке законодательной инициативы в Законодательное Собрание Омской области проекта закона Омской области </w:t>
      </w:r>
      <w:r w:rsidRPr="00A802D1">
        <w:rPr>
          <w:rFonts w:eastAsia="Calibri"/>
          <w:b/>
          <w:sz w:val="28"/>
          <w:szCs w:val="28"/>
          <w:lang w:eastAsia="en-US"/>
        </w:rPr>
        <w:t>«</w:t>
      </w:r>
      <w:r w:rsidRPr="00A802D1">
        <w:rPr>
          <w:rFonts w:eastAsia="Calibri"/>
          <w:sz w:val="28"/>
          <w:szCs w:val="28"/>
          <w:lang w:eastAsia="en-US"/>
        </w:rPr>
        <w:t>О внесении изменения в Кодекс Омской области об административных правонарушениях» (далее – проект Закона) подготовлен по решению комитета Омского городского Совета по вопросам экономического развития.</w:t>
      </w:r>
    </w:p>
    <w:p w14:paraId="71B92B78" w14:textId="77777777" w:rsidR="00CB42B0" w:rsidRPr="00A802D1" w:rsidRDefault="00CB42B0" w:rsidP="00CB42B0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802D1">
        <w:rPr>
          <w:rFonts w:eastAsia="Calibri"/>
          <w:sz w:val="28"/>
          <w:szCs w:val="28"/>
          <w:lang w:eastAsia="en-US"/>
        </w:rPr>
        <w:t xml:space="preserve">Проект закона Омской области предусматривает внесение изменения в статью 61.3 </w:t>
      </w:r>
      <w:r w:rsidRPr="00A802D1">
        <w:rPr>
          <w:rFonts w:eastAsia="Calibri"/>
          <w:sz w:val="28"/>
          <w:szCs w:val="22"/>
          <w:lang w:eastAsia="en-US"/>
        </w:rPr>
        <w:t xml:space="preserve">Кодекса Омской области об административных правонарушениях, устанавливающую ответственность за </w:t>
      </w:r>
      <w:r w:rsidRPr="00A802D1">
        <w:rPr>
          <w:rFonts w:eastAsia="Calibri"/>
          <w:sz w:val="28"/>
          <w:szCs w:val="28"/>
          <w:lang w:eastAsia="en-US"/>
        </w:rPr>
        <w:t xml:space="preserve">размещение и (или) эксплуатацию нестационарных торговых объектов с нарушением утвержденной нормативным правовым актом органа местного самоуправления схемы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собственности. Проектом закона предусмотрено </w:t>
      </w:r>
      <w:r w:rsidRPr="00A802D1">
        <w:rPr>
          <w:rFonts w:eastAsia="Calibri"/>
          <w:sz w:val="28"/>
          <w:szCs w:val="22"/>
          <w:lang w:eastAsia="en-US"/>
        </w:rPr>
        <w:t>исключение из статьи 61.3 Кодекса Омской области об административных правонарушениях санкции в виде предупреждения, а также увеличение размера установленного статьей штрафа за совершение указанного правонарушения.</w:t>
      </w:r>
    </w:p>
    <w:p w14:paraId="67C57F72" w14:textId="77777777" w:rsidR="00CB42B0" w:rsidRPr="00A802D1" w:rsidRDefault="00CB42B0" w:rsidP="00CB42B0">
      <w:pPr>
        <w:suppressAutoHyphens/>
        <w:autoSpaceDE w:val="0"/>
        <w:autoSpaceDN w:val="0"/>
        <w:adjustRightInd w:val="0"/>
        <w:ind w:firstLine="540"/>
        <w:jc w:val="both"/>
        <w:outlineLvl w:val="0"/>
        <w:rPr>
          <w:color w:val="000000"/>
          <w:sz w:val="28"/>
          <w:szCs w:val="28"/>
        </w:rPr>
      </w:pPr>
      <w:r w:rsidRPr="00A802D1">
        <w:rPr>
          <w:color w:val="000000"/>
          <w:sz w:val="28"/>
        </w:rPr>
        <w:t xml:space="preserve">Принятие проекта Постановления </w:t>
      </w:r>
      <w:r w:rsidRPr="00A802D1">
        <w:rPr>
          <w:color w:val="000000"/>
          <w:sz w:val="28"/>
          <w:szCs w:val="28"/>
        </w:rPr>
        <w:t xml:space="preserve">не повлечет расходы бюджета города Омска и не потребует признания утратившими силу, приостановления, изменения или принятия каких-либо правовых актов Омского городского Совета. </w:t>
      </w:r>
    </w:p>
    <w:p w14:paraId="1EB72523" w14:textId="77777777" w:rsidR="00CB42B0" w:rsidRPr="00A802D1" w:rsidRDefault="00CB42B0" w:rsidP="00CB42B0">
      <w:pPr>
        <w:suppressAutoHyphens/>
        <w:ind w:firstLine="540"/>
        <w:jc w:val="both"/>
        <w:rPr>
          <w:color w:val="000000"/>
          <w:sz w:val="28"/>
          <w:szCs w:val="28"/>
        </w:rPr>
      </w:pPr>
      <w:r w:rsidRPr="00A802D1">
        <w:rPr>
          <w:color w:val="000000"/>
          <w:sz w:val="28"/>
          <w:szCs w:val="28"/>
        </w:rPr>
        <w:t xml:space="preserve">Разработчик настоящего проекта Постановления – комитет Омского городского Совета по вопросам экономического развития (т. 977-109). </w:t>
      </w:r>
    </w:p>
    <w:p w14:paraId="0CDB1B5C" w14:textId="63193D9F" w:rsidR="00CB42B0" w:rsidRDefault="00CB42B0" w:rsidP="002D3090">
      <w:pPr>
        <w:suppressAutoHyphens/>
        <w:jc w:val="center"/>
        <w:rPr>
          <w:caps/>
          <w:color w:val="000000"/>
          <w:sz w:val="28"/>
        </w:rPr>
      </w:pPr>
      <w:r>
        <w:rPr>
          <w:caps/>
          <w:color w:val="000000"/>
          <w:sz w:val="28"/>
        </w:rPr>
        <w:br w:type="page"/>
      </w:r>
    </w:p>
    <w:p w14:paraId="0FE32BFC" w14:textId="731878B1" w:rsidR="002D3090" w:rsidRPr="002D3090" w:rsidRDefault="002D3090" w:rsidP="002D3090">
      <w:pPr>
        <w:suppressAutoHyphens/>
        <w:jc w:val="center"/>
        <w:rPr>
          <w:caps/>
          <w:color w:val="000000"/>
          <w:sz w:val="28"/>
        </w:rPr>
      </w:pPr>
      <w:r w:rsidRPr="002D3090">
        <w:rPr>
          <w:caps/>
          <w:color w:val="000000"/>
          <w:sz w:val="28"/>
        </w:rPr>
        <w:lastRenderedPageBreak/>
        <w:t>Пояснительная записка</w:t>
      </w:r>
    </w:p>
    <w:p w14:paraId="191B0A69" w14:textId="77777777" w:rsidR="002D3090" w:rsidRPr="002D3090" w:rsidRDefault="002D3090" w:rsidP="002D3090">
      <w:pPr>
        <w:widowControl w:val="0"/>
        <w:suppressAutoHyphens/>
        <w:jc w:val="center"/>
        <w:rPr>
          <w:rFonts w:eastAsia="Calibri"/>
          <w:sz w:val="28"/>
          <w:szCs w:val="22"/>
          <w:lang w:eastAsia="en-US"/>
        </w:rPr>
      </w:pPr>
      <w:r w:rsidRPr="002D3090">
        <w:rPr>
          <w:rFonts w:eastAsia="Calibri"/>
          <w:sz w:val="28"/>
          <w:szCs w:val="22"/>
          <w:lang w:eastAsia="en-US"/>
        </w:rPr>
        <w:t>к проекту закона Омской области «О внесении изменения в Кодекс Омской области об административных правонарушениях»</w:t>
      </w:r>
    </w:p>
    <w:p w14:paraId="3D6B29E6" w14:textId="77777777" w:rsidR="002D3090" w:rsidRPr="002D3090" w:rsidRDefault="002D3090" w:rsidP="002D3090">
      <w:pPr>
        <w:suppressAutoHyphens/>
        <w:jc w:val="center"/>
        <w:rPr>
          <w:caps/>
          <w:color w:val="000000"/>
          <w:sz w:val="28"/>
        </w:rPr>
      </w:pPr>
    </w:p>
    <w:p w14:paraId="53332888" w14:textId="77777777" w:rsidR="002D3090" w:rsidRPr="002D3090" w:rsidRDefault="002D3090" w:rsidP="002D3090">
      <w:pPr>
        <w:suppressAutoHyphens/>
        <w:ind w:firstLine="709"/>
        <w:jc w:val="both"/>
        <w:rPr>
          <w:rFonts w:eastAsia="Calibri"/>
          <w:sz w:val="28"/>
          <w:szCs w:val="22"/>
          <w:lang w:eastAsia="en-US"/>
        </w:rPr>
      </w:pPr>
      <w:r w:rsidRPr="002D3090">
        <w:rPr>
          <w:rFonts w:eastAsia="Calibri"/>
          <w:sz w:val="28"/>
          <w:szCs w:val="28"/>
          <w:lang w:eastAsia="en-US"/>
        </w:rPr>
        <w:t xml:space="preserve">Проектом закона Омской области </w:t>
      </w:r>
      <w:r w:rsidRPr="002D3090">
        <w:rPr>
          <w:rFonts w:eastAsia="Calibri"/>
          <w:sz w:val="28"/>
          <w:szCs w:val="22"/>
          <w:lang w:eastAsia="en-US"/>
        </w:rPr>
        <w:t xml:space="preserve">«О внесении изменения в Кодекс Омской области об административных правонарушениях» </w:t>
      </w:r>
      <w:r w:rsidRPr="002D3090">
        <w:rPr>
          <w:rFonts w:eastAsia="Calibri"/>
          <w:sz w:val="28"/>
          <w:szCs w:val="28"/>
          <w:lang w:eastAsia="en-US"/>
        </w:rPr>
        <w:t xml:space="preserve">предусматривается </w:t>
      </w:r>
      <w:r w:rsidRPr="002D3090">
        <w:rPr>
          <w:rFonts w:eastAsia="Calibri"/>
          <w:sz w:val="28"/>
          <w:szCs w:val="22"/>
          <w:lang w:eastAsia="en-US"/>
        </w:rPr>
        <w:t xml:space="preserve">изменение санкции за </w:t>
      </w:r>
      <w:r w:rsidRPr="002D3090">
        <w:rPr>
          <w:rFonts w:eastAsia="Calibri"/>
          <w:sz w:val="28"/>
          <w:szCs w:val="28"/>
          <w:lang w:eastAsia="en-US"/>
        </w:rPr>
        <w:t>размещение и (или) эксплуатацию нестационарных торговых объектов с нарушением утвержденной нормативным правовым актом органа местного самоуправления схемы размещения нестационарных торговых объектов на земельных участках, в зданиях, строениях, сооружениях, находящихся в государственной или муниципальной собственности.</w:t>
      </w:r>
    </w:p>
    <w:p w14:paraId="6CA6CA49" w14:textId="77777777" w:rsidR="002D3090" w:rsidRPr="002D3090" w:rsidRDefault="002D3090" w:rsidP="002D3090">
      <w:pPr>
        <w:suppressAutoHyphens/>
        <w:ind w:firstLine="709"/>
        <w:jc w:val="both"/>
        <w:rPr>
          <w:color w:val="000000"/>
          <w:sz w:val="28"/>
        </w:rPr>
      </w:pPr>
      <w:r w:rsidRPr="002D3090">
        <w:rPr>
          <w:color w:val="000000"/>
          <w:sz w:val="28"/>
        </w:rPr>
        <w:t>Законопроектом предлагается статью 61.3 Кодекса Омской области об административных правонарушениях изложить в новой редакции, предусматривающей:</w:t>
      </w:r>
    </w:p>
    <w:p w14:paraId="55AB4D67" w14:textId="77777777" w:rsidR="002D3090" w:rsidRPr="002D3090" w:rsidRDefault="002D3090" w:rsidP="002D3090">
      <w:pPr>
        <w:suppressAutoHyphens/>
        <w:ind w:firstLine="709"/>
        <w:jc w:val="both"/>
        <w:rPr>
          <w:color w:val="000000"/>
          <w:sz w:val="28"/>
        </w:rPr>
      </w:pPr>
      <w:r w:rsidRPr="002D3090">
        <w:rPr>
          <w:color w:val="000000"/>
          <w:sz w:val="28"/>
        </w:rPr>
        <w:t>- исключение наказания в виде предупреждения;</w:t>
      </w:r>
    </w:p>
    <w:p w14:paraId="27C53E10" w14:textId="13A0E9A5" w:rsidR="002D3090" w:rsidRPr="002D3090" w:rsidRDefault="002D3090" w:rsidP="002D3090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D3090">
        <w:rPr>
          <w:color w:val="000000"/>
          <w:sz w:val="28"/>
        </w:rPr>
        <w:t xml:space="preserve">- установление размера административного штрафа на граждан в размере </w:t>
      </w:r>
      <w:r w:rsidRPr="002D3090">
        <w:rPr>
          <w:color w:val="000000"/>
          <w:sz w:val="28"/>
          <w:szCs w:val="28"/>
        </w:rPr>
        <w:t>от трех тысяч до шести тысяч рублей</w:t>
      </w:r>
      <w:r w:rsidRPr="002D3090">
        <w:rPr>
          <w:color w:val="000000"/>
          <w:sz w:val="28"/>
        </w:rPr>
        <w:t xml:space="preserve">, должностных лиц </w:t>
      </w:r>
      <w:r w:rsidRPr="002D3090">
        <w:rPr>
          <w:color w:val="000000"/>
          <w:sz w:val="28"/>
          <w:szCs w:val="28"/>
        </w:rPr>
        <w:t>от пятнадцати тысяч до двадцати тысяч рублей</w:t>
      </w:r>
      <w:r w:rsidRPr="002D3090">
        <w:rPr>
          <w:color w:val="000000"/>
          <w:sz w:val="28"/>
        </w:rPr>
        <w:t xml:space="preserve">, юридических лиц –  </w:t>
      </w:r>
      <w:r w:rsidRPr="002D3090">
        <w:rPr>
          <w:color w:val="000000"/>
          <w:sz w:val="28"/>
          <w:szCs w:val="28"/>
        </w:rPr>
        <w:t>от тридцати тысяч до шестидесяти тысяч рублей</w:t>
      </w:r>
      <w:r w:rsidRPr="002D3090">
        <w:rPr>
          <w:color w:val="000000"/>
          <w:sz w:val="28"/>
        </w:rPr>
        <w:t xml:space="preserve">; за </w:t>
      </w:r>
      <w:r w:rsidRPr="002D3090">
        <w:rPr>
          <w:color w:val="000000"/>
          <w:sz w:val="28"/>
          <w:szCs w:val="28"/>
        </w:rPr>
        <w:t xml:space="preserve">повторное совершение административного правонарушения – на граждан </w:t>
      </w:r>
      <w:r w:rsidRPr="002D3090">
        <w:rPr>
          <w:color w:val="000000"/>
          <w:sz w:val="28"/>
        </w:rPr>
        <w:t xml:space="preserve">в размере </w:t>
      </w:r>
      <w:r w:rsidRPr="002D3090">
        <w:rPr>
          <w:color w:val="000000"/>
          <w:sz w:val="28"/>
          <w:szCs w:val="28"/>
        </w:rPr>
        <w:t>от пяти тысяч до семи тысяч рублей, должностных лиц –</w:t>
      </w:r>
      <w:r w:rsidRPr="002D3090">
        <w:rPr>
          <w:color w:val="000000"/>
          <w:sz w:val="24"/>
          <w:szCs w:val="28"/>
        </w:rPr>
        <w:t xml:space="preserve"> </w:t>
      </w:r>
      <w:r w:rsidRPr="002D3090">
        <w:rPr>
          <w:color w:val="000000"/>
          <w:sz w:val="28"/>
          <w:szCs w:val="28"/>
        </w:rPr>
        <w:t>от тридцати тысяч до шестидесяти тысяч рублей; на юридических лиц – от сорока тысяч до двухсот тысяч рублей.</w:t>
      </w:r>
    </w:p>
    <w:p w14:paraId="54EAB6E4" w14:textId="77777777" w:rsidR="002D3090" w:rsidRPr="002D3090" w:rsidRDefault="002D3090" w:rsidP="002D3090">
      <w:pPr>
        <w:suppressAutoHyphens/>
        <w:ind w:firstLine="709"/>
        <w:jc w:val="both"/>
        <w:rPr>
          <w:color w:val="000000"/>
          <w:sz w:val="28"/>
        </w:rPr>
      </w:pPr>
      <w:r w:rsidRPr="002D3090">
        <w:rPr>
          <w:color w:val="000000"/>
          <w:sz w:val="28"/>
        </w:rPr>
        <w:t>За период с 01.01.2024 по 29.11.2024 должностными лицами департамента контроля Администрации города Омска составлено 149 протоколов об административных правонарушениях, предусмотренных статьей 61.3 Кодекса.  К административной ответственности в виде штрафа привлечено только 5,1 % от общего числа выявленных лиц, разместивших и (или) эксплуатирующих НТО с нарушением утвержденной схемы размещения НТО.</w:t>
      </w:r>
    </w:p>
    <w:p w14:paraId="4B7722D1" w14:textId="77777777" w:rsidR="002D3090" w:rsidRPr="002D3090" w:rsidRDefault="002D3090" w:rsidP="002D3090">
      <w:pPr>
        <w:suppressAutoHyphens/>
        <w:ind w:firstLine="709"/>
        <w:jc w:val="both"/>
        <w:rPr>
          <w:color w:val="000000"/>
          <w:sz w:val="28"/>
        </w:rPr>
      </w:pPr>
      <w:r w:rsidRPr="002D3090">
        <w:rPr>
          <w:color w:val="000000"/>
          <w:sz w:val="28"/>
        </w:rPr>
        <w:t>Анализ эффективности применения статьи 61.3 Кодекса показывает, что предупредительный характер её санкции не сдерживает собственников нестационарных торговых объектов от совершения новых правонарушений.</w:t>
      </w:r>
    </w:p>
    <w:p w14:paraId="347F8B89" w14:textId="11341093" w:rsidR="002D3090" w:rsidRPr="002D3090" w:rsidRDefault="002D3090" w:rsidP="002D3090">
      <w:pPr>
        <w:suppressAutoHyphens/>
        <w:ind w:firstLine="709"/>
        <w:jc w:val="both"/>
        <w:rPr>
          <w:color w:val="000000"/>
          <w:sz w:val="28"/>
        </w:rPr>
      </w:pPr>
      <w:r w:rsidRPr="002D3090">
        <w:rPr>
          <w:color w:val="000000"/>
          <w:sz w:val="28"/>
        </w:rPr>
        <w:t xml:space="preserve">В связи с чем предлагается из пункта 1 статьи 61.3 Кодекса исключить предупреждение, как вид санкции за правонарушение, предусмотренное указанной статьей Кодекса. </w:t>
      </w:r>
    </w:p>
    <w:p w14:paraId="1C18D7EB" w14:textId="77777777" w:rsidR="002D3090" w:rsidRPr="002D3090" w:rsidRDefault="002D3090" w:rsidP="002D3090">
      <w:pPr>
        <w:suppressAutoHyphens/>
        <w:ind w:firstLine="709"/>
        <w:jc w:val="both"/>
        <w:rPr>
          <w:color w:val="000000"/>
          <w:sz w:val="28"/>
        </w:rPr>
      </w:pPr>
      <w:r w:rsidRPr="002D3090">
        <w:rPr>
          <w:color w:val="000000"/>
          <w:sz w:val="28"/>
        </w:rPr>
        <w:t xml:space="preserve">Анализ регионального законодательства Российской Федерации свидетельствует, что в ряде субъектов Российской Федерации санкция за </w:t>
      </w:r>
      <w:r w:rsidRPr="002D3090">
        <w:rPr>
          <w:color w:val="000000"/>
          <w:sz w:val="28"/>
          <w:szCs w:val="28"/>
        </w:rPr>
        <w:t>размещение нестационарных торговых объектов с нарушением утвержденной муниципальным правовым актом схемы размещения нестационарных торговых объектов</w:t>
      </w:r>
      <w:r w:rsidRPr="002D3090">
        <w:rPr>
          <w:color w:val="000000"/>
          <w:sz w:val="28"/>
        </w:rPr>
        <w:t xml:space="preserve"> предусматривает наказание в виде штрафа без предупреждения (Республика Татарстан, Новосибирская область, Красноярский край).</w:t>
      </w:r>
    </w:p>
    <w:p w14:paraId="0020215A" w14:textId="77777777" w:rsidR="002D3090" w:rsidRPr="002D3090" w:rsidRDefault="002D3090" w:rsidP="002D3090">
      <w:pPr>
        <w:suppressAutoHyphens/>
        <w:ind w:firstLine="709"/>
        <w:jc w:val="both"/>
        <w:rPr>
          <w:color w:val="000000"/>
          <w:sz w:val="24"/>
        </w:rPr>
      </w:pPr>
      <w:r w:rsidRPr="002D3090">
        <w:rPr>
          <w:color w:val="000000"/>
          <w:sz w:val="28"/>
        </w:rPr>
        <w:t xml:space="preserve">Установленный в статье 61.3 Кодекса размер штрафов за совершенные правонарушения также не обеспечивает уменьшения количества данных </w:t>
      </w:r>
      <w:r w:rsidRPr="002D3090">
        <w:rPr>
          <w:color w:val="000000"/>
          <w:sz w:val="28"/>
        </w:rPr>
        <w:lastRenderedPageBreak/>
        <w:t>правонарушений, в связи с чем предлагается предусмотреть увеличение размера штрафов за их совершение.</w:t>
      </w:r>
    </w:p>
    <w:p w14:paraId="303511A2" w14:textId="7FF90CD4" w:rsidR="002D3090" w:rsidRDefault="002D3090" w:rsidP="00364B3A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CD0881B" w14:textId="77777777" w:rsidR="002D3090" w:rsidRPr="002D3090" w:rsidRDefault="002D3090" w:rsidP="002D3090">
      <w:pPr>
        <w:suppressAutoHyphens/>
        <w:ind w:firstLine="540"/>
        <w:jc w:val="center"/>
        <w:rPr>
          <w:rFonts w:eastAsia="Calibri"/>
          <w:sz w:val="28"/>
          <w:szCs w:val="28"/>
        </w:rPr>
      </w:pPr>
      <w:r w:rsidRPr="002D3090">
        <w:rPr>
          <w:rFonts w:eastAsia="Calibri"/>
          <w:sz w:val="28"/>
          <w:szCs w:val="28"/>
          <w:lang w:eastAsia="en-US"/>
        </w:rPr>
        <w:lastRenderedPageBreak/>
        <w:t>ФИНАНСОВО-ЭКОНОМИЧЕСКОЕ ОБОСНОВАНИЕ</w:t>
      </w:r>
    </w:p>
    <w:p w14:paraId="770252BD" w14:textId="77777777" w:rsidR="002D3090" w:rsidRPr="002D3090" w:rsidRDefault="002D3090" w:rsidP="002D3090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2D3090">
        <w:rPr>
          <w:rFonts w:eastAsia="Calibri"/>
          <w:sz w:val="28"/>
          <w:szCs w:val="28"/>
          <w:lang w:eastAsia="en-US"/>
        </w:rPr>
        <w:t>проекта закона Омской области «О внесении изменения в Кодекс Омской области об административных правонарушениях</w:t>
      </w:r>
      <w:r w:rsidRPr="002D3090">
        <w:rPr>
          <w:rFonts w:eastAsia="Calibri"/>
          <w:sz w:val="28"/>
          <w:szCs w:val="28"/>
        </w:rPr>
        <w:t>»</w:t>
      </w:r>
    </w:p>
    <w:p w14:paraId="2F2D222F" w14:textId="77777777" w:rsidR="002D3090" w:rsidRPr="002D3090" w:rsidRDefault="002D3090" w:rsidP="002D3090">
      <w:pPr>
        <w:suppressAutoHyphens/>
        <w:ind w:firstLine="540"/>
        <w:jc w:val="center"/>
        <w:rPr>
          <w:rFonts w:eastAsia="Calibri"/>
          <w:sz w:val="28"/>
          <w:szCs w:val="28"/>
          <w:lang w:eastAsia="en-US"/>
        </w:rPr>
      </w:pPr>
    </w:p>
    <w:p w14:paraId="718532EC" w14:textId="6D79863E" w:rsidR="002D3090" w:rsidRPr="002D3090" w:rsidRDefault="002D3090" w:rsidP="002D3090">
      <w:pPr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D3090">
        <w:rPr>
          <w:rFonts w:eastAsia="Calibri"/>
          <w:sz w:val="28"/>
          <w:szCs w:val="28"/>
          <w:lang w:eastAsia="en-US"/>
        </w:rPr>
        <w:t>Принятие проекта закона Омской области «О внесении изменения в Кодекс Омской области об административных правонарушениях</w:t>
      </w:r>
      <w:r w:rsidRPr="002D3090">
        <w:rPr>
          <w:rFonts w:eastAsia="Calibri"/>
          <w:sz w:val="28"/>
          <w:szCs w:val="28"/>
        </w:rPr>
        <w:t xml:space="preserve">» </w:t>
      </w:r>
      <w:r w:rsidRPr="002D3090">
        <w:rPr>
          <w:rFonts w:eastAsia="Calibri"/>
          <w:sz w:val="28"/>
          <w:szCs w:val="28"/>
          <w:lang w:eastAsia="en-US"/>
        </w:rPr>
        <w:t>не потребует дополнительных расходов из областного бюджета.</w:t>
      </w:r>
    </w:p>
    <w:p w14:paraId="106E27BD" w14:textId="64B30AA0" w:rsidR="002D3090" w:rsidRDefault="002D3090" w:rsidP="00364B3A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50FECB1" w14:textId="77777777" w:rsidR="002D3090" w:rsidRPr="002D3090" w:rsidRDefault="002D3090" w:rsidP="002D3090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2D3090">
        <w:rPr>
          <w:rFonts w:eastAsia="Calibri"/>
          <w:sz w:val="28"/>
          <w:szCs w:val="28"/>
          <w:lang w:eastAsia="en-US"/>
        </w:rPr>
        <w:lastRenderedPageBreak/>
        <w:t>ПЕРЕЧЕНЬ</w:t>
      </w:r>
    </w:p>
    <w:p w14:paraId="7EF834B6" w14:textId="77777777" w:rsidR="002D3090" w:rsidRPr="002D3090" w:rsidRDefault="002D3090" w:rsidP="002D3090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2D3090">
        <w:rPr>
          <w:rFonts w:eastAsia="Calibri"/>
          <w:sz w:val="28"/>
          <w:szCs w:val="28"/>
          <w:lang w:eastAsia="en-US"/>
        </w:rPr>
        <w:t xml:space="preserve">областных законов, подлежащих признанию утратившими силу, </w:t>
      </w:r>
    </w:p>
    <w:p w14:paraId="130B3869" w14:textId="77777777" w:rsidR="002D3090" w:rsidRPr="002D3090" w:rsidRDefault="002D3090" w:rsidP="002D3090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2D3090">
        <w:rPr>
          <w:rFonts w:eastAsia="Calibri"/>
          <w:sz w:val="28"/>
          <w:szCs w:val="28"/>
          <w:lang w:eastAsia="en-US"/>
        </w:rPr>
        <w:t xml:space="preserve">изменению или действие которых необходимо приостановить в связи </w:t>
      </w:r>
    </w:p>
    <w:p w14:paraId="307FC539" w14:textId="77777777" w:rsidR="002D3090" w:rsidRPr="002D3090" w:rsidRDefault="002D3090" w:rsidP="002D3090">
      <w:pPr>
        <w:suppressAutoHyphens/>
        <w:jc w:val="center"/>
        <w:rPr>
          <w:rFonts w:eastAsia="Calibri"/>
          <w:sz w:val="28"/>
          <w:szCs w:val="28"/>
          <w:lang w:eastAsia="en-US"/>
        </w:rPr>
      </w:pPr>
      <w:r w:rsidRPr="002D3090">
        <w:rPr>
          <w:rFonts w:eastAsia="Calibri"/>
          <w:sz w:val="28"/>
          <w:szCs w:val="28"/>
          <w:lang w:eastAsia="en-US"/>
        </w:rPr>
        <w:t>с принятием Закона Омской области «О внесении изменения в Кодекс Омской области об административных правонарушениях»</w:t>
      </w:r>
    </w:p>
    <w:p w14:paraId="30BDF493" w14:textId="77777777" w:rsidR="002D3090" w:rsidRPr="002D3090" w:rsidRDefault="002D3090" w:rsidP="002D3090">
      <w:pPr>
        <w:suppressAutoHyphens/>
        <w:jc w:val="center"/>
        <w:rPr>
          <w:rFonts w:eastAsia="Calibri"/>
          <w:sz w:val="28"/>
          <w:szCs w:val="28"/>
          <w:lang w:eastAsia="en-US"/>
        </w:rPr>
      </w:pPr>
    </w:p>
    <w:p w14:paraId="025C6F37" w14:textId="77777777" w:rsidR="002D3090" w:rsidRPr="002D3090" w:rsidRDefault="002D3090" w:rsidP="002D3090">
      <w:pPr>
        <w:suppressAutoHyphens/>
        <w:ind w:firstLine="709"/>
        <w:jc w:val="both"/>
        <w:rPr>
          <w:rFonts w:eastAsia="Calibri"/>
          <w:sz w:val="28"/>
          <w:szCs w:val="28"/>
        </w:rPr>
      </w:pPr>
      <w:r w:rsidRPr="002D3090">
        <w:rPr>
          <w:rFonts w:eastAsia="Calibri"/>
          <w:sz w:val="28"/>
          <w:szCs w:val="28"/>
          <w:lang w:eastAsia="en-US"/>
        </w:rPr>
        <w:t>В связи с принятием Закона Омской области «О внесении изменения в Кодекс Омской области об административных правонарушениях» не потребуется признания утратившими силу, изменения или приостановления действия иных областных законов.</w:t>
      </w:r>
    </w:p>
    <w:p w14:paraId="43AB9AC1" w14:textId="793C54B3" w:rsidR="002D3090" w:rsidRDefault="002D3090" w:rsidP="00364B3A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39C368E" w14:textId="0A559766" w:rsidR="002D3090" w:rsidRPr="002D3090" w:rsidRDefault="002D3090" w:rsidP="002D3090">
      <w:pPr>
        <w:suppressAutoHyphens/>
        <w:jc w:val="center"/>
        <w:rPr>
          <w:sz w:val="28"/>
          <w:szCs w:val="28"/>
          <w:lang w:eastAsia="zh-CN"/>
        </w:rPr>
      </w:pPr>
      <w:r w:rsidRPr="002D3090">
        <w:rPr>
          <w:sz w:val="28"/>
          <w:szCs w:val="28"/>
          <w:lang w:eastAsia="zh-CN"/>
        </w:rPr>
        <w:lastRenderedPageBreak/>
        <w:t>СПИСОК</w:t>
      </w:r>
      <w:r w:rsidR="00171024">
        <w:rPr>
          <w:sz w:val="28"/>
          <w:szCs w:val="28"/>
          <w:lang w:eastAsia="zh-CN"/>
        </w:rPr>
        <w:t>0,</w:t>
      </w:r>
    </w:p>
    <w:p w14:paraId="1AE59D7C" w14:textId="77777777" w:rsidR="002D3090" w:rsidRPr="002D3090" w:rsidRDefault="002D3090" w:rsidP="002D3090">
      <w:pPr>
        <w:suppressAutoHyphens/>
        <w:jc w:val="center"/>
        <w:rPr>
          <w:sz w:val="28"/>
          <w:szCs w:val="28"/>
          <w:lang w:eastAsia="zh-CN"/>
        </w:rPr>
      </w:pPr>
      <w:r w:rsidRPr="002D3090">
        <w:rPr>
          <w:sz w:val="28"/>
          <w:szCs w:val="28"/>
          <w:lang w:eastAsia="zh-CN"/>
        </w:rPr>
        <w:t>лиц, являющихся разработчиками</w:t>
      </w:r>
    </w:p>
    <w:p w14:paraId="75D764DA" w14:textId="77777777" w:rsidR="002D3090" w:rsidRPr="002D3090" w:rsidRDefault="002D3090" w:rsidP="002D3090">
      <w:pPr>
        <w:suppressAutoHyphens/>
        <w:jc w:val="center"/>
        <w:rPr>
          <w:sz w:val="28"/>
          <w:szCs w:val="28"/>
          <w:lang w:eastAsia="zh-CN"/>
        </w:rPr>
      </w:pPr>
      <w:r w:rsidRPr="002D3090">
        <w:rPr>
          <w:sz w:val="28"/>
          <w:szCs w:val="28"/>
          <w:lang w:eastAsia="zh-CN"/>
        </w:rPr>
        <w:t>проекта закона Омской области «О внесении изменения в Кодекс Омской области об административных правонарушениях»</w:t>
      </w:r>
    </w:p>
    <w:p w14:paraId="6344F1FC" w14:textId="77777777" w:rsidR="002D3090" w:rsidRPr="002D3090" w:rsidRDefault="002D3090" w:rsidP="002D3090">
      <w:pPr>
        <w:suppressAutoHyphens/>
        <w:autoSpaceDE w:val="0"/>
        <w:rPr>
          <w:sz w:val="28"/>
          <w:szCs w:val="28"/>
          <w:lang w:eastAsia="zh-CN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708"/>
        <w:gridCol w:w="5760"/>
      </w:tblGrid>
      <w:tr w:rsidR="002D3090" w:rsidRPr="002D3090" w14:paraId="28C3D44D" w14:textId="77777777" w:rsidTr="002D3090">
        <w:trPr>
          <w:jc w:val="center"/>
        </w:trPr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434E0" w14:textId="77777777" w:rsidR="002D3090" w:rsidRPr="002D3090" w:rsidRDefault="002D3090" w:rsidP="002D3090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proofErr w:type="spellStart"/>
            <w:r w:rsidRPr="002D3090">
              <w:rPr>
                <w:sz w:val="28"/>
                <w:szCs w:val="24"/>
                <w:lang w:eastAsia="zh-CN"/>
              </w:rPr>
              <w:t>Провозин</w:t>
            </w:r>
            <w:proofErr w:type="spellEnd"/>
            <w:r w:rsidRPr="002D3090">
              <w:rPr>
                <w:sz w:val="28"/>
                <w:szCs w:val="24"/>
                <w:lang w:eastAsia="zh-CN"/>
              </w:rPr>
              <w:t xml:space="preserve"> Алексей Николаевич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D5788" w14:textId="77777777" w:rsidR="002D3090" w:rsidRPr="002D3090" w:rsidRDefault="002D3090" w:rsidP="002D3090">
            <w:pPr>
              <w:suppressAutoHyphens/>
              <w:rPr>
                <w:sz w:val="24"/>
                <w:szCs w:val="24"/>
                <w:lang w:eastAsia="zh-CN"/>
              </w:rPr>
            </w:pPr>
            <w:r w:rsidRPr="002D3090">
              <w:rPr>
                <w:sz w:val="28"/>
                <w:szCs w:val="24"/>
                <w:lang w:eastAsia="zh-CN"/>
              </w:rPr>
              <w:t>Депутат Омского городского Совета, председатель комитета Омского городского Совета по вопросам экономического развития, т. 977-109</w:t>
            </w:r>
          </w:p>
        </w:tc>
      </w:tr>
    </w:tbl>
    <w:p w14:paraId="7BB443EB" w14:textId="77777777" w:rsidR="002D3090" w:rsidRPr="002D3090" w:rsidRDefault="002D3090" w:rsidP="002D3090">
      <w:pPr>
        <w:suppressAutoHyphens/>
        <w:jc w:val="center"/>
        <w:rPr>
          <w:sz w:val="24"/>
          <w:szCs w:val="24"/>
          <w:lang w:eastAsia="zh-CN"/>
        </w:rPr>
      </w:pPr>
    </w:p>
    <w:p w14:paraId="4D9E862E" w14:textId="77777777" w:rsidR="002D3090" w:rsidRPr="002D3090" w:rsidRDefault="002D3090" w:rsidP="002D3090">
      <w:pPr>
        <w:suppressAutoHyphens/>
        <w:jc w:val="center"/>
        <w:rPr>
          <w:sz w:val="24"/>
          <w:szCs w:val="24"/>
          <w:lang w:eastAsia="zh-CN"/>
        </w:rPr>
      </w:pPr>
    </w:p>
    <w:p w14:paraId="1A8A4134" w14:textId="77777777" w:rsidR="009464AC" w:rsidRDefault="009464AC" w:rsidP="00364B3A">
      <w:pPr>
        <w:jc w:val="both"/>
        <w:rPr>
          <w:sz w:val="28"/>
          <w:szCs w:val="28"/>
        </w:rPr>
      </w:pPr>
    </w:p>
    <w:sectPr w:rsidR="009464AC" w:rsidSect="006D52F4">
      <w:headerReference w:type="default" r:id="rId9"/>
      <w:pgSz w:w="11906" w:h="16838"/>
      <w:pgMar w:top="1134" w:right="851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2741D" w14:textId="77777777" w:rsidR="00D34FAC" w:rsidRDefault="00D34FAC" w:rsidP="00D80DCD">
      <w:r>
        <w:separator/>
      </w:r>
    </w:p>
  </w:endnote>
  <w:endnote w:type="continuationSeparator" w:id="0">
    <w:p w14:paraId="05981EB1" w14:textId="77777777" w:rsidR="00D34FAC" w:rsidRDefault="00D34FAC" w:rsidP="00D80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27F37" w14:textId="77777777" w:rsidR="00D34FAC" w:rsidRDefault="00D34FAC" w:rsidP="00D80DCD">
      <w:r>
        <w:separator/>
      </w:r>
    </w:p>
  </w:footnote>
  <w:footnote w:type="continuationSeparator" w:id="0">
    <w:p w14:paraId="1A07C4A1" w14:textId="77777777" w:rsidR="00D34FAC" w:rsidRDefault="00D34FAC" w:rsidP="00D80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F9F10" w14:textId="4B7961CF" w:rsidR="00D80DCD" w:rsidRPr="00D80DCD" w:rsidRDefault="00D80DCD">
    <w:pPr>
      <w:pStyle w:val="aa"/>
      <w:jc w:val="center"/>
      <w:rPr>
        <w:sz w:val="28"/>
        <w:szCs w:val="28"/>
      </w:rPr>
    </w:pPr>
  </w:p>
  <w:p w14:paraId="28E5EE93" w14:textId="77777777" w:rsidR="00D80DCD" w:rsidRDefault="00D80DCD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268B"/>
    <w:rsid w:val="00003529"/>
    <w:rsid w:val="00007E55"/>
    <w:rsid w:val="00007FCF"/>
    <w:rsid w:val="000140A4"/>
    <w:rsid w:val="00015F81"/>
    <w:rsid w:val="00020B0D"/>
    <w:rsid w:val="00021B53"/>
    <w:rsid w:val="0002293A"/>
    <w:rsid w:val="00027020"/>
    <w:rsid w:val="00030532"/>
    <w:rsid w:val="00030594"/>
    <w:rsid w:val="00030E79"/>
    <w:rsid w:val="000346EA"/>
    <w:rsid w:val="0003744B"/>
    <w:rsid w:val="0003791E"/>
    <w:rsid w:val="00041BEE"/>
    <w:rsid w:val="000428D9"/>
    <w:rsid w:val="00043B0E"/>
    <w:rsid w:val="0004580D"/>
    <w:rsid w:val="00047469"/>
    <w:rsid w:val="000513C5"/>
    <w:rsid w:val="00052F35"/>
    <w:rsid w:val="00054C62"/>
    <w:rsid w:val="00054F80"/>
    <w:rsid w:val="00057399"/>
    <w:rsid w:val="00061083"/>
    <w:rsid w:val="0006150B"/>
    <w:rsid w:val="0006219E"/>
    <w:rsid w:val="0006282D"/>
    <w:rsid w:val="00062E28"/>
    <w:rsid w:val="0006599A"/>
    <w:rsid w:val="00065E0C"/>
    <w:rsid w:val="0006640A"/>
    <w:rsid w:val="000675DA"/>
    <w:rsid w:val="00067B72"/>
    <w:rsid w:val="00070641"/>
    <w:rsid w:val="000765D3"/>
    <w:rsid w:val="00076743"/>
    <w:rsid w:val="00076E81"/>
    <w:rsid w:val="0008044B"/>
    <w:rsid w:val="00080703"/>
    <w:rsid w:val="0008494F"/>
    <w:rsid w:val="000849CC"/>
    <w:rsid w:val="000854B4"/>
    <w:rsid w:val="0009035B"/>
    <w:rsid w:val="00093BC6"/>
    <w:rsid w:val="00093D1C"/>
    <w:rsid w:val="00095D48"/>
    <w:rsid w:val="0009681F"/>
    <w:rsid w:val="00096B3B"/>
    <w:rsid w:val="00096C6C"/>
    <w:rsid w:val="000A074B"/>
    <w:rsid w:val="000A0F59"/>
    <w:rsid w:val="000A3BB7"/>
    <w:rsid w:val="000A5084"/>
    <w:rsid w:val="000B0357"/>
    <w:rsid w:val="000B1006"/>
    <w:rsid w:val="000B2B3B"/>
    <w:rsid w:val="000B3843"/>
    <w:rsid w:val="000B4743"/>
    <w:rsid w:val="000B5E4C"/>
    <w:rsid w:val="000B729B"/>
    <w:rsid w:val="000C15AB"/>
    <w:rsid w:val="000C2AE5"/>
    <w:rsid w:val="000C2B02"/>
    <w:rsid w:val="000C3A70"/>
    <w:rsid w:val="000C488B"/>
    <w:rsid w:val="000D02B4"/>
    <w:rsid w:val="000D4B2F"/>
    <w:rsid w:val="000D7F86"/>
    <w:rsid w:val="000E07E2"/>
    <w:rsid w:val="000E252F"/>
    <w:rsid w:val="000E2C80"/>
    <w:rsid w:val="000E6A87"/>
    <w:rsid w:val="000E7334"/>
    <w:rsid w:val="000E76D9"/>
    <w:rsid w:val="000E77CD"/>
    <w:rsid w:val="000F0591"/>
    <w:rsid w:val="000F148C"/>
    <w:rsid w:val="000F2AC9"/>
    <w:rsid w:val="000F44C2"/>
    <w:rsid w:val="00100858"/>
    <w:rsid w:val="00101A55"/>
    <w:rsid w:val="00101DB4"/>
    <w:rsid w:val="001037FF"/>
    <w:rsid w:val="001042B8"/>
    <w:rsid w:val="00104503"/>
    <w:rsid w:val="00104A54"/>
    <w:rsid w:val="00105B5C"/>
    <w:rsid w:val="00105F73"/>
    <w:rsid w:val="001109F6"/>
    <w:rsid w:val="00110F89"/>
    <w:rsid w:val="00111885"/>
    <w:rsid w:val="001123E0"/>
    <w:rsid w:val="001124CC"/>
    <w:rsid w:val="001129AF"/>
    <w:rsid w:val="00112C22"/>
    <w:rsid w:val="00113531"/>
    <w:rsid w:val="001171B8"/>
    <w:rsid w:val="00117400"/>
    <w:rsid w:val="00121297"/>
    <w:rsid w:val="001215C1"/>
    <w:rsid w:val="00122F11"/>
    <w:rsid w:val="00126582"/>
    <w:rsid w:val="00127C6C"/>
    <w:rsid w:val="00130104"/>
    <w:rsid w:val="0013326D"/>
    <w:rsid w:val="001333F3"/>
    <w:rsid w:val="00134CC1"/>
    <w:rsid w:val="001410BF"/>
    <w:rsid w:val="00144D20"/>
    <w:rsid w:val="00146D1A"/>
    <w:rsid w:val="001526D2"/>
    <w:rsid w:val="00152B09"/>
    <w:rsid w:val="00152FB8"/>
    <w:rsid w:val="00153CDD"/>
    <w:rsid w:val="001556DE"/>
    <w:rsid w:val="00155893"/>
    <w:rsid w:val="00161789"/>
    <w:rsid w:val="00163AA8"/>
    <w:rsid w:val="00163FB4"/>
    <w:rsid w:val="00164843"/>
    <w:rsid w:val="00164E9B"/>
    <w:rsid w:val="0016532A"/>
    <w:rsid w:val="001671F4"/>
    <w:rsid w:val="001673BA"/>
    <w:rsid w:val="00170BC6"/>
    <w:rsid w:val="00170CB2"/>
    <w:rsid w:val="00171024"/>
    <w:rsid w:val="001710BC"/>
    <w:rsid w:val="00171C8C"/>
    <w:rsid w:val="00174339"/>
    <w:rsid w:val="00174C65"/>
    <w:rsid w:val="001866FE"/>
    <w:rsid w:val="00190C23"/>
    <w:rsid w:val="00193A59"/>
    <w:rsid w:val="00193E19"/>
    <w:rsid w:val="00194F8D"/>
    <w:rsid w:val="001953B3"/>
    <w:rsid w:val="00195E6B"/>
    <w:rsid w:val="00196217"/>
    <w:rsid w:val="0019655E"/>
    <w:rsid w:val="001A0410"/>
    <w:rsid w:val="001A09C1"/>
    <w:rsid w:val="001A0E4B"/>
    <w:rsid w:val="001A1321"/>
    <w:rsid w:val="001A13FF"/>
    <w:rsid w:val="001A304B"/>
    <w:rsid w:val="001A35FA"/>
    <w:rsid w:val="001A4011"/>
    <w:rsid w:val="001A4EE4"/>
    <w:rsid w:val="001A72B8"/>
    <w:rsid w:val="001B1052"/>
    <w:rsid w:val="001B1882"/>
    <w:rsid w:val="001B4945"/>
    <w:rsid w:val="001B70EB"/>
    <w:rsid w:val="001B7589"/>
    <w:rsid w:val="001C034C"/>
    <w:rsid w:val="001C036C"/>
    <w:rsid w:val="001C537B"/>
    <w:rsid w:val="001C618A"/>
    <w:rsid w:val="001C7309"/>
    <w:rsid w:val="001C7D17"/>
    <w:rsid w:val="001D0148"/>
    <w:rsid w:val="001D0205"/>
    <w:rsid w:val="001D07F2"/>
    <w:rsid w:val="001D31B6"/>
    <w:rsid w:val="001D7B8A"/>
    <w:rsid w:val="001E158E"/>
    <w:rsid w:val="001E4155"/>
    <w:rsid w:val="001E630D"/>
    <w:rsid w:val="001E67C7"/>
    <w:rsid w:val="001E698C"/>
    <w:rsid w:val="001F063A"/>
    <w:rsid w:val="001F08B1"/>
    <w:rsid w:val="001F0E69"/>
    <w:rsid w:val="001F3307"/>
    <w:rsid w:val="0020147D"/>
    <w:rsid w:val="00201FF2"/>
    <w:rsid w:val="00203445"/>
    <w:rsid w:val="002037E0"/>
    <w:rsid w:val="00203ED3"/>
    <w:rsid w:val="0020556C"/>
    <w:rsid w:val="00205DF0"/>
    <w:rsid w:val="0020757C"/>
    <w:rsid w:val="002100C8"/>
    <w:rsid w:val="0021044A"/>
    <w:rsid w:val="00211872"/>
    <w:rsid w:val="002128B9"/>
    <w:rsid w:val="00213028"/>
    <w:rsid w:val="00214BE5"/>
    <w:rsid w:val="0021554C"/>
    <w:rsid w:val="00215DB3"/>
    <w:rsid w:val="00217EA8"/>
    <w:rsid w:val="0022478E"/>
    <w:rsid w:val="00224E3A"/>
    <w:rsid w:val="0022538A"/>
    <w:rsid w:val="00226B54"/>
    <w:rsid w:val="0023008B"/>
    <w:rsid w:val="00231D0D"/>
    <w:rsid w:val="00232CC0"/>
    <w:rsid w:val="0023501A"/>
    <w:rsid w:val="002400CD"/>
    <w:rsid w:val="00240D53"/>
    <w:rsid w:val="002458DC"/>
    <w:rsid w:val="00246667"/>
    <w:rsid w:val="0024795D"/>
    <w:rsid w:val="00251EEC"/>
    <w:rsid w:val="00252AAF"/>
    <w:rsid w:val="00254243"/>
    <w:rsid w:val="00254B66"/>
    <w:rsid w:val="002559E3"/>
    <w:rsid w:val="002600B2"/>
    <w:rsid w:val="0026014E"/>
    <w:rsid w:val="00260189"/>
    <w:rsid w:val="00260B5D"/>
    <w:rsid w:val="00261A7C"/>
    <w:rsid w:val="00261F53"/>
    <w:rsid w:val="0026203D"/>
    <w:rsid w:val="002665CC"/>
    <w:rsid w:val="002665DE"/>
    <w:rsid w:val="0026713E"/>
    <w:rsid w:val="002675B8"/>
    <w:rsid w:val="002702F8"/>
    <w:rsid w:val="00270A9F"/>
    <w:rsid w:val="00271EE4"/>
    <w:rsid w:val="00273B44"/>
    <w:rsid w:val="002754D9"/>
    <w:rsid w:val="00282279"/>
    <w:rsid w:val="002822EB"/>
    <w:rsid w:val="00284B76"/>
    <w:rsid w:val="00285A3E"/>
    <w:rsid w:val="0029014D"/>
    <w:rsid w:val="00293B8B"/>
    <w:rsid w:val="002A14F7"/>
    <w:rsid w:val="002A31F8"/>
    <w:rsid w:val="002A450D"/>
    <w:rsid w:val="002A69E7"/>
    <w:rsid w:val="002A6D86"/>
    <w:rsid w:val="002A735F"/>
    <w:rsid w:val="002A7D98"/>
    <w:rsid w:val="002B2AE7"/>
    <w:rsid w:val="002B4144"/>
    <w:rsid w:val="002B47B2"/>
    <w:rsid w:val="002B6A2C"/>
    <w:rsid w:val="002C3D64"/>
    <w:rsid w:val="002C4172"/>
    <w:rsid w:val="002C4E65"/>
    <w:rsid w:val="002C5444"/>
    <w:rsid w:val="002C59A6"/>
    <w:rsid w:val="002D098C"/>
    <w:rsid w:val="002D1A91"/>
    <w:rsid w:val="002D1C6F"/>
    <w:rsid w:val="002D2552"/>
    <w:rsid w:val="002D3090"/>
    <w:rsid w:val="002D3F7B"/>
    <w:rsid w:val="002D401F"/>
    <w:rsid w:val="002D49B4"/>
    <w:rsid w:val="002D56AA"/>
    <w:rsid w:val="002D7B43"/>
    <w:rsid w:val="002E2B3D"/>
    <w:rsid w:val="002E5584"/>
    <w:rsid w:val="002F0B7D"/>
    <w:rsid w:val="002F0B9D"/>
    <w:rsid w:val="002F2E7F"/>
    <w:rsid w:val="002F424F"/>
    <w:rsid w:val="002F62B5"/>
    <w:rsid w:val="002F7D97"/>
    <w:rsid w:val="002F7F2E"/>
    <w:rsid w:val="0030066A"/>
    <w:rsid w:val="00300D5B"/>
    <w:rsid w:val="00301248"/>
    <w:rsid w:val="003015C9"/>
    <w:rsid w:val="00304377"/>
    <w:rsid w:val="00304CFB"/>
    <w:rsid w:val="003051E8"/>
    <w:rsid w:val="0030690E"/>
    <w:rsid w:val="00306B0C"/>
    <w:rsid w:val="003110B7"/>
    <w:rsid w:val="00312944"/>
    <w:rsid w:val="003171BD"/>
    <w:rsid w:val="00317E6E"/>
    <w:rsid w:val="00320C83"/>
    <w:rsid w:val="00322439"/>
    <w:rsid w:val="0032271C"/>
    <w:rsid w:val="00322FE2"/>
    <w:rsid w:val="00325192"/>
    <w:rsid w:val="00325385"/>
    <w:rsid w:val="0032698C"/>
    <w:rsid w:val="003276EE"/>
    <w:rsid w:val="003300B3"/>
    <w:rsid w:val="003307F5"/>
    <w:rsid w:val="00330D9D"/>
    <w:rsid w:val="00331907"/>
    <w:rsid w:val="003326DA"/>
    <w:rsid w:val="0033285E"/>
    <w:rsid w:val="003406E0"/>
    <w:rsid w:val="003407D9"/>
    <w:rsid w:val="00342944"/>
    <w:rsid w:val="003458B6"/>
    <w:rsid w:val="0034644A"/>
    <w:rsid w:val="00347DB8"/>
    <w:rsid w:val="00347E16"/>
    <w:rsid w:val="00350733"/>
    <w:rsid w:val="003515A4"/>
    <w:rsid w:val="003531E3"/>
    <w:rsid w:val="00353F21"/>
    <w:rsid w:val="00354B12"/>
    <w:rsid w:val="00355FF3"/>
    <w:rsid w:val="00357D16"/>
    <w:rsid w:val="0036118A"/>
    <w:rsid w:val="00361806"/>
    <w:rsid w:val="00362253"/>
    <w:rsid w:val="00362B1F"/>
    <w:rsid w:val="00364B3A"/>
    <w:rsid w:val="00365325"/>
    <w:rsid w:val="003662E0"/>
    <w:rsid w:val="0036773D"/>
    <w:rsid w:val="0036777B"/>
    <w:rsid w:val="003700D4"/>
    <w:rsid w:val="003714DB"/>
    <w:rsid w:val="003718D9"/>
    <w:rsid w:val="00374F6A"/>
    <w:rsid w:val="00375912"/>
    <w:rsid w:val="00375A5D"/>
    <w:rsid w:val="00381179"/>
    <w:rsid w:val="00384AC5"/>
    <w:rsid w:val="00385755"/>
    <w:rsid w:val="00385793"/>
    <w:rsid w:val="00386279"/>
    <w:rsid w:val="0039243C"/>
    <w:rsid w:val="00392A71"/>
    <w:rsid w:val="00392B2F"/>
    <w:rsid w:val="00392BBA"/>
    <w:rsid w:val="00392CD1"/>
    <w:rsid w:val="00392CEC"/>
    <w:rsid w:val="0039302E"/>
    <w:rsid w:val="003939E9"/>
    <w:rsid w:val="00393E25"/>
    <w:rsid w:val="0039492B"/>
    <w:rsid w:val="0039798D"/>
    <w:rsid w:val="003A0988"/>
    <w:rsid w:val="003A1338"/>
    <w:rsid w:val="003A22F9"/>
    <w:rsid w:val="003A26D7"/>
    <w:rsid w:val="003A6B60"/>
    <w:rsid w:val="003A7937"/>
    <w:rsid w:val="003A7BCD"/>
    <w:rsid w:val="003B0B91"/>
    <w:rsid w:val="003B0FF0"/>
    <w:rsid w:val="003B3951"/>
    <w:rsid w:val="003B3E35"/>
    <w:rsid w:val="003B4093"/>
    <w:rsid w:val="003B5E4E"/>
    <w:rsid w:val="003B7F87"/>
    <w:rsid w:val="003C46D9"/>
    <w:rsid w:val="003C4F1B"/>
    <w:rsid w:val="003D027A"/>
    <w:rsid w:val="003D1824"/>
    <w:rsid w:val="003D2FA8"/>
    <w:rsid w:val="003D37A4"/>
    <w:rsid w:val="003D43A7"/>
    <w:rsid w:val="003E1121"/>
    <w:rsid w:val="003E1A68"/>
    <w:rsid w:val="003E1FCE"/>
    <w:rsid w:val="003E2A9B"/>
    <w:rsid w:val="003E662A"/>
    <w:rsid w:val="003E744B"/>
    <w:rsid w:val="003E749F"/>
    <w:rsid w:val="003F46EA"/>
    <w:rsid w:val="003F5606"/>
    <w:rsid w:val="003F7C5A"/>
    <w:rsid w:val="0040031B"/>
    <w:rsid w:val="00402940"/>
    <w:rsid w:val="00403D2C"/>
    <w:rsid w:val="004063D2"/>
    <w:rsid w:val="0040704F"/>
    <w:rsid w:val="00407D60"/>
    <w:rsid w:val="00410A3B"/>
    <w:rsid w:val="0041132E"/>
    <w:rsid w:val="0041687E"/>
    <w:rsid w:val="0041731F"/>
    <w:rsid w:val="00420279"/>
    <w:rsid w:val="00420C87"/>
    <w:rsid w:val="0042306F"/>
    <w:rsid w:val="004243ED"/>
    <w:rsid w:val="00427F4F"/>
    <w:rsid w:val="004310DA"/>
    <w:rsid w:val="004330D5"/>
    <w:rsid w:val="004352A1"/>
    <w:rsid w:val="00441A18"/>
    <w:rsid w:val="00443541"/>
    <w:rsid w:val="004436AA"/>
    <w:rsid w:val="00443E17"/>
    <w:rsid w:val="004456B5"/>
    <w:rsid w:val="00445ACB"/>
    <w:rsid w:val="004471D5"/>
    <w:rsid w:val="0044745D"/>
    <w:rsid w:val="00447686"/>
    <w:rsid w:val="00451A68"/>
    <w:rsid w:val="00452844"/>
    <w:rsid w:val="00453965"/>
    <w:rsid w:val="00456DB5"/>
    <w:rsid w:val="00457FA3"/>
    <w:rsid w:val="0046123E"/>
    <w:rsid w:val="00461FD1"/>
    <w:rsid w:val="0046252F"/>
    <w:rsid w:val="004634DE"/>
    <w:rsid w:val="0046443C"/>
    <w:rsid w:val="00464C8B"/>
    <w:rsid w:val="004702D3"/>
    <w:rsid w:val="00470A2F"/>
    <w:rsid w:val="004726BD"/>
    <w:rsid w:val="004733B8"/>
    <w:rsid w:val="0047498B"/>
    <w:rsid w:val="00476684"/>
    <w:rsid w:val="004807A4"/>
    <w:rsid w:val="00481795"/>
    <w:rsid w:val="00481FBF"/>
    <w:rsid w:val="0048243B"/>
    <w:rsid w:val="004825DF"/>
    <w:rsid w:val="004831BD"/>
    <w:rsid w:val="004833D3"/>
    <w:rsid w:val="00483FC3"/>
    <w:rsid w:val="00484663"/>
    <w:rsid w:val="00485DBA"/>
    <w:rsid w:val="00486493"/>
    <w:rsid w:val="00486808"/>
    <w:rsid w:val="00486A8D"/>
    <w:rsid w:val="00486D49"/>
    <w:rsid w:val="0048708D"/>
    <w:rsid w:val="004909C6"/>
    <w:rsid w:val="00490BB2"/>
    <w:rsid w:val="0049273F"/>
    <w:rsid w:val="00493740"/>
    <w:rsid w:val="00494B9A"/>
    <w:rsid w:val="00495ED2"/>
    <w:rsid w:val="0049607D"/>
    <w:rsid w:val="00497756"/>
    <w:rsid w:val="004A08A3"/>
    <w:rsid w:val="004A0D98"/>
    <w:rsid w:val="004A396F"/>
    <w:rsid w:val="004A48C8"/>
    <w:rsid w:val="004A7B7D"/>
    <w:rsid w:val="004B20F0"/>
    <w:rsid w:val="004B23EB"/>
    <w:rsid w:val="004B321C"/>
    <w:rsid w:val="004B3A42"/>
    <w:rsid w:val="004B4B10"/>
    <w:rsid w:val="004B4F8A"/>
    <w:rsid w:val="004B51C8"/>
    <w:rsid w:val="004B6986"/>
    <w:rsid w:val="004C051D"/>
    <w:rsid w:val="004C2EDE"/>
    <w:rsid w:val="004C3E44"/>
    <w:rsid w:val="004C474C"/>
    <w:rsid w:val="004C47E8"/>
    <w:rsid w:val="004C4A15"/>
    <w:rsid w:val="004C51AC"/>
    <w:rsid w:val="004C67D3"/>
    <w:rsid w:val="004C7E62"/>
    <w:rsid w:val="004D4536"/>
    <w:rsid w:val="004D5BE5"/>
    <w:rsid w:val="004E0DA5"/>
    <w:rsid w:val="004E3EA7"/>
    <w:rsid w:val="004E60B1"/>
    <w:rsid w:val="004E6299"/>
    <w:rsid w:val="004F0BA3"/>
    <w:rsid w:val="004F0D31"/>
    <w:rsid w:val="004F164A"/>
    <w:rsid w:val="004F306D"/>
    <w:rsid w:val="004F5187"/>
    <w:rsid w:val="004F651D"/>
    <w:rsid w:val="00500797"/>
    <w:rsid w:val="00504006"/>
    <w:rsid w:val="0050416F"/>
    <w:rsid w:val="005043F0"/>
    <w:rsid w:val="00504BC1"/>
    <w:rsid w:val="0050594D"/>
    <w:rsid w:val="00506351"/>
    <w:rsid w:val="00506AF7"/>
    <w:rsid w:val="00514889"/>
    <w:rsid w:val="00514F43"/>
    <w:rsid w:val="005152AD"/>
    <w:rsid w:val="00515631"/>
    <w:rsid w:val="005168A5"/>
    <w:rsid w:val="00520E01"/>
    <w:rsid w:val="00521427"/>
    <w:rsid w:val="0052564F"/>
    <w:rsid w:val="00525874"/>
    <w:rsid w:val="0052627F"/>
    <w:rsid w:val="0052713C"/>
    <w:rsid w:val="00527E69"/>
    <w:rsid w:val="005325F6"/>
    <w:rsid w:val="00532BC2"/>
    <w:rsid w:val="005333B9"/>
    <w:rsid w:val="005336DF"/>
    <w:rsid w:val="005342E6"/>
    <w:rsid w:val="005343F3"/>
    <w:rsid w:val="00534A83"/>
    <w:rsid w:val="00535BE3"/>
    <w:rsid w:val="00535C4C"/>
    <w:rsid w:val="00536037"/>
    <w:rsid w:val="0053709A"/>
    <w:rsid w:val="00540E94"/>
    <w:rsid w:val="0054105A"/>
    <w:rsid w:val="00542D52"/>
    <w:rsid w:val="005450A5"/>
    <w:rsid w:val="00547056"/>
    <w:rsid w:val="00552609"/>
    <w:rsid w:val="00552B0A"/>
    <w:rsid w:val="00553A9A"/>
    <w:rsid w:val="00554878"/>
    <w:rsid w:val="00554BA4"/>
    <w:rsid w:val="00561AAA"/>
    <w:rsid w:val="00561D47"/>
    <w:rsid w:val="00562CB3"/>
    <w:rsid w:val="0056386A"/>
    <w:rsid w:val="005648D4"/>
    <w:rsid w:val="00564926"/>
    <w:rsid w:val="00565899"/>
    <w:rsid w:val="00566A8E"/>
    <w:rsid w:val="00570B02"/>
    <w:rsid w:val="00571BEA"/>
    <w:rsid w:val="0057223F"/>
    <w:rsid w:val="005732DE"/>
    <w:rsid w:val="005745B1"/>
    <w:rsid w:val="00574B5E"/>
    <w:rsid w:val="0057594D"/>
    <w:rsid w:val="00581384"/>
    <w:rsid w:val="0058141A"/>
    <w:rsid w:val="0058172E"/>
    <w:rsid w:val="00582F0E"/>
    <w:rsid w:val="005847E6"/>
    <w:rsid w:val="005863EB"/>
    <w:rsid w:val="005914EF"/>
    <w:rsid w:val="00592DC7"/>
    <w:rsid w:val="005935DE"/>
    <w:rsid w:val="005938FA"/>
    <w:rsid w:val="0059618E"/>
    <w:rsid w:val="00596D66"/>
    <w:rsid w:val="00597D23"/>
    <w:rsid w:val="005A01C1"/>
    <w:rsid w:val="005A02A7"/>
    <w:rsid w:val="005A1A62"/>
    <w:rsid w:val="005A26C6"/>
    <w:rsid w:val="005A2F45"/>
    <w:rsid w:val="005A4949"/>
    <w:rsid w:val="005A753D"/>
    <w:rsid w:val="005B159F"/>
    <w:rsid w:val="005B2579"/>
    <w:rsid w:val="005B4140"/>
    <w:rsid w:val="005B460B"/>
    <w:rsid w:val="005B5BAD"/>
    <w:rsid w:val="005B6600"/>
    <w:rsid w:val="005B6A07"/>
    <w:rsid w:val="005B6B49"/>
    <w:rsid w:val="005C0F7B"/>
    <w:rsid w:val="005C12AD"/>
    <w:rsid w:val="005C22A6"/>
    <w:rsid w:val="005C6E9E"/>
    <w:rsid w:val="005C7A34"/>
    <w:rsid w:val="005C7DEB"/>
    <w:rsid w:val="005C7F2A"/>
    <w:rsid w:val="005D1397"/>
    <w:rsid w:val="005D5947"/>
    <w:rsid w:val="005D6E61"/>
    <w:rsid w:val="005E2778"/>
    <w:rsid w:val="005E6AFC"/>
    <w:rsid w:val="005E7C17"/>
    <w:rsid w:val="005F1A13"/>
    <w:rsid w:val="005F1ABD"/>
    <w:rsid w:val="005F5D94"/>
    <w:rsid w:val="005F6657"/>
    <w:rsid w:val="00600729"/>
    <w:rsid w:val="0060284B"/>
    <w:rsid w:val="0060295F"/>
    <w:rsid w:val="00611701"/>
    <w:rsid w:val="00611769"/>
    <w:rsid w:val="00612A4E"/>
    <w:rsid w:val="00613CE9"/>
    <w:rsid w:val="00615772"/>
    <w:rsid w:val="00615879"/>
    <w:rsid w:val="006159BA"/>
    <w:rsid w:val="0062018D"/>
    <w:rsid w:val="00621448"/>
    <w:rsid w:val="00622583"/>
    <w:rsid w:val="006233B0"/>
    <w:rsid w:val="00626977"/>
    <w:rsid w:val="00627E39"/>
    <w:rsid w:val="00630162"/>
    <w:rsid w:val="00630850"/>
    <w:rsid w:val="006321BD"/>
    <w:rsid w:val="00632D13"/>
    <w:rsid w:val="006330B6"/>
    <w:rsid w:val="00633969"/>
    <w:rsid w:val="0063555B"/>
    <w:rsid w:val="00635987"/>
    <w:rsid w:val="00636044"/>
    <w:rsid w:val="006375C3"/>
    <w:rsid w:val="00637647"/>
    <w:rsid w:val="00637743"/>
    <w:rsid w:val="0064030C"/>
    <w:rsid w:val="0064048E"/>
    <w:rsid w:val="00640914"/>
    <w:rsid w:val="006414B9"/>
    <w:rsid w:val="006417A3"/>
    <w:rsid w:val="00642B6E"/>
    <w:rsid w:val="00643CC1"/>
    <w:rsid w:val="00643F71"/>
    <w:rsid w:val="00644762"/>
    <w:rsid w:val="006448F5"/>
    <w:rsid w:val="00645A04"/>
    <w:rsid w:val="00646991"/>
    <w:rsid w:val="00646B26"/>
    <w:rsid w:val="00654FF4"/>
    <w:rsid w:val="00655526"/>
    <w:rsid w:val="0065622D"/>
    <w:rsid w:val="00657F05"/>
    <w:rsid w:val="00661A3B"/>
    <w:rsid w:val="00670945"/>
    <w:rsid w:val="00671ECF"/>
    <w:rsid w:val="006720DE"/>
    <w:rsid w:val="00672E24"/>
    <w:rsid w:val="00673008"/>
    <w:rsid w:val="00673788"/>
    <w:rsid w:val="00674272"/>
    <w:rsid w:val="00676F52"/>
    <w:rsid w:val="00682317"/>
    <w:rsid w:val="006829B5"/>
    <w:rsid w:val="00682BEE"/>
    <w:rsid w:val="00683496"/>
    <w:rsid w:val="006855E6"/>
    <w:rsid w:val="00685993"/>
    <w:rsid w:val="006919D6"/>
    <w:rsid w:val="00694CFF"/>
    <w:rsid w:val="00695462"/>
    <w:rsid w:val="0069712E"/>
    <w:rsid w:val="0069752D"/>
    <w:rsid w:val="00697CA8"/>
    <w:rsid w:val="006A1738"/>
    <w:rsid w:val="006A2CCE"/>
    <w:rsid w:val="006A38FB"/>
    <w:rsid w:val="006A3E86"/>
    <w:rsid w:val="006A6280"/>
    <w:rsid w:val="006B06E0"/>
    <w:rsid w:val="006B1835"/>
    <w:rsid w:val="006B1DDE"/>
    <w:rsid w:val="006B3258"/>
    <w:rsid w:val="006B3F6C"/>
    <w:rsid w:val="006B4C50"/>
    <w:rsid w:val="006B60FB"/>
    <w:rsid w:val="006B6DE6"/>
    <w:rsid w:val="006B7D51"/>
    <w:rsid w:val="006C0BD8"/>
    <w:rsid w:val="006C3805"/>
    <w:rsid w:val="006C4F56"/>
    <w:rsid w:val="006C503B"/>
    <w:rsid w:val="006C53D7"/>
    <w:rsid w:val="006C7FCD"/>
    <w:rsid w:val="006D070B"/>
    <w:rsid w:val="006D1A61"/>
    <w:rsid w:val="006D454F"/>
    <w:rsid w:val="006D4A3D"/>
    <w:rsid w:val="006D5037"/>
    <w:rsid w:val="006D5203"/>
    <w:rsid w:val="006D52F4"/>
    <w:rsid w:val="006D6146"/>
    <w:rsid w:val="006E07F6"/>
    <w:rsid w:val="006E1931"/>
    <w:rsid w:val="006E4D0B"/>
    <w:rsid w:val="006E4D79"/>
    <w:rsid w:val="006E54A4"/>
    <w:rsid w:val="006E7C74"/>
    <w:rsid w:val="006F0A0A"/>
    <w:rsid w:val="006F0CA1"/>
    <w:rsid w:val="006F16AE"/>
    <w:rsid w:val="006F20FF"/>
    <w:rsid w:val="006F2AA4"/>
    <w:rsid w:val="006F2F71"/>
    <w:rsid w:val="006F3823"/>
    <w:rsid w:val="006F48A0"/>
    <w:rsid w:val="006F4E25"/>
    <w:rsid w:val="006F56A7"/>
    <w:rsid w:val="006F685B"/>
    <w:rsid w:val="00700748"/>
    <w:rsid w:val="0070219C"/>
    <w:rsid w:val="00702A12"/>
    <w:rsid w:val="00702C75"/>
    <w:rsid w:val="00702FA9"/>
    <w:rsid w:val="007032E3"/>
    <w:rsid w:val="00705230"/>
    <w:rsid w:val="00710C43"/>
    <w:rsid w:val="007116EA"/>
    <w:rsid w:val="0071206C"/>
    <w:rsid w:val="007155A5"/>
    <w:rsid w:val="00715EF4"/>
    <w:rsid w:val="007173ED"/>
    <w:rsid w:val="0072053B"/>
    <w:rsid w:val="0072055A"/>
    <w:rsid w:val="007259B3"/>
    <w:rsid w:val="007306BD"/>
    <w:rsid w:val="0073163C"/>
    <w:rsid w:val="007328B7"/>
    <w:rsid w:val="007332BB"/>
    <w:rsid w:val="0073355D"/>
    <w:rsid w:val="00734ADC"/>
    <w:rsid w:val="00734BE1"/>
    <w:rsid w:val="007361D2"/>
    <w:rsid w:val="0074021F"/>
    <w:rsid w:val="00740B2E"/>
    <w:rsid w:val="00743221"/>
    <w:rsid w:val="007445B7"/>
    <w:rsid w:val="00745009"/>
    <w:rsid w:val="00746549"/>
    <w:rsid w:val="00750400"/>
    <w:rsid w:val="007530D6"/>
    <w:rsid w:val="0075325F"/>
    <w:rsid w:val="00753795"/>
    <w:rsid w:val="007554D0"/>
    <w:rsid w:val="0075604B"/>
    <w:rsid w:val="0075623C"/>
    <w:rsid w:val="00756528"/>
    <w:rsid w:val="007577BE"/>
    <w:rsid w:val="00757D10"/>
    <w:rsid w:val="00757D52"/>
    <w:rsid w:val="00760011"/>
    <w:rsid w:val="00760207"/>
    <w:rsid w:val="007607F1"/>
    <w:rsid w:val="00761FD1"/>
    <w:rsid w:val="007629DB"/>
    <w:rsid w:val="00762EC3"/>
    <w:rsid w:val="00763F10"/>
    <w:rsid w:val="00765301"/>
    <w:rsid w:val="007666DC"/>
    <w:rsid w:val="00766BD0"/>
    <w:rsid w:val="007714AA"/>
    <w:rsid w:val="007720FD"/>
    <w:rsid w:val="007725F5"/>
    <w:rsid w:val="0077429A"/>
    <w:rsid w:val="007751B4"/>
    <w:rsid w:val="00775D33"/>
    <w:rsid w:val="00776349"/>
    <w:rsid w:val="0078243D"/>
    <w:rsid w:val="007830EE"/>
    <w:rsid w:val="00783AA3"/>
    <w:rsid w:val="00784CBE"/>
    <w:rsid w:val="0078640E"/>
    <w:rsid w:val="007900C2"/>
    <w:rsid w:val="0079080B"/>
    <w:rsid w:val="007910FD"/>
    <w:rsid w:val="0079158B"/>
    <w:rsid w:val="007920A0"/>
    <w:rsid w:val="007924DD"/>
    <w:rsid w:val="00792854"/>
    <w:rsid w:val="00794FAE"/>
    <w:rsid w:val="007955E8"/>
    <w:rsid w:val="0079581B"/>
    <w:rsid w:val="00795F1A"/>
    <w:rsid w:val="007967CE"/>
    <w:rsid w:val="007969C6"/>
    <w:rsid w:val="007A2062"/>
    <w:rsid w:val="007A2D1C"/>
    <w:rsid w:val="007B30BD"/>
    <w:rsid w:val="007B3521"/>
    <w:rsid w:val="007B4759"/>
    <w:rsid w:val="007B55BE"/>
    <w:rsid w:val="007B701D"/>
    <w:rsid w:val="007C18C1"/>
    <w:rsid w:val="007C3E86"/>
    <w:rsid w:val="007C55EF"/>
    <w:rsid w:val="007C69F6"/>
    <w:rsid w:val="007C7406"/>
    <w:rsid w:val="007D0434"/>
    <w:rsid w:val="007D08A4"/>
    <w:rsid w:val="007D2CBD"/>
    <w:rsid w:val="007D4590"/>
    <w:rsid w:val="007D6ACF"/>
    <w:rsid w:val="007D7FD3"/>
    <w:rsid w:val="007E3809"/>
    <w:rsid w:val="007E4AE6"/>
    <w:rsid w:val="007F0EBC"/>
    <w:rsid w:val="007F28B8"/>
    <w:rsid w:val="007F4103"/>
    <w:rsid w:val="007F4652"/>
    <w:rsid w:val="007F4A3D"/>
    <w:rsid w:val="007F4E58"/>
    <w:rsid w:val="007F5C90"/>
    <w:rsid w:val="007F73D2"/>
    <w:rsid w:val="007F7567"/>
    <w:rsid w:val="0080127F"/>
    <w:rsid w:val="00807B4C"/>
    <w:rsid w:val="00810B2C"/>
    <w:rsid w:val="00810B7D"/>
    <w:rsid w:val="008112BE"/>
    <w:rsid w:val="00812055"/>
    <w:rsid w:val="00812D5A"/>
    <w:rsid w:val="00813AB0"/>
    <w:rsid w:val="0081431A"/>
    <w:rsid w:val="00814783"/>
    <w:rsid w:val="00816746"/>
    <w:rsid w:val="00817E11"/>
    <w:rsid w:val="0082149E"/>
    <w:rsid w:val="008215BC"/>
    <w:rsid w:val="00822BF9"/>
    <w:rsid w:val="00823017"/>
    <w:rsid w:val="008231F5"/>
    <w:rsid w:val="00826385"/>
    <w:rsid w:val="00826F15"/>
    <w:rsid w:val="00827B39"/>
    <w:rsid w:val="00831597"/>
    <w:rsid w:val="00832E81"/>
    <w:rsid w:val="00835F5D"/>
    <w:rsid w:val="00836100"/>
    <w:rsid w:val="00836B6E"/>
    <w:rsid w:val="00837A2F"/>
    <w:rsid w:val="00837D1B"/>
    <w:rsid w:val="008411E8"/>
    <w:rsid w:val="00841449"/>
    <w:rsid w:val="0084279A"/>
    <w:rsid w:val="00843690"/>
    <w:rsid w:val="00843C93"/>
    <w:rsid w:val="00844858"/>
    <w:rsid w:val="00844E46"/>
    <w:rsid w:val="00845858"/>
    <w:rsid w:val="00845D3F"/>
    <w:rsid w:val="008461C5"/>
    <w:rsid w:val="008462E0"/>
    <w:rsid w:val="008470F5"/>
    <w:rsid w:val="008475C1"/>
    <w:rsid w:val="00851E42"/>
    <w:rsid w:val="00854606"/>
    <w:rsid w:val="00857D6F"/>
    <w:rsid w:val="008617F4"/>
    <w:rsid w:val="0086275A"/>
    <w:rsid w:val="00862E36"/>
    <w:rsid w:val="008633B3"/>
    <w:rsid w:val="008639CC"/>
    <w:rsid w:val="00865C93"/>
    <w:rsid w:val="0087060A"/>
    <w:rsid w:val="00871A6D"/>
    <w:rsid w:val="00872480"/>
    <w:rsid w:val="00872BC3"/>
    <w:rsid w:val="00875B50"/>
    <w:rsid w:val="00876250"/>
    <w:rsid w:val="008775C7"/>
    <w:rsid w:val="00883A2A"/>
    <w:rsid w:val="00885163"/>
    <w:rsid w:val="0088732D"/>
    <w:rsid w:val="00890126"/>
    <w:rsid w:val="008905F1"/>
    <w:rsid w:val="008911DC"/>
    <w:rsid w:val="00891660"/>
    <w:rsid w:val="0089236E"/>
    <w:rsid w:val="008926DF"/>
    <w:rsid w:val="008947BF"/>
    <w:rsid w:val="00895B03"/>
    <w:rsid w:val="008A056A"/>
    <w:rsid w:val="008A3625"/>
    <w:rsid w:val="008A64B4"/>
    <w:rsid w:val="008B0553"/>
    <w:rsid w:val="008B0A93"/>
    <w:rsid w:val="008B0CE8"/>
    <w:rsid w:val="008B1098"/>
    <w:rsid w:val="008B1306"/>
    <w:rsid w:val="008B25D2"/>
    <w:rsid w:val="008B2EB1"/>
    <w:rsid w:val="008B3F87"/>
    <w:rsid w:val="008B439D"/>
    <w:rsid w:val="008B6DDC"/>
    <w:rsid w:val="008B7463"/>
    <w:rsid w:val="008C01D1"/>
    <w:rsid w:val="008C0948"/>
    <w:rsid w:val="008C15CB"/>
    <w:rsid w:val="008C2023"/>
    <w:rsid w:val="008C23D5"/>
    <w:rsid w:val="008C26D4"/>
    <w:rsid w:val="008C525A"/>
    <w:rsid w:val="008C7474"/>
    <w:rsid w:val="008C7646"/>
    <w:rsid w:val="008C7877"/>
    <w:rsid w:val="008D1553"/>
    <w:rsid w:val="008D15DD"/>
    <w:rsid w:val="008D3A83"/>
    <w:rsid w:val="008D53B6"/>
    <w:rsid w:val="008D6F52"/>
    <w:rsid w:val="008D7D90"/>
    <w:rsid w:val="008E1E54"/>
    <w:rsid w:val="008E2A0E"/>
    <w:rsid w:val="008E355A"/>
    <w:rsid w:val="008E3B40"/>
    <w:rsid w:val="008E5FF7"/>
    <w:rsid w:val="008E6972"/>
    <w:rsid w:val="008E7AE7"/>
    <w:rsid w:val="008F1E97"/>
    <w:rsid w:val="008F26E0"/>
    <w:rsid w:val="008F30EB"/>
    <w:rsid w:val="008F4895"/>
    <w:rsid w:val="008F5F09"/>
    <w:rsid w:val="008F7121"/>
    <w:rsid w:val="008F7462"/>
    <w:rsid w:val="008F779D"/>
    <w:rsid w:val="009007D4"/>
    <w:rsid w:val="00906DE1"/>
    <w:rsid w:val="0090738D"/>
    <w:rsid w:val="009117FE"/>
    <w:rsid w:val="009121BE"/>
    <w:rsid w:val="00912B99"/>
    <w:rsid w:val="009136C1"/>
    <w:rsid w:val="00913E04"/>
    <w:rsid w:val="00914BA1"/>
    <w:rsid w:val="0091504C"/>
    <w:rsid w:val="00916A8E"/>
    <w:rsid w:val="00917C89"/>
    <w:rsid w:val="00920939"/>
    <w:rsid w:val="00921475"/>
    <w:rsid w:val="00921818"/>
    <w:rsid w:val="00922FDF"/>
    <w:rsid w:val="00924FE8"/>
    <w:rsid w:val="009256C4"/>
    <w:rsid w:val="00930196"/>
    <w:rsid w:val="009316FB"/>
    <w:rsid w:val="00931FB5"/>
    <w:rsid w:val="0093317C"/>
    <w:rsid w:val="00935245"/>
    <w:rsid w:val="00940E67"/>
    <w:rsid w:val="009415EF"/>
    <w:rsid w:val="00941C94"/>
    <w:rsid w:val="009440B9"/>
    <w:rsid w:val="0094552F"/>
    <w:rsid w:val="00945EF7"/>
    <w:rsid w:val="009464AC"/>
    <w:rsid w:val="00947E9A"/>
    <w:rsid w:val="00950518"/>
    <w:rsid w:val="00951598"/>
    <w:rsid w:val="009517B3"/>
    <w:rsid w:val="00953CA9"/>
    <w:rsid w:val="00953EFB"/>
    <w:rsid w:val="0095480E"/>
    <w:rsid w:val="00954DFC"/>
    <w:rsid w:val="0095578D"/>
    <w:rsid w:val="00955AB3"/>
    <w:rsid w:val="00956D63"/>
    <w:rsid w:val="00957157"/>
    <w:rsid w:val="0095731F"/>
    <w:rsid w:val="0096234B"/>
    <w:rsid w:val="00964D96"/>
    <w:rsid w:val="00970440"/>
    <w:rsid w:val="00971B83"/>
    <w:rsid w:val="00972AEE"/>
    <w:rsid w:val="00973338"/>
    <w:rsid w:val="0097637B"/>
    <w:rsid w:val="00980ADD"/>
    <w:rsid w:val="00981167"/>
    <w:rsid w:val="00982423"/>
    <w:rsid w:val="00985B3B"/>
    <w:rsid w:val="0098634B"/>
    <w:rsid w:val="00987821"/>
    <w:rsid w:val="0099002D"/>
    <w:rsid w:val="00990710"/>
    <w:rsid w:val="00990E2C"/>
    <w:rsid w:val="0099135A"/>
    <w:rsid w:val="00991CB4"/>
    <w:rsid w:val="0099710B"/>
    <w:rsid w:val="00997252"/>
    <w:rsid w:val="009A00E9"/>
    <w:rsid w:val="009A0B1C"/>
    <w:rsid w:val="009A0EFB"/>
    <w:rsid w:val="009A6B79"/>
    <w:rsid w:val="009A75F7"/>
    <w:rsid w:val="009B09F2"/>
    <w:rsid w:val="009B3F85"/>
    <w:rsid w:val="009B4BC6"/>
    <w:rsid w:val="009B5FA9"/>
    <w:rsid w:val="009B7BA3"/>
    <w:rsid w:val="009C2133"/>
    <w:rsid w:val="009C70E6"/>
    <w:rsid w:val="009D0864"/>
    <w:rsid w:val="009D1575"/>
    <w:rsid w:val="009D168C"/>
    <w:rsid w:val="009D2B53"/>
    <w:rsid w:val="009E0C92"/>
    <w:rsid w:val="009E1F22"/>
    <w:rsid w:val="009E3B09"/>
    <w:rsid w:val="009E4B72"/>
    <w:rsid w:val="009E6218"/>
    <w:rsid w:val="009E6894"/>
    <w:rsid w:val="009E7547"/>
    <w:rsid w:val="009F08C1"/>
    <w:rsid w:val="009F2742"/>
    <w:rsid w:val="009F2A8E"/>
    <w:rsid w:val="009F4C6E"/>
    <w:rsid w:val="009F5638"/>
    <w:rsid w:val="009F7D59"/>
    <w:rsid w:val="009F7DC5"/>
    <w:rsid w:val="00A02DA2"/>
    <w:rsid w:val="00A037BD"/>
    <w:rsid w:val="00A049F8"/>
    <w:rsid w:val="00A059FD"/>
    <w:rsid w:val="00A106BE"/>
    <w:rsid w:val="00A154D2"/>
    <w:rsid w:val="00A15710"/>
    <w:rsid w:val="00A15AB4"/>
    <w:rsid w:val="00A160D0"/>
    <w:rsid w:val="00A1647D"/>
    <w:rsid w:val="00A17A1B"/>
    <w:rsid w:val="00A20E54"/>
    <w:rsid w:val="00A20ECC"/>
    <w:rsid w:val="00A225FA"/>
    <w:rsid w:val="00A23199"/>
    <w:rsid w:val="00A24AC7"/>
    <w:rsid w:val="00A26983"/>
    <w:rsid w:val="00A26DA1"/>
    <w:rsid w:val="00A27812"/>
    <w:rsid w:val="00A30383"/>
    <w:rsid w:val="00A32325"/>
    <w:rsid w:val="00A362D1"/>
    <w:rsid w:val="00A374D2"/>
    <w:rsid w:val="00A37E65"/>
    <w:rsid w:val="00A40256"/>
    <w:rsid w:val="00A4036D"/>
    <w:rsid w:val="00A40AB9"/>
    <w:rsid w:val="00A40E4F"/>
    <w:rsid w:val="00A44E13"/>
    <w:rsid w:val="00A45404"/>
    <w:rsid w:val="00A46338"/>
    <w:rsid w:val="00A4649B"/>
    <w:rsid w:val="00A46AEF"/>
    <w:rsid w:val="00A50F67"/>
    <w:rsid w:val="00A55994"/>
    <w:rsid w:val="00A60CA4"/>
    <w:rsid w:val="00A617CC"/>
    <w:rsid w:val="00A61E71"/>
    <w:rsid w:val="00A639D7"/>
    <w:rsid w:val="00A63C41"/>
    <w:rsid w:val="00A63FFD"/>
    <w:rsid w:val="00A64827"/>
    <w:rsid w:val="00A65D99"/>
    <w:rsid w:val="00A670E9"/>
    <w:rsid w:val="00A67F92"/>
    <w:rsid w:val="00A70A0B"/>
    <w:rsid w:val="00A72D58"/>
    <w:rsid w:val="00A72D5D"/>
    <w:rsid w:val="00A75CC7"/>
    <w:rsid w:val="00A77908"/>
    <w:rsid w:val="00A802D1"/>
    <w:rsid w:val="00A816B8"/>
    <w:rsid w:val="00A84402"/>
    <w:rsid w:val="00A8454C"/>
    <w:rsid w:val="00A85D65"/>
    <w:rsid w:val="00A91C58"/>
    <w:rsid w:val="00A9422D"/>
    <w:rsid w:val="00A966B8"/>
    <w:rsid w:val="00A979B2"/>
    <w:rsid w:val="00AA0874"/>
    <w:rsid w:val="00AA3360"/>
    <w:rsid w:val="00AA5DDB"/>
    <w:rsid w:val="00AA6D9C"/>
    <w:rsid w:val="00AB168F"/>
    <w:rsid w:val="00AB2B23"/>
    <w:rsid w:val="00AB329C"/>
    <w:rsid w:val="00AB3B7B"/>
    <w:rsid w:val="00AB3E7A"/>
    <w:rsid w:val="00AB3F07"/>
    <w:rsid w:val="00AB5C64"/>
    <w:rsid w:val="00AB65D1"/>
    <w:rsid w:val="00AB6EDE"/>
    <w:rsid w:val="00AB7924"/>
    <w:rsid w:val="00AD02D0"/>
    <w:rsid w:val="00AD0710"/>
    <w:rsid w:val="00AD5BF7"/>
    <w:rsid w:val="00AD5FF8"/>
    <w:rsid w:val="00AD75BE"/>
    <w:rsid w:val="00AD7C92"/>
    <w:rsid w:val="00AE1958"/>
    <w:rsid w:val="00AE47ED"/>
    <w:rsid w:val="00AE64F5"/>
    <w:rsid w:val="00AF0A3A"/>
    <w:rsid w:val="00AF1D73"/>
    <w:rsid w:val="00AF2A72"/>
    <w:rsid w:val="00AF583F"/>
    <w:rsid w:val="00AF655F"/>
    <w:rsid w:val="00AF7D43"/>
    <w:rsid w:val="00B0122A"/>
    <w:rsid w:val="00B06B84"/>
    <w:rsid w:val="00B07DE5"/>
    <w:rsid w:val="00B07E7D"/>
    <w:rsid w:val="00B10520"/>
    <w:rsid w:val="00B1073E"/>
    <w:rsid w:val="00B10B7C"/>
    <w:rsid w:val="00B114A1"/>
    <w:rsid w:val="00B12A60"/>
    <w:rsid w:val="00B13FDD"/>
    <w:rsid w:val="00B1496B"/>
    <w:rsid w:val="00B16585"/>
    <w:rsid w:val="00B16AF4"/>
    <w:rsid w:val="00B17264"/>
    <w:rsid w:val="00B20511"/>
    <w:rsid w:val="00B22040"/>
    <w:rsid w:val="00B23070"/>
    <w:rsid w:val="00B230FE"/>
    <w:rsid w:val="00B249EC"/>
    <w:rsid w:val="00B24AF1"/>
    <w:rsid w:val="00B26675"/>
    <w:rsid w:val="00B30305"/>
    <w:rsid w:val="00B3079E"/>
    <w:rsid w:val="00B308C2"/>
    <w:rsid w:val="00B310A6"/>
    <w:rsid w:val="00B33A05"/>
    <w:rsid w:val="00B352C6"/>
    <w:rsid w:val="00B357B6"/>
    <w:rsid w:val="00B3613D"/>
    <w:rsid w:val="00B366AB"/>
    <w:rsid w:val="00B3717E"/>
    <w:rsid w:val="00B4078B"/>
    <w:rsid w:val="00B41E56"/>
    <w:rsid w:val="00B42B0D"/>
    <w:rsid w:val="00B44180"/>
    <w:rsid w:val="00B45E77"/>
    <w:rsid w:val="00B50599"/>
    <w:rsid w:val="00B514B5"/>
    <w:rsid w:val="00B55189"/>
    <w:rsid w:val="00B55A59"/>
    <w:rsid w:val="00B56852"/>
    <w:rsid w:val="00B56CF8"/>
    <w:rsid w:val="00B56F0A"/>
    <w:rsid w:val="00B6018F"/>
    <w:rsid w:val="00B60D9D"/>
    <w:rsid w:val="00B62B8B"/>
    <w:rsid w:val="00B7074F"/>
    <w:rsid w:val="00B72BAC"/>
    <w:rsid w:val="00B733EF"/>
    <w:rsid w:val="00B76306"/>
    <w:rsid w:val="00B76A6B"/>
    <w:rsid w:val="00B77417"/>
    <w:rsid w:val="00B775CB"/>
    <w:rsid w:val="00B808CB"/>
    <w:rsid w:val="00B84113"/>
    <w:rsid w:val="00B8515A"/>
    <w:rsid w:val="00B853B8"/>
    <w:rsid w:val="00B90202"/>
    <w:rsid w:val="00B92313"/>
    <w:rsid w:val="00B93037"/>
    <w:rsid w:val="00B96351"/>
    <w:rsid w:val="00B9788C"/>
    <w:rsid w:val="00BA0A1A"/>
    <w:rsid w:val="00BA0A52"/>
    <w:rsid w:val="00BA2614"/>
    <w:rsid w:val="00BA3D63"/>
    <w:rsid w:val="00BA4645"/>
    <w:rsid w:val="00BA5B02"/>
    <w:rsid w:val="00BA644F"/>
    <w:rsid w:val="00BA6DAF"/>
    <w:rsid w:val="00BA71B8"/>
    <w:rsid w:val="00BB07D5"/>
    <w:rsid w:val="00BB0820"/>
    <w:rsid w:val="00BB107D"/>
    <w:rsid w:val="00BB2039"/>
    <w:rsid w:val="00BB2B29"/>
    <w:rsid w:val="00BB37A8"/>
    <w:rsid w:val="00BB400E"/>
    <w:rsid w:val="00BB6401"/>
    <w:rsid w:val="00BB6DE2"/>
    <w:rsid w:val="00BB7E8F"/>
    <w:rsid w:val="00BC0634"/>
    <w:rsid w:val="00BC306F"/>
    <w:rsid w:val="00BC3426"/>
    <w:rsid w:val="00BC370C"/>
    <w:rsid w:val="00BC39D3"/>
    <w:rsid w:val="00BC64FC"/>
    <w:rsid w:val="00BC66AE"/>
    <w:rsid w:val="00BC70BE"/>
    <w:rsid w:val="00BC7626"/>
    <w:rsid w:val="00BC7EB6"/>
    <w:rsid w:val="00BD08CF"/>
    <w:rsid w:val="00BD0C42"/>
    <w:rsid w:val="00BD0D09"/>
    <w:rsid w:val="00BD1F29"/>
    <w:rsid w:val="00BD2F47"/>
    <w:rsid w:val="00BE0D94"/>
    <w:rsid w:val="00BE1770"/>
    <w:rsid w:val="00BE3D4B"/>
    <w:rsid w:val="00BE4FF0"/>
    <w:rsid w:val="00BE687A"/>
    <w:rsid w:val="00BF0190"/>
    <w:rsid w:val="00BF1332"/>
    <w:rsid w:val="00BF2C74"/>
    <w:rsid w:val="00BF4E78"/>
    <w:rsid w:val="00BF7DB4"/>
    <w:rsid w:val="00C00994"/>
    <w:rsid w:val="00C00BFB"/>
    <w:rsid w:val="00C00FE3"/>
    <w:rsid w:val="00C03E42"/>
    <w:rsid w:val="00C04E0B"/>
    <w:rsid w:val="00C04F85"/>
    <w:rsid w:val="00C12612"/>
    <w:rsid w:val="00C13216"/>
    <w:rsid w:val="00C14237"/>
    <w:rsid w:val="00C1534A"/>
    <w:rsid w:val="00C21E97"/>
    <w:rsid w:val="00C22D64"/>
    <w:rsid w:val="00C2312E"/>
    <w:rsid w:val="00C238EF"/>
    <w:rsid w:val="00C24504"/>
    <w:rsid w:val="00C249BC"/>
    <w:rsid w:val="00C24FC8"/>
    <w:rsid w:val="00C25261"/>
    <w:rsid w:val="00C27EC8"/>
    <w:rsid w:val="00C31733"/>
    <w:rsid w:val="00C34288"/>
    <w:rsid w:val="00C35294"/>
    <w:rsid w:val="00C35AD6"/>
    <w:rsid w:val="00C35E1D"/>
    <w:rsid w:val="00C40616"/>
    <w:rsid w:val="00C41C16"/>
    <w:rsid w:val="00C42FB4"/>
    <w:rsid w:val="00C4449C"/>
    <w:rsid w:val="00C46896"/>
    <w:rsid w:val="00C46A9B"/>
    <w:rsid w:val="00C47DC8"/>
    <w:rsid w:val="00C52857"/>
    <w:rsid w:val="00C53EB3"/>
    <w:rsid w:val="00C54688"/>
    <w:rsid w:val="00C5555F"/>
    <w:rsid w:val="00C56791"/>
    <w:rsid w:val="00C56BCF"/>
    <w:rsid w:val="00C60C24"/>
    <w:rsid w:val="00C62064"/>
    <w:rsid w:val="00C62865"/>
    <w:rsid w:val="00C64157"/>
    <w:rsid w:val="00C7040E"/>
    <w:rsid w:val="00C74135"/>
    <w:rsid w:val="00C771BF"/>
    <w:rsid w:val="00C8505E"/>
    <w:rsid w:val="00C85B90"/>
    <w:rsid w:val="00C90B14"/>
    <w:rsid w:val="00C918FD"/>
    <w:rsid w:val="00C9254D"/>
    <w:rsid w:val="00C9460D"/>
    <w:rsid w:val="00C95015"/>
    <w:rsid w:val="00C970EE"/>
    <w:rsid w:val="00CA07B1"/>
    <w:rsid w:val="00CA3CA8"/>
    <w:rsid w:val="00CA4081"/>
    <w:rsid w:val="00CA50BD"/>
    <w:rsid w:val="00CA6BE7"/>
    <w:rsid w:val="00CA72B8"/>
    <w:rsid w:val="00CA749C"/>
    <w:rsid w:val="00CB1CA6"/>
    <w:rsid w:val="00CB29C7"/>
    <w:rsid w:val="00CB42B0"/>
    <w:rsid w:val="00CB56E1"/>
    <w:rsid w:val="00CC036B"/>
    <w:rsid w:val="00CC1F01"/>
    <w:rsid w:val="00CC2C0E"/>
    <w:rsid w:val="00CC77AD"/>
    <w:rsid w:val="00CD0904"/>
    <w:rsid w:val="00CD559A"/>
    <w:rsid w:val="00CE032C"/>
    <w:rsid w:val="00CE2561"/>
    <w:rsid w:val="00CE294B"/>
    <w:rsid w:val="00CE3ECE"/>
    <w:rsid w:val="00CE596D"/>
    <w:rsid w:val="00CE5D78"/>
    <w:rsid w:val="00CE6458"/>
    <w:rsid w:val="00CE699A"/>
    <w:rsid w:val="00CE70ED"/>
    <w:rsid w:val="00CE717F"/>
    <w:rsid w:val="00CE7362"/>
    <w:rsid w:val="00CF0A8A"/>
    <w:rsid w:val="00CF2CF3"/>
    <w:rsid w:val="00CF36EC"/>
    <w:rsid w:val="00CF4127"/>
    <w:rsid w:val="00CF478D"/>
    <w:rsid w:val="00CF4D37"/>
    <w:rsid w:val="00CF5D3F"/>
    <w:rsid w:val="00CF65BB"/>
    <w:rsid w:val="00CF74A8"/>
    <w:rsid w:val="00D012A5"/>
    <w:rsid w:val="00D02CD3"/>
    <w:rsid w:val="00D043DB"/>
    <w:rsid w:val="00D047B5"/>
    <w:rsid w:val="00D11B9C"/>
    <w:rsid w:val="00D13677"/>
    <w:rsid w:val="00D14A3C"/>
    <w:rsid w:val="00D1622D"/>
    <w:rsid w:val="00D16713"/>
    <w:rsid w:val="00D2040F"/>
    <w:rsid w:val="00D22CD4"/>
    <w:rsid w:val="00D23555"/>
    <w:rsid w:val="00D24812"/>
    <w:rsid w:val="00D24F6D"/>
    <w:rsid w:val="00D32641"/>
    <w:rsid w:val="00D3298A"/>
    <w:rsid w:val="00D329E7"/>
    <w:rsid w:val="00D34FAC"/>
    <w:rsid w:val="00D36D66"/>
    <w:rsid w:val="00D36E20"/>
    <w:rsid w:val="00D372B0"/>
    <w:rsid w:val="00D40082"/>
    <w:rsid w:val="00D40158"/>
    <w:rsid w:val="00D4121B"/>
    <w:rsid w:val="00D427F2"/>
    <w:rsid w:val="00D42D12"/>
    <w:rsid w:val="00D436BC"/>
    <w:rsid w:val="00D44059"/>
    <w:rsid w:val="00D448A7"/>
    <w:rsid w:val="00D46506"/>
    <w:rsid w:val="00D46649"/>
    <w:rsid w:val="00D468BF"/>
    <w:rsid w:val="00D47876"/>
    <w:rsid w:val="00D47BC8"/>
    <w:rsid w:val="00D50CC5"/>
    <w:rsid w:val="00D50EA3"/>
    <w:rsid w:val="00D51DA2"/>
    <w:rsid w:val="00D52134"/>
    <w:rsid w:val="00D535FE"/>
    <w:rsid w:val="00D53C1F"/>
    <w:rsid w:val="00D53EC4"/>
    <w:rsid w:val="00D55517"/>
    <w:rsid w:val="00D6066E"/>
    <w:rsid w:val="00D60C38"/>
    <w:rsid w:val="00D60D74"/>
    <w:rsid w:val="00D64E6E"/>
    <w:rsid w:val="00D66844"/>
    <w:rsid w:val="00D668D8"/>
    <w:rsid w:val="00D72209"/>
    <w:rsid w:val="00D73146"/>
    <w:rsid w:val="00D732C8"/>
    <w:rsid w:val="00D74E69"/>
    <w:rsid w:val="00D757C4"/>
    <w:rsid w:val="00D76B2A"/>
    <w:rsid w:val="00D76BAD"/>
    <w:rsid w:val="00D76BE0"/>
    <w:rsid w:val="00D76C85"/>
    <w:rsid w:val="00D80346"/>
    <w:rsid w:val="00D803A3"/>
    <w:rsid w:val="00D8088B"/>
    <w:rsid w:val="00D80AE8"/>
    <w:rsid w:val="00D80BEF"/>
    <w:rsid w:val="00D80DCD"/>
    <w:rsid w:val="00D832C0"/>
    <w:rsid w:val="00D85505"/>
    <w:rsid w:val="00D9281D"/>
    <w:rsid w:val="00D93FF3"/>
    <w:rsid w:val="00DA22D4"/>
    <w:rsid w:val="00DA53D0"/>
    <w:rsid w:val="00DB0C42"/>
    <w:rsid w:val="00DB14D7"/>
    <w:rsid w:val="00DB24A6"/>
    <w:rsid w:val="00DB37A4"/>
    <w:rsid w:val="00DB4041"/>
    <w:rsid w:val="00DB69CE"/>
    <w:rsid w:val="00DB7F64"/>
    <w:rsid w:val="00DC194F"/>
    <w:rsid w:val="00DC1D7F"/>
    <w:rsid w:val="00DC24E1"/>
    <w:rsid w:val="00DC451E"/>
    <w:rsid w:val="00DC51FC"/>
    <w:rsid w:val="00DD253E"/>
    <w:rsid w:val="00DD6E8D"/>
    <w:rsid w:val="00DE0B20"/>
    <w:rsid w:val="00DE0D91"/>
    <w:rsid w:val="00DE3CD7"/>
    <w:rsid w:val="00DE4D4E"/>
    <w:rsid w:val="00DE5A11"/>
    <w:rsid w:val="00DE79ED"/>
    <w:rsid w:val="00DE7DCD"/>
    <w:rsid w:val="00DF253C"/>
    <w:rsid w:val="00DF2BF5"/>
    <w:rsid w:val="00DF5E0F"/>
    <w:rsid w:val="00DF72FE"/>
    <w:rsid w:val="00E0212E"/>
    <w:rsid w:val="00E03602"/>
    <w:rsid w:val="00E03A52"/>
    <w:rsid w:val="00E04D0A"/>
    <w:rsid w:val="00E0591F"/>
    <w:rsid w:val="00E07993"/>
    <w:rsid w:val="00E10B65"/>
    <w:rsid w:val="00E119F3"/>
    <w:rsid w:val="00E161D9"/>
    <w:rsid w:val="00E1731E"/>
    <w:rsid w:val="00E208AD"/>
    <w:rsid w:val="00E2268E"/>
    <w:rsid w:val="00E226A1"/>
    <w:rsid w:val="00E22847"/>
    <w:rsid w:val="00E23FBF"/>
    <w:rsid w:val="00E24431"/>
    <w:rsid w:val="00E24618"/>
    <w:rsid w:val="00E27D17"/>
    <w:rsid w:val="00E3058A"/>
    <w:rsid w:val="00E35E57"/>
    <w:rsid w:val="00E36377"/>
    <w:rsid w:val="00E36A98"/>
    <w:rsid w:val="00E36CA2"/>
    <w:rsid w:val="00E42C78"/>
    <w:rsid w:val="00E43F4E"/>
    <w:rsid w:val="00E4779D"/>
    <w:rsid w:val="00E512EC"/>
    <w:rsid w:val="00E514A9"/>
    <w:rsid w:val="00E51A4E"/>
    <w:rsid w:val="00E549AB"/>
    <w:rsid w:val="00E556AD"/>
    <w:rsid w:val="00E55C8B"/>
    <w:rsid w:val="00E56559"/>
    <w:rsid w:val="00E60DC0"/>
    <w:rsid w:val="00E63373"/>
    <w:rsid w:val="00E6394A"/>
    <w:rsid w:val="00E64739"/>
    <w:rsid w:val="00E6605C"/>
    <w:rsid w:val="00E66533"/>
    <w:rsid w:val="00E715B1"/>
    <w:rsid w:val="00E716C7"/>
    <w:rsid w:val="00E71C81"/>
    <w:rsid w:val="00E72E9A"/>
    <w:rsid w:val="00E73022"/>
    <w:rsid w:val="00E74265"/>
    <w:rsid w:val="00E76824"/>
    <w:rsid w:val="00E775BB"/>
    <w:rsid w:val="00E7775C"/>
    <w:rsid w:val="00E77BE6"/>
    <w:rsid w:val="00E80E37"/>
    <w:rsid w:val="00E81CAA"/>
    <w:rsid w:val="00E81DE7"/>
    <w:rsid w:val="00E848B1"/>
    <w:rsid w:val="00E8540A"/>
    <w:rsid w:val="00E86377"/>
    <w:rsid w:val="00E86D08"/>
    <w:rsid w:val="00E87A49"/>
    <w:rsid w:val="00E9201C"/>
    <w:rsid w:val="00E92F9E"/>
    <w:rsid w:val="00E9465B"/>
    <w:rsid w:val="00E954A8"/>
    <w:rsid w:val="00E9689D"/>
    <w:rsid w:val="00E97A97"/>
    <w:rsid w:val="00EA06B1"/>
    <w:rsid w:val="00EA28C4"/>
    <w:rsid w:val="00EA68D5"/>
    <w:rsid w:val="00EA69BA"/>
    <w:rsid w:val="00EA73E6"/>
    <w:rsid w:val="00EB0445"/>
    <w:rsid w:val="00EB0D2B"/>
    <w:rsid w:val="00EB4035"/>
    <w:rsid w:val="00EB4E9D"/>
    <w:rsid w:val="00EB7EAC"/>
    <w:rsid w:val="00EC1470"/>
    <w:rsid w:val="00EC54A8"/>
    <w:rsid w:val="00EC59E2"/>
    <w:rsid w:val="00EC7032"/>
    <w:rsid w:val="00EC7976"/>
    <w:rsid w:val="00EC7F26"/>
    <w:rsid w:val="00ED0D4B"/>
    <w:rsid w:val="00ED1F64"/>
    <w:rsid w:val="00ED4B45"/>
    <w:rsid w:val="00ED58DF"/>
    <w:rsid w:val="00ED6EB3"/>
    <w:rsid w:val="00ED7692"/>
    <w:rsid w:val="00EE1FA5"/>
    <w:rsid w:val="00EE371E"/>
    <w:rsid w:val="00EE6A18"/>
    <w:rsid w:val="00EE7DD3"/>
    <w:rsid w:val="00EF56A8"/>
    <w:rsid w:val="00EF5B83"/>
    <w:rsid w:val="00EF5C71"/>
    <w:rsid w:val="00EF6CC4"/>
    <w:rsid w:val="00EF6F8B"/>
    <w:rsid w:val="00F01C9C"/>
    <w:rsid w:val="00F02B0E"/>
    <w:rsid w:val="00F03008"/>
    <w:rsid w:val="00F03341"/>
    <w:rsid w:val="00F03A8D"/>
    <w:rsid w:val="00F1005D"/>
    <w:rsid w:val="00F1084B"/>
    <w:rsid w:val="00F109DA"/>
    <w:rsid w:val="00F1178A"/>
    <w:rsid w:val="00F12049"/>
    <w:rsid w:val="00F127AF"/>
    <w:rsid w:val="00F12F3A"/>
    <w:rsid w:val="00F13176"/>
    <w:rsid w:val="00F14A0A"/>
    <w:rsid w:val="00F15E3C"/>
    <w:rsid w:val="00F17ECD"/>
    <w:rsid w:val="00F200CE"/>
    <w:rsid w:val="00F21305"/>
    <w:rsid w:val="00F23312"/>
    <w:rsid w:val="00F239BE"/>
    <w:rsid w:val="00F23C41"/>
    <w:rsid w:val="00F2441F"/>
    <w:rsid w:val="00F24D05"/>
    <w:rsid w:val="00F2581B"/>
    <w:rsid w:val="00F25CD4"/>
    <w:rsid w:val="00F25FC0"/>
    <w:rsid w:val="00F3315B"/>
    <w:rsid w:val="00F33CBE"/>
    <w:rsid w:val="00F35C6C"/>
    <w:rsid w:val="00F40480"/>
    <w:rsid w:val="00F43421"/>
    <w:rsid w:val="00F4378B"/>
    <w:rsid w:val="00F4719F"/>
    <w:rsid w:val="00F477A0"/>
    <w:rsid w:val="00F47D66"/>
    <w:rsid w:val="00F532FB"/>
    <w:rsid w:val="00F5351F"/>
    <w:rsid w:val="00F55AE8"/>
    <w:rsid w:val="00F57526"/>
    <w:rsid w:val="00F57576"/>
    <w:rsid w:val="00F6201F"/>
    <w:rsid w:val="00F67EB6"/>
    <w:rsid w:val="00F67F14"/>
    <w:rsid w:val="00F7025D"/>
    <w:rsid w:val="00F7035F"/>
    <w:rsid w:val="00F71462"/>
    <w:rsid w:val="00F759BC"/>
    <w:rsid w:val="00F76CCD"/>
    <w:rsid w:val="00F77011"/>
    <w:rsid w:val="00F80D11"/>
    <w:rsid w:val="00F8146E"/>
    <w:rsid w:val="00F83C36"/>
    <w:rsid w:val="00F84AA4"/>
    <w:rsid w:val="00F84E36"/>
    <w:rsid w:val="00F857C6"/>
    <w:rsid w:val="00F87E89"/>
    <w:rsid w:val="00F906F8"/>
    <w:rsid w:val="00F9139E"/>
    <w:rsid w:val="00F91E53"/>
    <w:rsid w:val="00F938AA"/>
    <w:rsid w:val="00F93BD3"/>
    <w:rsid w:val="00F94C4E"/>
    <w:rsid w:val="00F9542F"/>
    <w:rsid w:val="00F96500"/>
    <w:rsid w:val="00F97788"/>
    <w:rsid w:val="00F979EB"/>
    <w:rsid w:val="00FA03B9"/>
    <w:rsid w:val="00FA0795"/>
    <w:rsid w:val="00FA101A"/>
    <w:rsid w:val="00FA1CBB"/>
    <w:rsid w:val="00FA65D9"/>
    <w:rsid w:val="00FA6A19"/>
    <w:rsid w:val="00FA6C5E"/>
    <w:rsid w:val="00FA6F8D"/>
    <w:rsid w:val="00FB22E7"/>
    <w:rsid w:val="00FC00E3"/>
    <w:rsid w:val="00FC4B59"/>
    <w:rsid w:val="00FC4D3F"/>
    <w:rsid w:val="00FD0D10"/>
    <w:rsid w:val="00FD1254"/>
    <w:rsid w:val="00FD2C89"/>
    <w:rsid w:val="00FD2E1A"/>
    <w:rsid w:val="00FD31F9"/>
    <w:rsid w:val="00FD39FA"/>
    <w:rsid w:val="00FD5146"/>
    <w:rsid w:val="00FD53B5"/>
    <w:rsid w:val="00FD56F8"/>
    <w:rsid w:val="00FD74AF"/>
    <w:rsid w:val="00FD7C5E"/>
    <w:rsid w:val="00FE34DA"/>
    <w:rsid w:val="00FE383E"/>
    <w:rsid w:val="00FE555C"/>
    <w:rsid w:val="00FE674E"/>
    <w:rsid w:val="00FF04DA"/>
    <w:rsid w:val="00FF0A9B"/>
    <w:rsid w:val="00FF35D7"/>
    <w:rsid w:val="00FF38CA"/>
    <w:rsid w:val="00FF439E"/>
    <w:rsid w:val="00FF4943"/>
    <w:rsid w:val="00FF49E8"/>
    <w:rsid w:val="00FF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2C3325"/>
  <w15:chartTrackingRefBased/>
  <w15:docId w15:val="{1ADD2E3B-6EEB-407E-AE1C-36423CA0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A106BE"/>
    <w:pPr>
      <w:ind w:firstLine="709"/>
      <w:jc w:val="both"/>
    </w:pPr>
    <w:rPr>
      <w:sz w:val="28"/>
    </w:rPr>
  </w:style>
  <w:style w:type="paragraph" w:styleId="a5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8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9">
    <w:name w:val="Body Text"/>
    <w:basedOn w:val="a"/>
    <w:rsid w:val="00B808CB"/>
    <w:pPr>
      <w:spacing w:after="120"/>
    </w:pPr>
  </w:style>
  <w:style w:type="paragraph" w:customStyle="1" w:styleId="ConsPlusNormal">
    <w:name w:val="ConsPlusNormal"/>
    <w:rsid w:val="007920A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D66844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styleId="aa">
    <w:name w:val="header"/>
    <w:basedOn w:val="a"/>
    <w:link w:val="ab"/>
    <w:uiPriority w:val="99"/>
    <w:rsid w:val="00D80D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80DCD"/>
  </w:style>
  <w:style w:type="paragraph" w:styleId="ac">
    <w:name w:val="footer"/>
    <w:basedOn w:val="a"/>
    <w:link w:val="ad"/>
    <w:rsid w:val="00D80DC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80DCD"/>
  </w:style>
  <w:style w:type="character" w:customStyle="1" w:styleId="FontStyle17">
    <w:name w:val="Font Style17"/>
    <w:uiPriority w:val="99"/>
    <w:rsid w:val="002754D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4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008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9F803-DAA5-45CF-A332-6CDD4E1C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14</TotalTime>
  <Pages>11</Pages>
  <Words>1735</Words>
  <Characters>9893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11605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Сметанина</dc:creator>
  <cp:keywords/>
  <cp:lastModifiedBy>Назарова Янина Эдуардовна</cp:lastModifiedBy>
  <cp:revision>13</cp:revision>
  <cp:lastPrinted>2024-09-02T09:56:00Z</cp:lastPrinted>
  <dcterms:created xsi:type="dcterms:W3CDTF">2025-02-10T11:31:00Z</dcterms:created>
  <dcterms:modified xsi:type="dcterms:W3CDTF">2025-02-10T12:09:00Z</dcterms:modified>
</cp:coreProperties>
</file>