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C9E" w:rsidRDefault="00AC3059" w:rsidP="00AC3059">
      <w:pPr>
        <w:tabs>
          <w:tab w:val="left" w:pos="6195"/>
        </w:tabs>
      </w:pPr>
      <w:r>
        <w:t xml:space="preserve">                                                                                               </w:t>
      </w:r>
      <w:r>
        <w:tab/>
      </w:r>
    </w:p>
    <w:p w:rsidR="00AC3059" w:rsidRDefault="00AC3059" w:rsidP="00AC3059">
      <w:pPr>
        <w:tabs>
          <w:tab w:val="left" w:pos="6195"/>
        </w:tabs>
      </w:pPr>
    </w:p>
    <w:p w:rsidR="00AC3059" w:rsidRDefault="00AC3059" w:rsidP="00AC3059">
      <w:pPr>
        <w:tabs>
          <w:tab w:val="left" w:pos="6195"/>
        </w:tabs>
      </w:pPr>
    </w:p>
    <w:tbl>
      <w:tblPr>
        <w:tblStyle w:val="a3"/>
        <w:tblpPr w:leftFromText="180" w:rightFromText="180" w:vertAnchor="text" w:horzAnchor="margin" w:tblpXSpec="right" w:tblpY="18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</w:tblGrid>
      <w:tr w:rsidR="00AC3059" w:rsidRPr="00BA7599" w:rsidTr="00BA7599">
        <w:tc>
          <w:tcPr>
            <w:tcW w:w="4672" w:type="dxa"/>
          </w:tcPr>
          <w:p w:rsidR="00AC3059" w:rsidRPr="00BA7599" w:rsidRDefault="00AC305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59" w:rsidRPr="00BA7599" w:rsidRDefault="00BA759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A7599">
              <w:rPr>
                <w:rFonts w:ascii="Times New Roman" w:hAnsi="Times New Roman" w:cs="Times New Roman"/>
                <w:sz w:val="28"/>
                <w:szCs w:val="28"/>
              </w:rPr>
              <w:t>Комитет Омского городского Совета по финансово-бюджетным вопросам</w:t>
            </w:r>
          </w:p>
          <w:p w:rsidR="00BA7599" w:rsidRPr="00BA7599" w:rsidRDefault="00BA759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59" w:rsidRPr="00BA7599" w:rsidRDefault="00BA759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7599">
              <w:rPr>
                <w:rFonts w:ascii="Times New Roman" w:hAnsi="Times New Roman" w:cs="Times New Roman"/>
                <w:sz w:val="28"/>
                <w:szCs w:val="28"/>
              </w:rPr>
              <w:t>Грушичеву</w:t>
            </w:r>
            <w:proofErr w:type="spellEnd"/>
            <w:r w:rsidRPr="00BA7599">
              <w:rPr>
                <w:rFonts w:ascii="Times New Roman" w:hAnsi="Times New Roman" w:cs="Times New Roman"/>
                <w:sz w:val="28"/>
                <w:szCs w:val="28"/>
              </w:rPr>
              <w:t xml:space="preserve"> С.В.</w:t>
            </w:r>
          </w:p>
          <w:p w:rsidR="00AC3059" w:rsidRPr="00BA7599" w:rsidRDefault="00AC305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059" w:rsidRPr="00BA7599" w:rsidRDefault="00AC3059" w:rsidP="00AC30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C3059" w:rsidRDefault="00AC3059"/>
    <w:p w:rsidR="00AC3059" w:rsidRDefault="00AC3059"/>
    <w:p w:rsidR="00AC3059" w:rsidRDefault="00AC3059"/>
    <w:p w:rsidR="00AC3059" w:rsidRDefault="00AC3059"/>
    <w:p w:rsidR="00BA7599" w:rsidRDefault="00BA7599"/>
    <w:p w:rsidR="00BA7599" w:rsidRDefault="00BA7599"/>
    <w:p w:rsidR="00BA7599" w:rsidRDefault="00BA7599"/>
    <w:p w:rsidR="00BA7599" w:rsidRDefault="00BA7599"/>
    <w:p w:rsidR="00BA7599" w:rsidRDefault="00BA7599" w:rsidP="00BA7599">
      <w:pPr>
        <w:jc w:val="center"/>
        <w:rPr>
          <w:rFonts w:ascii="Times New Roman" w:hAnsi="Times New Roman" w:cs="Times New Roman"/>
          <w:sz w:val="28"/>
          <w:szCs w:val="28"/>
        </w:rPr>
      </w:pPr>
      <w:r w:rsidRPr="00BA7599">
        <w:rPr>
          <w:rFonts w:ascii="Times New Roman" w:hAnsi="Times New Roman" w:cs="Times New Roman"/>
          <w:sz w:val="28"/>
          <w:szCs w:val="28"/>
        </w:rPr>
        <w:t>Уважаемый Сергей Валентинович!</w:t>
      </w:r>
    </w:p>
    <w:p w:rsidR="00BA7599" w:rsidRDefault="00BA7599" w:rsidP="00BA759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7599">
        <w:rPr>
          <w:rFonts w:ascii="Times New Roman" w:hAnsi="Times New Roman" w:cs="Times New Roman"/>
          <w:sz w:val="28"/>
          <w:szCs w:val="28"/>
        </w:rPr>
        <w:t xml:space="preserve">В соответствии с Уставом города Омска, Регламентом Омского городского Совета вношу на рассмотрение </w:t>
      </w:r>
      <w:r>
        <w:rPr>
          <w:rFonts w:ascii="Times New Roman" w:hAnsi="Times New Roman" w:cs="Times New Roman"/>
          <w:sz w:val="28"/>
          <w:szCs w:val="28"/>
        </w:rPr>
        <w:t xml:space="preserve">комитета Омского городского Совета по финансово-бюджетным </w:t>
      </w:r>
      <w:r w:rsidRPr="00BA7599">
        <w:rPr>
          <w:rFonts w:ascii="Times New Roman" w:hAnsi="Times New Roman" w:cs="Times New Roman"/>
          <w:sz w:val="28"/>
          <w:szCs w:val="28"/>
        </w:rPr>
        <w:t>проект Решения Омского городского Совета О внесении изменений в Решение Омского городского Совета от 28.11.2007 № 74 «О бюджетном процессе в городе Омске»</w:t>
      </w:r>
      <w:r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47"/>
        <w:gridCol w:w="6798"/>
      </w:tblGrid>
      <w:tr w:rsidR="00BA7599" w:rsidTr="00BA7599">
        <w:tc>
          <w:tcPr>
            <w:tcW w:w="2547" w:type="dxa"/>
          </w:tcPr>
          <w:p w:rsidR="00BA7599" w:rsidRDefault="00BA7599" w:rsidP="00B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Приложение:</w:t>
            </w:r>
          </w:p>
        </w:tc>
        <w:tc>
          <w:tcPr>
            <w:tcW w:w="6798" w:type="dxa"/>
          </w:tcPr>
          <w:p w:rsidR="00BA7599" w:rsidRDefault="00BA7599" w:rsidP="00B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BA7599">
              <w:rPr>
                <w:rFonts w:ascii="Times New Roman" w:hAnsi="Times New Roman" w:cs="Times New Roman"/>
                <w:sz w:val="28"/>
                <w:szCs w:val="28"/>
              </w:rPr>
              <w:t>проект Решения Омского городского Совета О внесении изменений в Решение Омского городского Совета от 28.11.2007 № 74 «О бюджетном процессе в городе Омске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 на 1 л. в 1 экз.;</w:t>
            </w:r>
          </w:p>
          <w:p w:rsidR="00BA7599" w:rsidRPr="00BA7599" w:rsidRDefault="00BA7599" w:rsidP="00B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пояснительная записка, финансово-экономическое обоснование, список разработчиков на 1 л. в 1 экз.</w:t>
            </w:r>
          </w:p>
          <w:p w:rsidR="00BA7599" w:rsidRDefault="00BA7599" w:rsidP="00BA759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A7599" w:rsidRDefault="00BA7599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028" w:rsidRDefault="00166028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028" w:rsidRDefault="00166028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66028" w:rsidRDefault="00166028" w:rsidP="0016602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В.В.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Корбут</w:t>
      </w:r>
      <w:proofErr w:type="spellEnd"/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A0416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A0416F">
      <w:pPr>
        <w:jc w:val="right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>Проект</w:t>
      </w:r>
    </w:p>
    <w:p w:rsidR="00A0416F" w:rsidRPr="00A0416F" w:rsidRDefault="00A0416F" w:rsidP="00A0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>ОМСКИЙ ГОРОДСКОЙ СОВЕТ</w:t>
      </w:r>
    </w:p>
    <w:p w:rsidR="00A0416F" w:rsidRPr="00A0416F" w:rsidRDefault="00A0416F" w:rsidP="00A0416F">
      <w:pPr>
        <w:jc w:val="center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>РЕШЕНИЕ</w:t>
      </w:r>
    </w:p>
    <w:p w:rsidR="00A0416F" w:rsidRPr="00A0416F" w:rsidRDefault="00A0416F" w:rsidP="00A0416F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3"/>
      </w:tblGrid>
      <w:tr w:rsidR="00A0416F" w:rsidRPr="00A0416F" w:rsidTr="00130809">
        <w:tc>
          <w:tcPr>
            <w:tcW w:w="4673" w:type="dxa"/>
          </w:tcPr>
          <w:p w:rsidR="00A0416F" w:rsidRPr="00A0416F" w:rsidRDefault="00A0416F" w:rsidP="0013080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0416F">
              <w:rPr>
                <w:rFonts w:ascii="Times New Roman" w:hAnsi="Times New Roman" w:cs="Times New Roman"/>
                <w:sz w:val="28"/>
                <w:szCs w:val="28"/>
              </w:rPr>
              <w:t>О внесении изменений в Решение Омского городского Совета от 28.11.2007 № 74 «О бюджетном процессе в городе Омске»</w:t>
            </w:r>
          </w:p>
        </w:tc>
      </w:tr>
    </w:tbl>
    <w:p w:rsidR="00A0416F" w:rsidRPr="00A0416F" w:rsidRDefault="00A0416F" w:rsidP="00A0416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16F">
        <w:rPr>
          <w:rFonts w:ascii="Times New Roman" w:hAnsi="Times New Roman" w:cs="Times New Roman"/>
          <w:bCs/>
          <w:sz w:val="28"/>
          <w:szCs w:val="28"/>
        </w:rPr>
        <w:t>Статья 1.</w:t>
      </w: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 xml:space="preserve">Внести в </w:t>
      </w:r>
      <w:hyperlink r:id="rId5" w:history="1">
        <w:r w:rsidRPr="00A0416F">
          <w:rPr>
            <w:rFonts w:ascii="Times New Roman" w:hAnsi="Times New Roman" w:cs="Times New Roman"/>
            <w:sz w:val="28"/>
            <w:szCs w:val="28"/>
          </w:rPr>
          <w:t>Решение</w:t>
        </w:r>
      </w:hyperlink>
      <w:r w:rsidRPr="00A0416F">
        <w:rPr>
          <w:rFonts w:ascii="Times New Roman" w:hAnsi="Times New Roman" w:cs="Times New Roman"/>
          <w:sz w:val="28"/>
          <w:szCs w:val="28"/>
        </w:rPr>
        <w:t xml:space="preserve"> Омского городского Совета от 28.11.2007 № 74</w:t>
      </w:r>
      <w:r w:rsidR="00991473">
        <w:rPr>
          <w:rFonts w:ascii="Times New Roman" w:hAnsi="Times New Roman" w:cs="Times New Roman"/>
          <w:sz w:val="28"/>
          <w:szCs w:val="28"/>
        </w:rPr>
        <w:br/>
      </w:r>
      <w:r w:rsidRPr="00A0416F">
        <w:rPr>
          <w:rFonts w:ascii="Times New Roman" w:hAnsi="Times New Roman" w:cs="Times New Roman"/>
          <w:sz w:val="28"/>
          <w:szCs w:val="28"/>
        </w:rPr>
        <w:t>«О бюджетном процессе в городе Омске» следующие изменения:</w:t>
      </w:r>
    </w:p>
    <w:p w:rsidR="00A0416F" w:rsidRPr="00A0416F" w:rsidRDefault="00A0416F" w:rsidP="00A0416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0416F">
        <w:rPr>
          <w:rFonts w:cs="Times New Roman"/>
          <w:szCs w:val="28"/>
        </w:rPr>
        <w:t>в части 1 статьи 10 слова «в течение 3 рабочих дней» заменить словами</w:t>
      </w:r>
    </w:p>
    <w:p w:rsidR="00A0416F" w:rsidRPr="00A0416F" w:rsidRDefault="00A0416F" w:rsidP="00A0416F">
      <w:pPr>
        <w:pStyle w:val="a6"/>
        <w:autoSpaceDE w:val="0"/>
        <w:autoSpaceDN w:val="0"/>
        <w:adjustRightInd w:val="0"/>
        <w:spacing w:after="0" w:line="240" w:lineRule="auto"/>
        <w:ind w:left="0"/>
        <w:jc w:val="both"/>
        <w:rPr>
          <w:rFonts w:cs="Times New Roman"/>
          <w:szCs w:val="28"/>
        </w:rPr>
      </w:pPr>
      <w:r w:rsidRPr="00A0416F">
        <w:rPr>
          <w:rFonts w:cs="Times New Roman"/>
          <w:szCs w:val="28"/>
        </w:rPr>
        <w:t>«в течение 5 рабочих дней»;</w:t>
      </w:r>
    </w:p>
    <w:p w:rsidR="00A0416F" w:rsidRPr="00A0416F" w:rsidRDefault="00A0416F" w:rsidP="00A0416F">
      <w:pPr>
        <w:pStyle w:val="a6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A0416F">
        <w:rPr>
          <w:rFonts w:cs="Times New Roman"/>
          <w:szCs w:val="28"/>
        </w:rPr>
        <w:t>в абзаце втором части 1 статьи 19 слова «не позднее 10 рабочих дней»</w:t>
      </w: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 xml:space="preserve"> заменить словами «не позднее 15 рабочих дней».</w:t>
      </w: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A0416F">
        <w:rPr>
          <w:rFonts w:ascii="Times New Roman" w:hAnsi="Times New Roman" w:cs="Times New Roman"/>
          <w:bCs/>
          <w:sz w:val="28"/>
          <w:szCs w:val="28"/>
        </w:rPr>
        <w:t>Статья 2.</w:t>
      </w: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>1. Настоящее Решение подлежит официальному опубликованию.</w:t>
      </w:r>
    </w:p>
    <w:p w:rsidR="00A0416F" w:rsidRPr="00A0416F" w:rsidRDefault="00A0416F" w:rsidP="00A0416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0416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0416F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комитет Омского городского Совета по финансово-бюджетным вопросам.</w:t>
      </w:r>
    </w:p>
    <w:p w:rsidR="00A0416F" w:rsidRDefault="00A0416F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4C20" w:rsidRDefault="00544C20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513" w:rsidRPr="00A0416F" w:rsidRDefault="00F06513" w:rsidP="00A041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416F" w:rsidRDefault="00A0416F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0416F">
        <w:rPr>
          <w:rFonts w:ascii="Times New Roman" w:hAnsi="Times New Roman" w:cs="Times New Roman"/>
          <w:sz w:val="28"/>
          <w:szCs w:val="28"/>
        </w:rPr>
        <w:t>Мэр города Омска</w:t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</w:r>
      <w:r w:rsidRPr="00A0416F">
        <w:rPr>
          <w:rFonts w:ascii="Times New Roman" w:hAnsi="Times New Roman" w:cs="Times New Roman"/>
          <w:sz w:val="28"/>
          <w:szCs w:val="28"/>
        </w:rPr>
        <w:tab/>
        <w:t>С.Н. Шелест</w:t>
      </w: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Pr="005B278C" w:rsidRDefault="00F06513" w:rsidP="00F065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8C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 к проекту Решения Омского городского Совета «О внесении изменений в Решение Омского городского Совета от 28.11.2007 № 74 «О бюджетном процессе в городе Омске»</w:t>
      </w:r>
    </w:p>
    <w:p w:rsidR="00F06513" w:rsidRPr="005B278C" w:rsidRDefault="00F06513" w:rsidP="00F0651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6513" w:rsidRPr="005B278C" w:rsidRDefault="00F06513" w:rsidP="00F0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Проект Решения Омского городского Совета «О внесении изменений в Решение Омского городского Совета от 28.11.2007 № 74 «О бюджетном процессе в городе Омске» (далее – проект Решения) разработан в целях </w:t>
      </w:r>
      <w:proofErr w:type="gramStart"/>
      <w:r w:rsidRPr="005B278C">
        <w:rPr>
          <w:rFonts w:ascii="Times New Roman" w:hAnsi="Times New Roman" w:cs="Times New Roman"/>
          <w:sz w:val="28"/>
          <w:szCs w:val="28"/>
        </w:rPr>
        <w:t>оптимизации процедуры рассмотрения проекта бюджета города Омска</w:t>
      </w:r>
      <w:proofErr w:type="gramEnd"/>
      <w:r w:rsidRPr="005B278C"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 и годового отчета об исполнении бюджета города Омска. </w:t>
      </w:r>
    </w:p>
    <w:p w:rsidR="00F06513" w:rsidRPr="005B278C" w:rsidRDefault="00F06513" w:rsidP="00F065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отмены, признания </w:t>
      </w:r>
      <w:proofErr w:type="gramStart"/>
      <w:r w:rsidRPr="005B278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5B278C">
        <w:rPr>
          <w:rFonts w:ascii="Times New Roman" w:hAnsi="Times New Roman" w:cs="Times New Roman"/>
          <w:sz w:val="28"/>
          <w:szCs w:val="28"/>
        </w:rPr>
        <w:t xml:space="preserve"> силу, изменений иных правовых актов Омского городского Совета.</w:t>
      </w: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Принятие проекта Решения не потребует затрат из бюджета города Омска. </w:t>
      </w: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513" w:rsidRPr="005B278C" w:rsidRDefault="00F06513" w:rsidP="00F065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 xml:space="preserve">Необходимость </w:t>
      </w:r>
      <w:proofErr w:type="gramStart"/>
      <w:r w:rsidRPr="005B278C">
        <w:rPr>
          <w:rFonts w:ascii="Times New Roman" w:hAnsi="Times New Roman" w:cs="Times New Roman"/>
          <w:sz w:val="28"/>
          <w:szCs w:val="28"/>
        </w:rPr>
        <w:t>проведения оценки регулирующего воздействия проекта Решения</w:t>
      </w:r>
      <w:proofErr w:type="gramEnd"/>
      <w:r w:rsidRPr="005B278C">
        <w:rPr>
          <w:rFonts w:ascii="Times New Roman" w:hAnsi="Times New Roman" w:cs="Times New Roman"/>
          <w:sz w:val="28"/>
          <w:szCs w:val="28"/>
        </w:rPr>
        <w:t xml:space="preserve"> </w:t>
      </w:r>
      <w:r w:rsidRPr="005B278C">
        <w:rPr>
          <w:rFonts w:ascii="Times New Roman" w:hAnsi="Times New Roman" w:cs="Times New Roman"/>
          <w:color w:val="000000"/>
          <w:sz w:val="28"/>
          <w:szCs w:val="28"/>
        </w:rPr>
        <w:t>отсутствует.</w:t>
      </w:r>
    </w:p>
    <w:p w:rsidR="00F06513" w:rsidRPr="005B278C" w:rsidRDefault="00F06513" w:rsidP="00F0651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278C">
        <w:rPr>
          <w:rFonts w:ascii="Times New Roman" w:hAnsi="Times New Roman" w:cs="Times New Roman"/>
          <w:b/>
          <w:sz w:val="28"/>
          <w:szCs w:val="28"/>
        </w:rPr>
        <w:t xml:space="preserve">Список разработчиков </w:t>
      </w:r>
    </w:p>
    <w:p w:rsidR="00F06513" w:rsidRPr="005B278C" w:rsidRDefault="00F06513" w:rsidP="00F065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78C">
        <w:rPr>
          <w:rFonts w:ascii="Times New Roman" w:hAnsi="Times New Roman" w:cs="Times New Roman"/>
          <w:sz w:val="28"/>
          <w:szCs w:val="28"/>
        </w:rPr>
        <w:t>проекта Решения Омского городского Совета «О внесении изменений в Решение Омского городского Совета от 28.11.2007 № 74 «О бюджетном процессе в городе Омске»</w:t>
      </w:r>
    </w:p>
    <w:p w:rsidR="00F06513" w:rsidRPr="005B278C" w:rsidRDefault="00F06513" w:rsidP="00F0651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2972"/>
        <w:gridCol w:w="6373"/>
      </w:tblGrid>
      <w:tr w:rsidR="00F06513" w:rsidRPr="005B278C" w:rsidTr="00130809">
        <w:tc>
          <w:tcPr>
            <w:tcW w:w="2972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Корбут</w:t>
            </w:r>
            <w:proofErr w:type="spellEnd"/>
            <w:r w:rsidRPr="005B278C">
              <w:rPr>
                <w:rFonts w:ascii="Times New Roman" w:hAnsi="Times New Roman" w:cs="Times New Roman"/>
                <w:sz w:val="28"/>
                <w:szCs w:val="28"/>
              </w:rPr>
              <w:t xml:space="preserve"> Владимир Валентинович</w:t>
            </w:r>
          </w:p>
        </w:tc>
        <w:tc>
          <w:tcPr>
            <w:tcW w:w="6373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 xml:space="preserve">- Председатель Омского городского Совета </w:t>
            </w:r>
          </w:p>
        </w:tc>
      </w:tr>
      <w:tr w:rsidR="00F06513" w:rsidRPr="005B278C" w:rsidTr="00130809">
        <w:tc>
          <w:tcPr>
            <w:tcW w:w="2972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Голушков</w:t>
            </w:r>
            <w:proofErr w:type="spellEnd"/>
            <w:r w:rsidRPr="005B27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Денис Игоревич</w:t>
            </w:r>
          </w:p>
        </w:tc>
        <w:tc>
          <w:tcPr>
            <w:tcW w:w="6373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начальник правового управления Омского городского Совета</w:t>
            </w:r>
          </w:p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Тел. 97-71-40</w:t>
            </w:r>
          </w:p>
        </w:tc>
      </w:tr>
      <w:tr w:rsidR="00F06513" w:rsidRPr="005B278C" w:rsidTr="00130809">
        <w:tc>
          <w:tcPr>
            <w:tcW w:w="2972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 xml:space="preserve">Михеева </w:t>
            </w:r>
          </w:p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Татьяна Викторовна</w:t>
            </w:r>
          </w:p>
        </w:tc>
        <w:tc>
          <w:tcPr>
            <w:tcW w:w="6373" w:type="dxa"/>
          </w:tcPr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начальника правового управления Омского городского Совета </w:t>
            </w:r>
          </w:p>
          <w:p w:rsidR="00F06513" w:rsidRPr="005B278C" w:rsidRDefault="00F06513" w:rsidP="001308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5B278C">
              <w:rPr>
                <w:rFonts w:ascii="Times New Roman" w:hAnsi="Times New Roman" w:cs="Times New Roman"/>
                <w:sz w:val="28"/>
                <w:szCs w:val="28"/>
              </w:rPr>
              <w:t>Тел. 97-71-41</w:t>
            </w:r>
          </w:p>
        </w:tc>
      </w:tr>
    </w:tbl>
    <w:p w:rsidR="00F06513" w:rsidRDefault="00F06513" w:rsidP="00F06513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F06513" w:rsidRDefault="00F06513" w:rsidP="00F06513">
      <w:pPr>
        <w:spacing w:after="0" w:line="240" w:lineRule="auto"/>
        <w:ind w:firstLine="708"/>
        <w:jc w:val="both"/>
      </w:pPr>
    </w:p>
    <w:p w:rsidR="00F06513" w:rsidRPr="00A0416F" w:rsidRDefault="00F06513" w:rsidP="00A0416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416F" w:rsidRPr="00A0416F" w:rsidRDefault="00A0416F" w:rsidP="00166028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0416F" w:rsidRPr="00A0416F" w:rsidSect="00B53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1BB8"/>
    <w:multiLevelType w:val="hybridMultilevel"/>
    <w:tmpl w:val="1834F494"/>
    <w:lvl w:ilvl="0" w:tplc="BD7CDBB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attachedTemplate r:id="rId1"/>
  <w:defaultTabStop w:val="708"/>
  <w:characterSpacingControl w:val="doNotCompress"/>
  <w:compat/>
  <w:rsids>
    <w:rsidRoot w:val="00BA7599"/>
    <w:rsid w:val="0011044B"/>
    <w:rsid w:val="00166028"/>
    <w:rsid w:val="003C2C9E"/>
    <w:rsid w:val="00462152"/>
    <w:rsid w:val="00544C20"/>
    <w:rsid w:val="005B278C"/>
    <w:rsid w:val="00991473"/>
    <w:rsid w:val="00A0416F"/>
    <w:rsid w:val="00AC3059"/>
    <w:rsid w:val="00B53B44"/>
    <w:rsid w:val="00BA7599"/>
    <w:rsid w:val="00E50419"/>
    <w:rsid w:val="00F06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0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C30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305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A0416F"/>
    <w:pPr>
      <w:ind w:left="720"/>
      <w:contextualSpacing/>
    </w:pPr>
    <w:rPr>
      <w:rFonts w:ascii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RLAW148&amp;n=175531" TargetMode="Externa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44;&#1086;&#1082;&#1091;&#1084;&#1077;&#1085;&#1090;&#1099;\Desktop\&#1064;&#1072;&#1073;&#1083;&#1086;&#1085;%20&#1087;&#1080;&#1089;&#1100;&#1084;&#1072;%20&#1054;&#1043;&#105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 письма ОГС</Template>
  <TotalTime>7</TotalTime>
  <Pages>3</Pages>
  <Words>448</Words>
  <Characters>2556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 Татьяна Викторовна</dc:creator>
  <cp:lastModifiedBy>Гнатко Наталья Васильевна</cp:lastModifiedBy>
  <cp:revision>9</cp:revision>
  <cp:lastPrinted>2020-11-09T04:19:00Z</cp:lastPrinted>
  <dcterms:created xsi:type="dcterms:W3CDTF">2024-11-13T05:53:00Z</dcterms:created>
  <dcterms:modified xsi:type="dcterms:W3CDTF">2024-11-15T05:15:00Z</dcterms:modified>
</cp:coreProperties>
</file>