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F9056A" w:rsidRPr="00795FC3" w:rsidRDefault="00F9056A" w:rsidP="00F9056A">
            <w:pPr>
              <w:ind w:left="2646"/>
              <w:rPr>
                <w:sz w:val="28"/>
                <w:szCs w:val="28"/>
              </w:rPr>
            </w:pPr>
            <w:r w:rsidRPr="00795FC3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F9056A" w:rsidRPr="00795FC3" w:rsidRDefault="00F9056A" w:rsidP="00F9056A">
            <w:pPr>
              <w:ind w:left="2646"/>
              <w:rPr>
                <w:sz w:val="28"/>
                <w:szCs w:val="28"/>
              </w:rPr>
            </w:pPr>
            <w:proofErr w:type="spellStart"/>
            <w:r w:rsidRPr="00795FC3">
              <w:rPr>
                <w:sz w:val="28"/>
                <w:szCs w:val="28"/>
              </w:rPr>
              <w:t>Корбуту</w:t>
            </w:r>
            <w:proofErr w:type="spellEnd"/>
            <w:r w:rsidRPr="00795FC3">
              <w:rPr>
                <w:sz w:val="28"/>
                <w:szCs w:val="28"/>
              </w:rPr>
              <w:t xml:space="preserve"> В.В.</w:t>
            </w:r>
          </w:p>
          <w:p w:rsidR="004E5330" w:rsidRPr="00795FC3" w:rsidRDefault="004E5330" w:rsidP="00F81CA7">
            <w:pPr>
              <w:tabs>
                <w:tab w:val="left" w:pos="2045"/>
              </w:tabs>
              <w:ind w:firstLine="2023"/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056A" w:rsidRPr="00F9056A">
        <w:t xml:space="preserve"> </w:t>
      </w:r>
      <w:r w:rsidR="00F9056A" w:rsidRPr="00795FC3">
        <w:t>Уважаемый Владимир Валентинович!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9B0778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 xml:space="preserve">, принятого на </w:t>
      </w:r>
      <w:r w:rsidR="001E51B3" w:rsidRPr="00FC2DE3">
        <w:rPr>
          <w:sz w:val="28"/>
          <w:szCs w:val="28"/>
        </w:rPr>
        <w:t>заседании</w:t>
      </w:r>
      <w:r w:rsidRPr="00FC2DE3">
        <w:rPr>
          <w:sz w:val="28"/>
          <w:szCs w:val="28"/>
        </w:rPr>
        <w:t xml:space="preserve"> </w:t>
      </w:r>
      <w:r w:rsidR="00FC2DE3" w:rsidRPr="00FC2DE3">
        <w:rPr>
          <w:sz w:val="28"/>
          <w:szCs w:val="28"/>
        </w:rPr>
        <w:t>1</w:t>
      </w:r>
      <w:r w:rsidR="00F9056A">
        <w:rPr>
          <w:sz w:val="28"/>
          <w:szCs w:val="28"/>
        </w:rPr>
        <w:t>5</w:t>
      </w:r>
      <w:r w:rsidRPr="00FC2DE3">
        <w:rPr>
          <w:sz w:val="28"/>
          <w:szCs w:val="28"/>
        </w:rPr>
        <w:t>.</w:t>
      </w:r>
      <w:r w:rsidR="00350387">
        <w:rPr>
          <w:sz w:val="28"/>
          <w:szCs w:val="28"/>
        </w:rPr>
        <w:t>10</w:t>
      </w:r>
      <w:r w:rsidRPr="00FC2DE3">
        <w:rPr>
          <w:sz w:val="28"/>
          <w:szCs w:val="28"/>
        </w:rPr>
        <w:t>.202</w:t>
      </w:r>
      <w:r w:rsidR="00F9056A">
        <w:rPr>
          <w:sz w:val="28"/>
          <w:szCs w:val="28"/>
        </w:rPr>
        <w:t>4</w:t>
      </w:r>
      <w:r w:rsidRPr="00FC2DE3">
        <w:rPr>
          <w:sz w:val="28"/>
          <w:szCs w:val="28"/>
        </w:rPr>
        <w:t>,</w:t>
      </w:r>
      <w:r w:rsidRPr="009B0778">
        <w:rPr>
          <w:sz w:val="28"/>
          <w:szCs w:val="28"/>
        </w:rPr>
        <w:t xml:space="preserve"> направляю проект Постановления Омского городского Совета «</w:t>
      </w:r>
      <w:r w:rsidR="003847BB" w:rsidRPr="00BA3FCE">
        <w:rPr>
          <w:sz w:val="28"/>
        </w:rPr>
        <w:t xml:space="preserve">О даче согласия </w:t>
      </w:r>
      <w:r w:rsidR="003847BB" w:rsidRPr="00BA3FCE">
        <w:rPr>
          <w:rStyle w:val="FontStyle17"/>
          <w:sz w:val="28"/>
        </w:rPr>
        <w:t xml:space="preserve">администрации </w:t>
      </w:r>
      <w:r w:rsidR="005F1E81">
        <w:rPr>
          <w:rStyle w:val="FontStyle17"/>
          <w:sz w:val="28"/>
        </w:rPr>
        <w:t>Центральн</w:t>
      </w:r>
      <w:r w:rsidR="003847BB" w:rsidRPr="00BA3FCE">
        <w:rPr>
          <w:rStyle w:val="FontStyle17"/>
          <w:sz w:val="28"/>
        </w:rPr>
        <w:t xml:space="preserve">ого административного округа </w:t>
      </w:r>
      <w:r w:rsidR="003847BB" w:rsidRPr="00BA3FCE">
        <w:rPr>
          <w:rStyle w:val="FontStyle17"/>
          <w:spacing w:val="-4"/>
          <w:sz w:val="28"/>
        </w:rPr>
        <w:t xml:space="preserve">города Омска на передачу </w:t>
      </w:r>
      <w:r w:rsidR="003847BB" w:rsidRPr="00BA3FCE">
        <w:rPr>
          <w:bCs/>
          <w:sz w:val="28"/>
        </w:rPr>
        <w:t>в безвозмездное пользование закрепленного муниципального недвижимого имущества</w:t>
      </w:r>
      <w:r w:rsidRPr="009B0778">
        <w:rPr>
          <w:bCs/>
          <w:sz w:val="28"/>
          <w:szCs w:val="28"/>
        </w:rPr>
        <w:t>»</w:t>
      </w:r>
      <w:r w:rsidRPr="009B0778">
        <w:rPr>
          <w:rFonts w:eastAsia="Calibri"/>
          <w:color w:val="000000"/>
          <w:sz w:val="28"/>
          <w:szCs w:val="28"/>
        </w:rPr>
        <w:t>.</w:t>
      </w:r>
    </w:p>
    <w:p w:rsidR="000238CF" w:rsidRPr="009B0778" w:rsidRDefault="001E51B3" w:rsidP="000238CF">
      <w:pPr>
        <w:ind w:firstLine="709"/>
        <w:jc w:val="both"/>
        <w:rPr>
          <w:sz w:val="28"/>
          <w:szCs w:val="28"/>
        </w:rPr>
      </w:pPr>
      <w:r w:rsidRPr="009B0778">
        <w:rPr>
          <w:color w:val="000000"/>
          <w:sz w:val="28"/>
          <w:szCs w:val="28"/>
        </w:rPr>
        <w:t>К</w:t>
      </w:r>
      <w:r w:rsidR="000238CF" w:rsidRPr="009B0778">
        <w:rPr>
          <w:color w:val="000000"/>
          <w:sz w:val="28"/>
          <w:szCs w:val="28"/>
        </w:rPr>
        <w:t xml:space="preserve">омитет предлагает включить </w:t>
      </w:r>
      <w:r w:rsidRPr="009B0778">
        <w:rPr>
          <w:color w:val="000000"/>
          <w:sz w:val="28"/>
          <w:szCs w:val="28"/>
        </w:rPr>
        <w:t xml:space="preserve">указанный </w:t>
      </w:r>
      <w:r w:rsidR="000238CF" w:rsidRPr="009B0778">
        <w:rPr>
          <w:color w:val="000000"/>
          <w:sz w:val="28"/>
          <w:szCs w:val="28"/>
        </w:rPr>
        <w:t xml:space="preserve">проект </w:t>
      </w:r>
      <w:r w:rsidR="000238CF" w:rsidRPr="009B0778">
        <w:rPr>
          <w:sz w:val="28"/>
          <w:szCs w:val="28"/>
        </w:rPr>
        <w:t xml:space="preserve">Постановления </w:t>
      </w:r>
      <w:r w:rsidR="000238CF" w:rsidRPr="009B0778">
        <w:rPr>
          <w:bCs/>
          <w:sz w:val="28"/>
          <w:szCs w:val="28"/>
        </w:rPr>
        <w:t xml:space="preserve">в проект повестки заседания </w:t>
      </w:r>
      <w:r w:rsidR="000238CF" w:rsidRPr="009B0778">
        <w:rPr>
          <w:sz w:val="28"/>
          <w:szCs w:val="28"/>
        </w:rPr>
        <w:t xml:space="preserve">Омского городского Совета. </w:t>
      </w:r>
    </w:p>
    <w:p w:rsidR="00C534C9" w:rsidRPr="00350387" w:rsidRDefault="002A7C0A" w:rsidP="00C534C9">
      <w:pPr>
        <w:ind w:left="-102" w:firstLine="811"/>
        <w:jc w:val="both"/>
        <w:rPr>
          <w:color w:val="000000" w:themeColor="text1"/>
          <w:sz w:val="28"/>
          <w:szCs w:val="28"/>
        </w:rPr>
      </w:pPr>
      <w:r w:rsidRPr="00350387">
        <w:rPr>
          <w:sz w:val="28"/>
          <w:szCs w:val="28"/>
        </w:rPr>
        <w:t>Докладчик –</w:t>
      </w:r>
      <w:r w:rsidR="00015C5C" w:rsidRPr="00350387">
        <w:rPr>
          <w:sz w:val="28"/>
          <w:szCs w:val="28"/>
        </w:rPr>
        <w:t xml:space="preserve"> </w:t>
      </w:r>
      <w:proofErr w:type="spellStart"/>
      <w:r w:rsidR="0083248E">
        <w:rPr>
          <w:sz w:val="28"/>
          <w:szCs w:val="28"/>
        </w:rPr>
        <w:t>Мендубаев</w:t>
      </w:r>
      <w:proofErr w:type="spellEnd"/>
      <w:r w:rsidR="0083248E">
        <w:rPr>
          <w:sz w:val="28"/>
          <w:szCs w:val="28"/>
        </w:rPr>
        <w:t xml:space="preserve"> Амангельды </w:t>
      </w:r>
      <w:proofErr w:type="spellStart"/>
      <w:r w:rsidR="0083248E">
        <w:rPr>
          <w:sz w:val="28"/>
          <w:szCs w:val="28"/>
        </w:rPr>
        <w:t>Темиржанович</w:t>
      </w:r>
      <w:proofErr w:type="spellEnd"/>
      <w:r w:rsidR="003847BB" w:rsidRPr="00350387">
        <w:rPr>
          <w:sz w:val="28"/>
          <w:szCs w:val="28"/>
        </w:rPr>
        <w:t xml:space="preserve">, глава администрации </w:t>
      </w:r>
      <w:r w:rsidR="005F1E81">
        <w:rPr>
          <w:sz w:val="28"/>
          <w:szCs w:val="28"/>
        </w:rPr>
        <w:t>Центральног</w:t>
      </w:r>
      <w:r w:rsidR="003847BB" w:rsidRPr="00350387">
        <w:rPr>
          <w:sz w:val="28"/>
          <w:szCs w:val="28"/>
        </w:rPr>
        <w:t>о административного округа города Омска</w:t>
      </w:r>
      <w:r w:rsidR="0096707E" w:rsidRPr="00350387">
        <w:rPr>
          <w:rStyle w:val="FontStyle17"/>
          <w:color w:val="000000" w:themeColor="text1"/>
          <w:sz w:val="28"/>
          <w:szCs w:val="28"/>
        </w:rPr>
        <w:t>.</w:t>
      </w:r>
    </w:p>
    <w:p w:rsidR="00FB15F5" w:rsidRPr="009B0778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3847BB" w:rsidRDefault="002A7C0A" w:rsidP="00E23ABE">
      <w:pPr>
        <w:ind w:left="2410" w:hanging="1701"/>
        <w:jc w:val="both"/>
        <w:rPr>
          <w:sz w:val="28"/>
          <w:szCs w:val="28"/>
        </w:rPr>
      </w:pPr>
      <w:r w:rsidRPr="009B0778">
        <w:rPr>
          <w:sz w:val="28"/>
          <w:szCs w:val="28"/>
        </w:rPr>
        <w:t>Приложение:</w:t>
      </w:r>
      <w:r w:rsidR="00E23ABE" w:rsidRPr="009B0778">
        <w:rPr>
          <w:sz w:val="28"/>
          <w:szCs w:val="28"/>
        </w:rPr>
        <w:t> </w:t>
      </w:r>
      <w:r w:rsidRPr="009B0778">
        <w:rPr>
          <w:sz w:val="28"/>
          <w:szCs w:val="28"/>
        </w:rPr>
        <w:t>1. </w:t>
      </w:r>
      <w:r w:rsidRPr="003847BB">
        <w:rPr>
          <w:bCs/>
          <w:sz w:val="28"/>
          <w:szCs w:val="28"/>
        </w:rPr>
        <w:t xml:space="preserve">Проект </w:t>
      </w:r>
      <w:r w:rsidRPr="003847BB">
        <w:rPr>
          <w:sz w:val="28"/>
          <w:szCs w:val="28"/>
        </w:rPr>
        <w:t>Постановления Омского городского Совета</w:t>
      </w:r>
      <w:r w:rsidR="00893DF5" w:rsidRPr="003847BB">
        <w:rPr>
          <w:sz w:val="28"/>
          <w:szCs w:val="28"/>
        </w:rPr>
        <w:t xml:space="preserve"> </w:t>
      </w:r>
      <w:r w:rsidRPr="003847BB">
        <w:rPr>
          <w:sz w:val="28"/>
          <w:szCs w:val="28"/>
        </w:rPr>
        <w:t>«</w:t>
      </w:r>
      <w:r w:rsidR="003847BB" w:rsidRPr="003847BB">
        <w:rPr>
          <w:sz w:val="28"/>
          <w:szCs w:val="28"/>
        </w:rPr>
        <w:t xml:space="preserve">О даче согласия </w:t>
      </w:r>
      <w:r w:rsidR="003847BB" w:rsidRPr="003847BB">
        <w:rPr>
          <w:rStyle w:val="FontStyle17"/>
          <w:sz w:val="28"/>
          <w:szCs w:val="28"/>
        </w:rPr>
        <w:t xml:space="preserve">администрации </w:t>
      </w:r>
      <w:r w:rsidR="005F1E81">
        <w:rPr>
          <w:sz w:val="28"/>
          <w:szCs w:val="28"/>
        </w:rPr>
        <w:t>Центральног</w:t>
      </w:r>
      <w:r w:rsidR="005F1E81" w:rsidRPr="00350387">
        <w:rPr>
          <w:sz w:val="28"/>
          <w:szCs w:val="28"/>
        </w:rPr>
        <w:t>о</w:t>
      </w:r>
      <w:r w:rsidR="003847BB" w:rsidRPr="003847BB">
        <w:rPr>
          <w:rStyle w:val="FontStyle17"/>
          <w:sz w:val="28"/>
          <w:szCs w:val="28"/>
        </w:rPr>
        <w:t xml:space="preserve"> административного округа </w:t>
      </w:r>
      <w:r w:rsidR="003847BB" w:rsidRPr="003847BB">
        <w:rPr>
          <w:rStyle w:val="FontStyle17"/>
          <w:spacing w:val="-4"/>
          <w:sz w:val="28"/>
          <w:szCs w:val="28"/>
        </w:rPr>
        <w:t xml:space="preserve">города Омска на передачу </w:t>
      </w:r>
      <w:r w:rsidR="003847BB" w:rsidRPr="003847BB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3847BB">
        <w:rPr>
          <w:sz w:val="28"/>
          <w:szCs w:val="28"/>
        </w:rPr>
        <w:t>»</w:t>
      </w:r>
      <w:r w:rsidR="004A681A" w:rsidRPr="003847BB">
        <w:rPr>
          <w:sz w:val="28"/>
          <w:szCs w:val="28"/>
        </w:rPr>
        <w:t xml:space="preserve"> </w:t>
      </w:r>
      <w:r w:rsidR="00EF596F" w:rsidRPr="003847BB">
        <w:rPr>
          <w:bCs/>
          <w:sz w:val="28"/>
          <w:szCs w:val="28"/>
        </w:rPr>
        <w:t>на</w:t>
      </w:r>
      <w:r w:rsidR="008C6C7D">
        <w:rPr>
          <w:bCs/>
          <w:sz w:val="28"/>
          <w:szCs w:val="28"/>
        </w:rPr>
        <w:t xml:space="preserve"> </w:t>
      </w:r>
      <w:r w:rsidR="00D219D6">
        <w:rPr>
          <w:bCs/>
          <w:sz w:val="28"/>
          <w:szCs w:val="28"/>
        </w:rPr>
        <w:t>4</w:t>
      </w:r>
      <w:r w:rsidR="000E2265" w:rsidRPr="003847BB">
        <w:rPr>
          <w:bCs/>
          <w:sz w:val="28"/>
          <w:szCs w:val="28"/>
        </w:rPr>
        <w:t> </w:t>
      </w:r>
      <w:r w:rsidR="00BE2989" w:rsidRPr="003847BB">
        <w:rPr>
          <w:bCs/>
          <w:sz w:val="28"/>
          <w:szCs w:val="28"/>
        </w:rPr>
        <w:t xml:space="preserve">л. </w:t>
      </w:r>
      <w:r w:rsidRPr="003847BB">
        <w:rPr>
          <w:bCs/>
          <w:sz w:val="28"/>
          <w:szCs w:val="28"/>
        </w:rPr>
        <w:t>в 1 экз.</w:t>
      </w:r>
      <w:r w:rsidRPr="003847BB">
        <w:rPr>
          <w:sz w:val="28"/>
          <w:szCs w:val="28"/>
        </w:rPr>
        <w:t>;</w:t>
      </w:r>
    </w:p>
    <w:p w:rsidR="000238CF" w:rsidRPr="00F42D68" w:rsidRDefault="00130F45" w:rsidP="00F42D68">
      <w:pPr>
        <w:ind w:left="2410"/>
        <w:jc w:val="both"/>
        <w:rPr>
          <w:sz w:val="28"/>
          <w:szCs w:val="16"/>
        </w:rPr>
      </w:pPr>
      <w:r w:rsidRPr="003847BB">
        <w:rPr>
          <w:sz w:val="28"/>
          <w:szCs w:val="28"/>
        </w:rPr>
        <w:t>2. </w:t>
      </w:r>
      <w:r w:rsidR="00C44F36" w:rsidRPr="003847BB">
        <w:rPr>
          <w:color w:val="000000" w:themeColor="text1"/>
          <w:sz w:val="28"/>
          <w:szCs w:val="28"/>
        </w:rPr>
        <w:t>Пись</w:t>
      </w:r>
      <w:r w:rsidR="00C44F36" w:rsidRPr="00927572">
        <w:rPr>
          <w:color w:val="000000" w:themeColor="text1"/>
          <w:sz w:val="28"/>
          <w:szCs w:val="28"/>
        </w:rPr>
        <w:t>м</w:t>
      </w:r>
      <w:r w:rsidR="00104A28">
        <w:rPr>
          <w:color w:val="000000" w:themeColor="text1"/>
          <w:sz w:val="28"/>
          <w:szCs w:val="28"/>
        </w:rPr>
        <w:t>о</w:t>
      </w:r>
      <w:r w:rsidR="00995CBB" w:rsidRPr="003847BB">
        <w:rPr>
          <w:color w:val="000000" w:themeColor="text1"/>
          <w:sz w:val="28"/>
          <w:szCs w:val="28"/>
        </w:rPr>
        <w:t xml:space="preserve"> </w:t>
      </w:r>
      <w:r w:rsidR="003847BB" w:rsidRPr="00243810">
        <w:rPr>
          <w:sz w:val="28"/>
          <w:szCs w:val="28"/>
        </w:rPr>
        <w:t xml:space="preserve">администрации </w:t>
      </w:r>
      <w:r w:rsidR="0083248E">
        <w:rPr>
          <w:sz w:val="28"/>
          <w:szCs w:val="28"/>
        </w:rPr>
        <w:t>Центральног</w:t>
      </w:r>
      <w:r w:rsidR="0083248E" w:rsidRPr="00350387">
        <w:rPr>
          <w:sz w:val="28"/>
          <w:szCs w:val="28"/>
        </w:rPr>
        <w:t>о</w:t>
      </w:r>
      <w:r w:rsidR="003847BB" w:rsidRPr="00243810">
        <w:rPr>
          <w:rStyle w:val="FontStyle17"/>
          <w:sz w:val="28"/>
          <w:szCs w:val="28"/>
        </w:rPr>
        <w:t xml:space="preserve"> административного округа </w:t>
      </w:r>
      <w:r w:rsidR="003847BB" w:rsidRPr="00243810">
        <w:rPr>
          <w:rStyle w:val="FontStyle17"/>
          <w:spacing w:val="-4"/>
          <w:sz w:val="28"/>
          <w:szCs w:val="28"/>
        </w:rPr>
        <w:t>города Омска</w:t>
      </w:r>
      <w:r w:rsidR="003847BB" w:rsidRPr="00243810">
        <w:rPr>
          <w:sz w:val="28"/>
          <w:szCs w:val="28"/>
        </w:rPr>
        <w:t xml:space="preserve"> </w:t>
      </w:r>
      <w:r w:rsidR="00350387" w:rsidRPr="00243810">
        <w:rPr>
          <w:color w:val="000000" w:themeColor="text1"/>
          <w:sz w:val="28"/>
          <w:szCs w:val="28"/>
        </w:rPr>
        <w:t>от</w:t>
      </w:r>
      <w:r w:rsidR="00BA00B7">
        <w:rPr>
          <w:color w:val="000000" w:themeColor="text1"/>
          <w:sz w:val="28"/>
          <w:szCs w:val="28"/>
        </w:rPr>
        <w:t xml:space="preserve"> 25</w:t>
      </w:r>
      <w:r w:rsidR="006F17F6">
        <w:rPr>
          <w:color w:val="000000" w:themeColor="text1"/>
          <w:sz w:val="28"/>
          <w:szCs w:val="28"/>
        </w:rPr>
        <w:t>.</w:t>
      </w:r>
      <w:r w:rsidR="00BA00B7">
        <w:rPr>
          <w:color w:val="000000" w:themeColor="text1"/>
          <w:sz w:val="28"/>
          <w:szCs w:val="28"/>
        </w:rPr>
        <w:t>09</w:t>
      </w:r>
      <w:r w:rsidR="006F17F6">
        <w:rPr>
          <w:color w:val="000000" w:themeColor="text1"/>
          <w:sz w:val="28"/>
          <w:szCs w:val="28"/>
        </w:rPr>
        <w:t>.202</w:t>
      </w:r>
      <w:r w:rsidR="00BA00B7">
        <w:rPr>
          <w:color w:val="000000" w:themeColor="text1"/>
          <w:sz w:val="28"/>
          <w:szCs w:val="28"/>
        </w:rPr>
        <w:t>4</w:t>
      </w:r>
      <w:r w:rsidR="006F17F6">
        <w:rPr>
          <w:color w:val="000000" w:themeColor="text1"/>
          <w:sz w:val="28"/>
          <w:szCs w:val="28"/>
        </w:rPr>
        <w:t xml:space="preserve"> </w:t>
      </w:r>
      <w:r w:rsidR="00BA00B7">
        <w:rPr>
          <w:color w:val="000000" w:themeColor="text1"/>
          <w:sz w:val="28"/>
          <w:szCs w:val="28"/>
        </w:rPr>
        <w:t>№ ИСХ</w:t>
      </w:r>
      <w:r w:rsidR="003847BB" w:rsidRPr="00F42D68">
        <w:rPr>
          <w:color w:val="000000" w:themeColor="text1"/>
          <w:sz w:val="28"/>
          <w:szCs w:val="28"/>
        </w:rPr>
        <w:t>-А</w:t>
      </w:r>
      <w:r w:rsidR="00104A28" w:rsidRPr="00F42D68">
        <w:rPr>
          <w:color w:val="000000" w:themeColor="text1"/>
          <w:sz w:val="28"/>
          <w:szCs w:val="28"/>
        </w:rPr>
        <w:t>Ц</w:t>
      </w:r>
      <w:r w:rsidR="003847BB" w:rsidRPr="00F42D68">
        <w:rPr>
          <w:color w:val="000000" w:themeColor="text1"/>
          <w:sz w:val="28"/>
          <w:szCs w:val="28"/>
        </w:rPr>
        <w:t>АО/</w:t>
      </w:r>
      <w:r w:rsidR="00BA00B7">
        <w:rPr>
          <w:color w:val="000000" w:themeColor="text1"/>
          <w:sz w:val="28"/>
          <w:szCs w:val="28"/>
        </w:rPr>
        <w:t>4600</w:t>
      </w:r>
      <w:r w:rsidR="00FC2DE3" w:rsidRPr="00F42D68">
        <w:rPr>
          <w:color w:val="000000" w:themeColor="text1"/>
          <w:sz w:val="28"/>
          <w:szCs w:val="28"/>
        </w:rPr>
        <w:t xml:space="preserve"> на </w:t>
      </w:r>
      <w:r w:rsidR="00BA00B7">
        <w:rPr>
          <w:color w:val="000000" w:themeColor="text1"/>
          <w:sz w:val="28"/>
          <w:szCs w:val="28"/>
        </w:rPr>
        <w:t>5</w:t>
      </w:r>
      <w:r w:rsidR="007B73E4" w:rsidRPr="00F42D68">
        <w:rPr>
          <w:color w:val="000000" w:themeColor="text1"/>
          <w:sz w:val="28"/>
          <w:szCs w:val="28"/>
        </w:rPr>
        <w:t xml:space="preserve"> </w:t>
      </w:r>
      <w:r w:rsidR="00FC2DE3" w:rsidRPr="00F42D68">
        <w:rPr>
          <w:color w:val="000000" w:themeColor="text1"/>
          <w:sz w:val="28"/>
          <w:szCs w:val="28"/>
        </w:rPr>
        <w:t>л. в 1 экз.</w:t>
      </w:r>
    </w:p>
    <w:p w:rsidR="001F2A19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217716" w:rsidRPr="00B06523" w:rsidRDefault="00217716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A96D5D" w:rsidRDefault="00AB5C33" w:rsidP="00EC08BB">
      <w:pPr>
        <w:jc w:val="both"/>
        <w:rPr>
          <w:b/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</w:p>
    <w:p w:rsidR="009B0778" w:rsidRDefault="009B0778" w:rsidP="00EC08BB">
      <w:pPr>
        <w:jc w:val="both"/>
        <w:rPr>
          <w:b/>
          <w:sz w:val="28"/>
        </w:rPr>
      </w:pPr>
    </w:p>
    <w:p w:rsidR="003847BB" w:rsidRDefault="003847BB" w:rsidP="00EC08BB">
      <w:pPr>
        <w:jc w:val="both"/>
        <w:rPr>
          <w:b/>
          <w:sz w:val="28"/>
        </w:rPr>
      </w:pPr>
    </w:p>
    <w:p w:rsidR="009B0778" w:rsidRDefault="009B0778" w:rsidP="00EC08BB">
      <w:pPr>
        <w:jc w:val="both"/>
        <w:rPr>
          <w:b/>
          <w:sz w:val="28"/>
        </w:rPr>
      </w:pPr>
    </w:p>
    <w:p w:rsidR="009B0778" w:rsidRDefault="009B0778" w:rsidP="00EC08BB">
      <w:pPr>
        <w:jc w:val="both"/>
        <w:rPr>
          <w:b/>
          <w:sz w:val="28"/>
        </w:rPr>
      </w:pPr>
    </w:p>
    <w:p w:rsidR="00CB32E8" w:rsidRPr="00B55A9F" w:rsidRDefault="00CB32E8" w:rsidP="00CB32E8">
      <w:pPr>
        <w:jc w:val="right"/>
        <w:rPr>
          <w:sz w:val="28"/>
          <w:szCs w:val="28"/>
        </w:rPr>
      </w:pPr>
      <w:r w:rsidRPr="00B55A9F">
        <w:rPr>
          <w:sz w:val="28"/>
          <w:szCs w:val="28"/>
        </w:rPr>
        <w:lastRenderedPageBreak/>
        <w:t>Проект</w:t>
      </w:r>
    </w:p>
    <w:p w:rsidR="00CB32E8" w:rsidRPr="00B55A9F" w:rsidRDefault="00CB32E8" w:rsidP="00CB32E8">
      <w:pPr>
        <w:jc w:val="both"/>
        <w:rPr>
          <w:b/>
          <w:sz w:val="28"/>
          <w:szCs w:val="28"/>
        </w:rPr>
      </w:pPr>
    </w:p>
    <w:p w:rsidR="00CB32E8" w:rsidRPr="00B55A9F" w:rsidRDefault="00CB32E8" w:rsidP="00CB32E8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Омский городской Совет</w:t>
      </w:r>
    </w:p>
    <w:p w:rsidR="00CB32E8" w:rsidRPr="00B55A9F" w:rsidRDefault="00CB32E8" w:rsidP="00CB32E8">
      <w:pPr>
        <w:jc w:val="center"/>
        <w:rPr>
          <w:b/>
          <w:sz w:val="28"/>
          <w:szCs w:val="28"/>
        </w:rPr>
      </w:pPr>
    </w:p>
    <w:p w:rsidR="00CB32E8" w:rsidRPr="00B55A9F" w:rsidRDefault="00CB32E8" w:rsidP="00CB32E8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ПОСТАНОВЛЕНИЕ</w:t>
      </w:r>
    </w:p>
    <w:p w:rsidR="00CB32E8" w:rsidRPr="00B55A9F" w:rsidRDefault="00CB32E8" w:rsidP="00CB32E8">
      <w:pPr>
        <w:tabs>
          <w:tab w:val="left" w:pos="5245"/>
          <w:tab w:val="left" w:pos="5529"/>
        </w:tabs>
        <w:jc w:val="both"/>
        <w:rPr>
          <w:sz w:val="28"/>
          <w:szCs w:val="28"/>
        </w:rPr>
      </w:pP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4786"/>
        <w:gridCol w:w="4395"/>
      </w:tblGrid>
      <w:tr w:rsidR="00CB32E8" w:rsidRPr="00B55A9F" w:rsidTr="00A648D3">
        <w:trPr>
          <w:trHeight w:val="1396"/>
        </w:trPr>
        <w:tc>
          <w:tcPr>
            <w:tcW w:w="4786" w:type="dxa"/>
          </w:tcPr>
          <w:p w:rsidR="00CB32E8" w:rsidRPr="00B55A9F" w:rsidRDefault="00CB32E8" w:rsidP="00A648D3">
            <w:pPr>
              <w:ind w:right="459"/>
              <w:jc w:val="both"/>
              <w:rPr>
                <w:sz w:val="28"/>
                <w:szCs w:val="28"/>
              </w:rPr>
            </w:pPr>
            <w:r w:rsidRPr="00B55A9F">
              <w:rPr>
                <w:bCs/>
                <w:sz w:val="28"/>
                <w:szCs w:val="28"/>
              </w:rPr>
              <w:t xml:space="preserve">О даче согласия администрации </w:t>
            </w:r>
            <w:r>
              <w:rPr>
                <w:rStyle w:val="FontStyle17"/>
                <w:color w:val="000000" w:themeColor="text1"/>
                <w:sz w:val="28"/>
                <w:szCs w:val="28"/>
              </w:rPr>
              <w:t>Центральн</w:t>
            </w:r>
            <w:r w:rsidRPr="00F75D8C">
              <w:rPr>
                <w:rStyle w:val="FontStyle17"/>
                <w:color w:val="000000" w:themeColor="text1"/>
                <w:sz w:val="28"/>
                <w:szCs w:val="28"/>
              </w:rPr>
              <w:t>ог</w:t>
            </w:r>
            <w:r>
              <w:rPr>
                <w:rStyle w:val="FontStyle17"/>
                <w:color w:val="000000" w:themeColor="text1"/>
                <w:sz w:val="28"/>
                <w:szCs w:val="28"/>
              </w:rPr>
              <w:t>о</w:t>
            </w:r>
            <w:r w:rsidRPr="00B55A9F">
              <w:rPr>
                <w:bCs/>
                <w:sz w:val="28"/>
                <w:szCs w:val="28"/>
              </w:rPr>
              <w:t xml:space="preserve"> административного округа города Омска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395" w:type="dxa"/>
          </w:tcPr>
          <w:p w:rsidR="00CB32E8" w:rsidRPr="00B55A9F" w:rsidRDefault="00CB32E8" w:rsidP="00A648D3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32E8" w:rsidRPr="00B55A9F" w:rsidRDefault="00CB32E8" w:rsidP="00CB32E8">
      <w:pPr>
        <w:jc w:val="both"/>
        <w:rPr>
          <w:sz w:val="28"/>
          <w:szCs w:val="28"/>
        </w:rPr>
      </w:pPr>
    </w:p>
    <w:p w:rsidR="00CB32E8" w:rsidRPr="005F41CC" w:rsidRDefault="00CB32E8" w:rsidP="00CB32E8">
      <w:pPr>
        <w:pStyle w:val="ConsPlusNormal"/>
        <w:ind w:firstLine="709"/>
        <w:jc w:val="both"/>
        <w:rPr>
          <w:szCs w:val="28"/>
        </w:rPr>
      </w:pPr>
      <w:r w:rsidRPr="005F41CC">
        <w:rPr>
          <w:szCs w:val="28"/>
        </w:rPr>
        <w:t xml:space="preserve">Рассмотрев </w:t>
      </w:r>
      <w:r w:rsidRPr="005F41CC">
        <w:rPr>
          <w:bCs/>
          <w:szCs w:val="28"/>
        </w:rPr>
        <w:t xml:space="preserve">обращение </w:t>
      </w:r>
      <w:r w:rsidRPr="005F41CC">
        <w:rPr>
          <w:szCs w:val="28"/>
        </w:rPr>
        <w:t>администрации Центрального административного округа города Омска</w:t>
      </w:r>
      <w:r w:rsidRPr="005F41CC">
        <w:rPr>
          <w:bCs/>
          <w:szCs w:val="28"/>
        </w:rPr>
        <w:t xml:space="preserve"> </w:t>
      </w:r>
      <w:r w:rsidRPr="005F41CC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5F41CC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CB32E8" w:rsidRPr="005F41CC" w:rsidRDefault="00CB32E8" w:rsidP="00CB32E8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5F41CC">
        <w:rPr>
          <w:bCs/>
          <w:sz w:val="28"/>
          <w:szCs w:val="28"/>
        </w:rPr>
        <w:t>1. Дать согласие</w:t>
      </w:r>
      <w:r w:rsidRPr="005F41CC">
        <w:rPr>
          <w:sz w:val="28"/>
          <w:szCs w:val="28"/>
        </w:rPr>
        <w:t xml:space="preserve"> администрации Центрального административного округа города Омска</w:t>
      </w:r>
      <w:r w:rsidRPr="005F41CC">
        <w:rPr>
          <w:bCs/>
          <w:sz w:val="28"/>
          <w:szCs w:val="28"/>
        </w:rPr>
        <w:t xml:space="preserve"> </w:t>
      </w:r>
      <w:r w:rsidRPr="005F41CC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администрацией на праве оперативного управления, согласно </w:t>
      </w:r>
      <w:proofErr w:type="gramStart"/>
      <w:r w:rsidRPr="005F41CC">
        <w:rPr>
          <w:sz w:val="28"/>
          <w:szCs w:val="28"/>
        </w:rPr>
        <w:t>приложению</w:t>
      </w:r>
      <w:proofErr w:type="gramEnd"/>
      <w:r w:rsidRPr="005F41CC">
        <w:rPr>
          <w:sz w:val="28"/>
          <w:szCs w:val="28"/>
        </w:rPr>
        <w:t xml:space="preserve"> к настоящему Постановлению. </w:t>
      </w:r>
    </w:p>
    <w:p w:rsidR="00CB32E8" w:rsidRPr="005F41CC" w:rsidRDefault="00CB32E8" w:rsidP="00CB32E8">
      <w:pPr>
        <w:ind w:firstLine="709"/>
        <w:jc w:val="both"/>
        <w:rPr>
          <w:sz w:val="28"/>
          <w:szCs w:val="28"/>
        </w:rPr>
      </w:pPr>
      <w:r w:rsidRPr="005F41CC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CB32E8" w:rsidRPr="00B55A9F" w:rsidRDefault="00CB32E8" w:rsidP="00CB32E8">
      <w:pPr>
        <w:ind w:firstLine="709"/>
        <w:jc w:val="both"/>
        <w:rPr>
          <w:sz w:val="28"/>
          <w:szCs w:val="28"/>
        </w:rPr>
      </w:pPr>
    </w:p>
    <w:p w:rsidR="00CB32E8" w:rsidRPr="00B55A9F" w:rsidRDefault="00CB32E8" w:rsidP="00CB32E8">
      <w:pPr>
        <w:jc w:val="both"/>
        <w:rPr>
          <w:sz w:val="28"/>
          <w:szCs w:val="28"/>
        </w:rPr>
      </w:pPr>
    </w:p>
    <w:p w:rsidR="00CB32E8" w:rsidRPr="00B55A9F" w:rsidRDefault="00CB32E8" w:rsidP="00CB32E8">
      <w:pPr>
        <w:jc w:val="both"/>
        <w:rPr>
          <w:sz w:val="28"/>
          <w:szCs w:val="28"/>
        </w:rPr>
      </w:pPr>
    </w:p>
    <w:p w:rsidR="00CB32E8" w:rsidRPr="00B55A9F" w:rsidRDefault="00CB32E8" w:rsidP="00CB32E8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Председатель Омского</w:t>
      </w:r>
    </w:p>
    <w:p w:rsidR="00CB32E8" w:rsidRPr="00B55A9F" w:rsidRDefault="00CB32E8" w:rsidP="00CB32E8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B55A9F">
        <w:rPr>
          <w:sz w:val="28"/>
          <w:szCs w:val="28"/>
        </w:rPr>
        <w:t>Корбут</w:t>
      </w:r>
      <w:proofErr w:type="spellEnd"/>
    </w:p>
    <w:p w:rsidR="00CB32E8" w:rsidRPr="00B55A9F" w:rsidRDefault="00CB32E8" w:rsidP="00CB32E8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 xml:space="preserve"> </w:t>
      </w:r>
    </w:p>
    <w:p w:rsidR="00CB32E8" w:rsidRDefault="00CB32E8" w:rsidP="00CB32E8">
      <w:pPr>
        <w:jc w:val="both"/>
      </w:pPr>
    </w:p>
    <w:p w:rsidR="00CB32E8" w:rsidRDefault="00CB32E8" w:rsidP="00CB32E8">
      <w:pPr>
        <w:jc w:val="both"/>
      </w:pPr>
    </w:p>
    <w:p w:rsidR="00CB32E8" w:rsidRDefault="00CB32E8" w:rsidP="00CB32E8">
      <w:pPr>
        <w:jc w:val="both"/>
      </w:pPr>
    </w:p>
    <w:p w:rsidR="00CB32E8" w:rsidRDefault="00CB32E8" w:rsidP="00CB32E8">
      <w:pPr>
        <w:jc w:val="both"/>
      </w:pPr>
    </w:p>
    <w:p w:rsidR="00CB32E8" w:rsidRDefault="00CB32E8" w:rsidP="00CB32E8">
      <w:pPr>
        <w:jc w:val="both"/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8C6C7D" w:rsidRPr="008C6C7D" w:rsidRDefault="008C6C7D" w:rsidP="008C6C7D">
      <w:pPr>
        <w:ind w:left="7201" w:firstLine="720"/>
        <w:jc w:val="both"/>
        <w:rPr>
          <w:sz w:val="28"/>
          <w:szCs w:val="28"/>
        </w:rPr>
      </w:pPr>
    </w:p>
    <w:p w:rsidR="00B84DFF" w:rsidRDefault="00B84DFF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Pr="00DB7FF4" w:rsidRDefault="00CB32E8" w:rsidP="00CB32E8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CB32E8" w:rsidRPr="00DB7FF4" w:rsidRDefault="00CB32E8" w:rsidP="00CB32E8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CB32E8" w:rsidRPr="00DB7FF4" w:rsidRDefault="00CB32E8" w:rsidP="00CB32E8">
      <w:pPr>
        <w:tabs>
          <w:tab w:val="center" w:pos="7628"/>
        </w:tabs>
        <w:ind w:left="5760"/>
        <w:jc w:val="right"/>
        <w:rPr>
          <w:sz w:val="28"/>
          <w:szCs w:val="28"/>
        </w:rPr>
      </w:pPr>
      <w:r w:rsidRPr="00DB7FF4">
        <w:rPr>
          <w:sz w:val="28"/>
          <w:szCs w:val="28"/>
        </w:rPr>
        <w:t>от ________________ № ____</w:t>
      </w:r>
    </w:p>
    <w:p w:rsidR="00CB32E8" w:rsidRPr="005F41CC" w:rsidRDefault="00CB32E8" w:rsidP="00CB32E8">
      <w:pPr>
        <w:tabs>
          <w:tab w:val="left" w:pos="142"/>
        </w:tabs>
        <w:ind w:left="5760"/>
        <w:jc w:val="right"/>
        <w:rPr>
          <w:sz w:val="32"/>
          <w:szCs w:val="28"/>
        </w:rPr>
      </w:pPr>
    </w:p>
    <w:p w:rsidR="00CB32E8" w:rsidRPr="00DB7FF4" w:rsidRDefault="00CB32E8" w:rsidP="00CB32E8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CB32E8" w:rsidRPr="00DB7FF4" w:rsidRDefault="00CB32E8" w:rsidP="00CB32E8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CB32E8" w:rsidRPr="00DB7FF4" w:rsidRDefault="00CB32E8" w:rsidP="00CB32E8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CB32E8" w:rsidRPr="00DB7FF4" w:rsidRDefault="00CB32E8" w:rsidP="00CB32E8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администрацией </w:t>
      </w:r>
      <w:r>
        <w:rPr>
          <w:rStyle w:val="FontStyle17"/>
          <w:color w:val="000000" w:themeColor="text1"/>
          <w:sz w:val="28"/>
          <w:szCs w:val="28"/>
        </w:rPr>
        <w:t>Центральн</w:t>
      </w:r>
      <w:r w:rsidRPr="00F75D8C">
        <w:rPr>
          <w:rStyle w:val="FontStyle17"/>
          <w:color w:val="000000" w:themeColor="text1"/>
          <w:sz w:val="28"/>
          <w:szCs w:val="28"/>
        </w:rPr>
        <w:t>ог</w:t>
      </w:r>
      <w:r>
        <w:rPr>
          <w:rStyle w:val="FontStyle17"/>
          <w:color w:val="000000" w:themeColor="text1"/>
          <w:sz w:val="28"/>
          <w:szCs w:val="28"/>
        </w:rPr>
        <w:t>о</w:t>
      </w:r>
      <w:r>
        <w:rPr>
          <w:sz w:val="28"/>
          <w:szCs w:val="28"/>
        </w:rPr>
        <w:t xml:space="preserve"> административного округа города Омска</w:t>
      </w:r>
      <w:r w:rsidRPr="00DB7FF4">
        <w:rPr>
          <w:sz w:val="28"/>
          <w:szCs w:val="28"/>
        </w:rPr>
        <w:t xml:space="preserve">, </w:t>
      </w:r>
    </w:p>
    <w:p w:rsidR="00CB32E8" w:rsidRDefault="00CB32E8" w:rsidP="00CB32E8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передаваемого в безвозмездное пользование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1984"/>
        <w:gridCol w:w="1276"/>
        <w:gridCol w:w="1984"/>
        <w:gridCol w:w="1418"/>
      </w:tblGrid>
      <w:tr w:rsidR="00CB32E8" w:rsidRPr="00DB7FF4" w:rsidTr="00A648D3">
        <w:trPr>
          <w:trHeight w:val="148"/>
          <w:tblHeader/>
        </w:trPr>
        <w:tc>
          <w:tcPr>
            <w:tcW w:w="426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Срок, на который передается имущество</w:t>
            </w:r>
          </w:p>
        </w:tc>
      </w:tr>
      <w:tr w:rsidR="00CB32E8" w:rsidRPr="00DB7FF4" w:rsidTr="00A648D3">
        <w:trPr>
          <w:trHeight w:val="148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Pr="00DB7FF4" w:rsidRDefault="00CB32E8" w:rsidP="00A64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улица 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Герцена, дом 25</w:t>
            </w:r>
          </w:p>
        </w:tc>
        <w:tc>
          <w:tcPr>
            <w:tcW w:w="1276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 на поэтажном плане 2 этажа</w:t>
            </w:r>
          </w:p>
        </w:tc>
        <w:tc>
          <w:tcPr>
            <w:tcW w:w="1418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B7FF4">
              <w:rPr>
                <w:sz w:val="24"/>
                <w:szCs w:val="24"/>
              </w:rPr>
              <w:t>о 31 декабря 20</w:t>
            </w:r>
            <w:r>
              <w:rPr>
                <w:sz w:val="24"/>
                <w:szCs w:val="24"/>
              </w:rPr>
              <w:t>25</w:t>
            </w:r>
            <w:r w:rsidRPr="00DB7FF4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48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Pr="00DB7FF4" w:rsidRDefault="00CB32E8" w:rsidP="00A64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развития территориального общественного самоуправления Центрального административного округа </w:t>
            </w:r>
            <w:proofErr w:type="spellStart"/>
            <w:r>
              <w:rPr>
                <w:sz w:val="24"/>
                <w:szCs w:val="24"/>
              </w:rPr>
              <w:t>г.Омска</w:t>
            </w:r>
            <w:proofErr w:type="spellEnd"/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улица </w:t>
            </w:r>
          </w:p>
          <w:p w:rsidR="00CB32E8" w:rsidRDefault="00CB32E8" w:rsidP="00A648D3">
            <w:pPr>
              <w:jc w:val="center"/>
            </w:pPr>
            <w:r>
              <w:rPr>
                <w:sz w:val="24"/>
                <w:szCs w:val="24"/>
              </w:rPr>
              <w:t>Герцена, дом 25</w:t>
            </w:r>
          </w:p>
        </w:tc>
        <w:tc>
          <w:tcPr>
            <w:tcW w:w="1276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 на поэтажном плане 3 этажа</w:t>
            </w:r>
          </w:p>
        </w:tc>
        <w:tc>
          <w:tcPr>
            <w:tcW w:w="1418" w:type="dxa"/>
          </w:tcPr>
          <w:p w:rsidR="00CB32E8" w:rsidRDefault="00CB32E8" w:rsidP="00A648D3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48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Pr="00DB7FF4" w:rsidRDefault="00CB32E8" w:rsidP="00A64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Центрального округа г. Омска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улица </w:t>
            </w:r>
          </w:p>
          <w:p w:rsidR="00CB32E8" w:rsidRDefault="00CB32E8" w:rsidP="00A648D3">
            <w:pPr>
              <w:jc w:val="center"/>
            </w:pPr>
            <w:r>
              <w:rPr>
                <w:sz w:val="24"/>
                <w:szCs w:val="24"/>
              </w:rPr>
              <w:t>Герцена, дом 25</w:t>
            </w:r>
          </w:p>
        </w:tc>
        <w:tc>
          <w:tcPr>
            <w:tcW w:w="1276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№ 15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поэтажном плане 1 этажа,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на поэтажном плане 2 этажа</w:t>
            </w:r>
          </w:p>
        </w:tc>
        <w:tc>
          <w:tcPr>
            <w:tcW w:w="1418" w:type="dxa"/>
          </w:tcPr>
          <w:p w:rsidR="00CB32E8" w:rsidRDefault="00CB32E8" w:rsidP="00A648D3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48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Pr="00DB7FF4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общественная организация ветеранов Центрального административного округа г. Омска «Омского областного союза ветеранов»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улица </w:t>
            </w:r>
          </w:p>
          <w:p w:rsidR="00CB32E8" w:rsidRDefault="00CB32E8" w:rsidP="00A648D3">
            <w:pPr>
              <w:jc w:val="center"/>
            </w:pPr>
            <w:r>
              <w:rPr>
                <w:sz w:val="24"/>
                <w:szCs w:val="24"/>
              </w:rPr>
              <w:t>Герцена, дом 25</w:t>
            </w:r>
          </w:p>
        </w:tc>
        <w:tc>
          <w:tcPr>
            <w:tcW w:w="1276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18 – 20 на поэтажном плане 1 этажа</w:t>
            </w:r>
          </w:p>
        </w:tc>
        <w:tc>
          <w:tcPr>
            <w:tcW w:w="1418" w:type="dxa"/>
          </w:tcPr>
          <w:p w:rsidR="00CB32E8" w:rsidRDefault="00CB32E8" w:rsidP="00A648D3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433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Pr="00DB7FF4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городская общественная организация «Совет ветеранов и пенсионеров»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 31, № 33, 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 на поэтажном плане 2 этажа</w:t>
            </w:r>
          </w:p>
        </w:tc>
        <w:tc>
          <w:tcPr>
            <w:tcW w:w="1418" w:type="dxa"/>
          </w:tcPr>
          <w:p w:rsidR="00CB32E8" w:rsidRDefault="00CB32E8" w:rsidP="00A648D3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88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Омское региональное отделение Всероссийской политической партии «ЕДИНАЯ РОССИЯ»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 28 на поэтажном плане 2 этажа</w:t>
            </w: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59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 города Омска «Центр социальной поддержки населения»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 21 на поэтажном плане 1 этажа</w:t>
            </w: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города Омска 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 15 на поэтажном плане 2 этажа</w:t>
            </w:r>
          </w:p>
        </w:tc>
        <w:tc>
          <w:tcPr>
            <w:tcW w:w="1418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города Омска 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 49 на поэтажном плане 2 этажа</w:t>
            </w:r>
          </w:p>
        </w:tc>
        <w:tc>
          <w:tcPr>
            <w:tcW w:w="1418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Омской области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на поэтажном плане 3 этажа</w:t>
            </w: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Омской области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31 – 33 на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поэтажном плане 3 этажа</w:t>
            </w: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Омской области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26 – 27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поэтажном плане 2 этажа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Омской области</w:t>
            </w:r>
          </w:p>
        </w:tc>
        <w:tc>
          <w:tcPr>
            <w:tcW w:w="1984" w:type="dxa"/>
          </w:tcPr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улица 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35 – 37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поэтажном плане 2 этажа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 города Омска «Муниципальный архив города Омска»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улица 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на поэтажном плане 5 этажа: </w:t>
            </w:r>
            <w:r w:rsidRPr="005F41CC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–</w:t>
            </w:r>
            <w:r w:rsidRPr="005F41C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 – 9,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13 – 15,  </w:t>
            </w:r>
          </w:p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17 – 22,            № 30 – 34 </w:t>
            </w: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CB32E8" w:rsidRPr="00DB7FF4" w:rsidTr="00A648D3">
        <w:trPr>
          <w:trHeight w:val="1697"/>
        </w:trPr>
        <w:tc>
          <w:tcPr>
            <w:tcW w:w="426" w:type="dxa"/>
          </w:tcPr>
          <w:p w:rsidR="00CB32E8" w:rsidRPr="00DB7FF4" w:rsidRDefault="00CB32E8" w:rsidP="00CB32E8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2E8" w:rsidRDefault="00CB32E8" w:rsidP="00A64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 Омска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улица </w:t>
            </w:r>
          </w:p>
          <w:p w:rsidR="00CB32E8" w:rsidRPr="00DB7FF4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Герцена, дом 25</w:t>
            </w:r>
          </w:p>
        </w:tc>
        <w:tc>
          <w:tcPr>
            <w:tcW w:w="1276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984" w:type="dxa"/>
          </w:tcPr>
          <w:p w:rsidR="00CB32E8" w:rsidRDefault="00CB32E8" w:rsidP="00A6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 14 на поэтажном плане 1 этажа</w:t>
            </w:r>
          </w:p>
        </w:tc>
        <w:tc>
          <w:tcPr>
            <w:tcW w:w="1418" w:type="dxa"/>
          </w:tcPr>
          <w:p w:rsidR="00CB32E8" w:rsidRPr="001A7108" w:rsidRDefault="00CB32E8" w:rsidP="00A648D3">
            <w:pPr>
              <w:jc w:val="center"/>
              <w:rPr>
                <w:sz w:val="24"/>
                <w:szCs w:val="24"/>
              </w:rPr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</w:tbl>
    <w:p w:rsidR="00CB32E8" w:rsidRDefault="00CB32E8" w:rsidP="00CB32E8"/>
    <w:p w:rsidR="006D7B1B" w:rsidRPr="00EC08BB" w:rsidRDefault="006D7B1B" w:rsidP="00CB32E8">
      <w:pPr>
        <w:ind w:left="5812"/>
        <w:rPr>
          <w:sz w:val="28"/>
          <w:szCs w:val="28"/>
        </w:rPr>
      </w:pPr>
      <w:bookmarkStart w:id="0" w:name="_GoBack"/>
      <w:bookmarkEnd w:id="0"/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C4B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3DBC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B51D5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28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5C9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716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3810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311D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3FF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387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7BB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ADB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4122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006F"/>
    <w:rsid w:val="005D5465"/>
    <w:rsid w:val="005E1EDB"/>
    <w:rsid w:val="005E67E8"/>
    <w:rsid w:val="005E6AFC"/>
    <w:rsid w:val="005F1A13"/>
    <w:rsid w:val="005F1E81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25D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46EE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17F6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27C46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43A1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B73E4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48E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4E8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C7D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27572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6707E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5ECF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0DB5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77384"/>
    <w:rsid w:val="00B808CB"/>
    <w:rsid w:val="00B84DFF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0B7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E582A"/>
    <w:rsid w:val="00BF0190"/>
    <w:rsid w:val="00BF08A7"/>
    <w:rsid w:val="00BF2776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32E8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19D6"/>
    <w:rsid w:val="00D23555"/>
    <w:rsid w:val="00D24812"/>
    <w:rsid w:val="00D27315"/>
    <w:rsid w:val="00D3298A"/>
    <w:rsid w:val="00D351A5"/>
    <w:rsid w:val="00D35B32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4123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3C40"/>
    <w:rsid w:val="00E9465B"/>
    <w:rsid w:val="00E954A8"/>
    <w:rsid w:val="00E97A97"/>
    <w:rsid w:val="00EA06B1"/>
    <w:rsid w:val="00EA27D9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2D68"/>
    <w:rsid w:val="00F432BB"/>
    <w:rsid w:val="00F4719F"/>
    <w:rsid w:val="00F477A0"/>
    <w:rsid w:val="00F47D66"/>
    <w:rsid w:val="00F52745"/>
    <w:rsid w:val="00F532FB"/>
    <w:rsid w:val="00F57526"/>
    <w:rsid w:val="00F57576"/>
    <w:rsid w:val="00F6103B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1CA7"/>
    <w:rsid w:val="00F84E36"/>
    <w:rsid w:val="00F9056A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B7E94"/>
    <w:rsid w:val="00FC00E3"/>
    <w:rsid w:val="00FC18C5"/>
    <w:rsid w:val="00FC2DE3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15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14</cp:revision>
  <cp:lastPrinted>2023-10-11T06:22:00Z</cp:lastPrinted>
  <dcterms:created xsi:type="dcterms:W3CDTF">2023-10-11T06:16:00Z</dcterms:created>
  <dcterms:modified xsi:type="dcterms:W3CDTF">2024-10-16T09:05:00Z</dcterms:modified>
</cp:coreProperties>
</file>