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9E" w:rsidRPr="00967AB0" w:rsidRDefault="00375E9E" w:rsidP="00375E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67AB0">
        <w:rPr>
          <w:b/>
          <w:sz w:val="28"/>
          <w:szCs w:val="28"/>
        </w:rPr>
        <w:t>ОМСКИЙ ГОРОДСКОЙ СОВЕТ</w:t>
      </w:r>
    </w:p>
    <w:p w:rsidR="00375E9E" w:rsidRPr="00967AB0" w:rsidRDefault="00375E9E" w:rsidP="00375E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75E9E" w:rsidRPr="00967AB0" w:rsidRDefault="00375E9E" w:rsidP="00375E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67AB0">
        <w:rPr>
          <w:b/>
          <w:sz w:val="28"/>
          <w:szCs w:val="28"/>
        </w:rPr>
        <w:t>РЕШЕНИЕ</w:t>
      </w:r>
    </w:p>
    <w:p w:rsidR="00375E9E" w:rsidRPr="00375E9E" w:rsidRDefault="00375E9E" w:rsidP="00375E9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75E9E" w:rsidRPr="00967AB0" w:rsidRDefault="00375E9E" w:rsidP="00375E9E">
      <w:pPr>
        <w:tabs>
          <w:tab w:val="left" w:pos="5760"/>
        </w:tabs>
        <w:overflowPunct w:val="0"/>
        <w:autoSpaceDE w:val="0"/>
        <w:autoSpaceDN w:val="0"/>
        <w:adjustRightInd w:val="0"/>
        <w:ind w:left="2832" w:hanging="2832"/>
        <w:jc w:val="both"/>
        <w:textAlignment w:val="baseline"/>
        <w:rPr>
          <w:sz w:val="28"/>
          <w:szCs w:val="28"/>
          <w:u w:val="single"/>
        </w:rPr>
      </w:pPr>
      <w:r w:rsidRPr="00375E9E">
        <w:rPr>
          <w:sz w:val="28"/>
          <w:szCs w:val="28"/>
        </w:rPr>
        <w:t xml:space="preserve">от </w:t>
      </w:r>
      <w:r w:rsidR="00967AB0" w:rsidRPr="00967AB0">
        <w:rPr>
          <w:sz w:val="28"/>
          <w:szCs w:val="28"/>
          <w:u w:val="single"/>
        </w:rPr>
        <w:t xml:space="preserve">25 сентября 2024 года </w:t>
      </w:r>
      <w:r w:rsidR="00967AB0">
        <w:rPr>
          <w:sz w:val="28"/>
          <w:szCs w:val="28"/>
        </w:rPr>
        <w:t xml:space="preserve">                                                                        </w:t>
      </w:r>
      <w:r w:rsidRPr="00375E9E">
        <w:rPr>
          <w:sz w:val="28"/>
          <w:szCs w:val="28"/>
        </w:rPr>
        <w:t xml:space="preserve"> № </w:t>
      </w:r>
      <w:r w:rsidR="00967AB0" w:rsidRPr="00967AB0">
        <w:rPr>
          <w:sz w:val="28"/>
          <w:szCs w:val="28"/>
          <w:u w:val="single"/>
        </w:rPr>
        <w:t>190</w:t>
      </w:r>
    </w:p>
    <w:p w:rsidR="00375E9E" w:rsidRDefault="00967AB0" w:rsidP="00967AB0">
      <w:pPr>
        <w:tabs>
          <w:tab w:val="left" w:pos="5760"/>
        </w:tabs>
        <w:overflowPunct w:val="0"/>
        <w:autoSpaceDE w:val="0"/>
        <w:autoSpaceDN w:val="0"/>
        <w:adjustRightInd w:val="0"/>
        <w:ind w:left="2832" w:hanging="2832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967AB0" w:rsidRPr="00967AB0" w:rsidRDefault="00967AB0" w:rsidP="00967AB0">
      <w:pPr>
        <w:tabs>
          <w:tab w:val="left" w:pos="5760"/>
        </w:tabs>
        <w:overflowPunct w:val="0"/>
        <w:autoSpaceDE w:val="0"/>
        <w:autoSpaceDN w:val="0"/>
        <w:adjustRightInd w:val="0"/>
        <w:ind w:left="2832" w:hanging="2832"/>
        <w:jc w:val="center"/>
        <w:textAlignment w:val="baseline"/>
        <w:rPr>
          <w:sz w:val="24"/>
          <w:szCs w:val="24"/>
        </w:rPr>
      </w:pPr>
    </w:p>
    <w:tbl>
      <w:tblPr>
        <w:tblW w:w="4077" w:type="dxa"/>
        <w:tblLayout w:type="fixed"/>
        <w:tblLook w:val="0000"/>
      </w:tblPr>
      <w:tblGrid>
        <w:gridCol w:w="4077"/>
      </w:tblGrid>
      <w:tr w:rsidR="00375E9E" w:rsidRPr="00375E9E" w:rsidTr="00375E9E">
        <w:tc>
          <w:tcPr>
            <w:tcW w:w="4077" w:type="dxa"/>
          </w:tcPr>
          <w:p w:rsidR="00375E9E" w:rsidRPr="00375E9E" w:rsidRDefault="00375E9E" w:rsidP="00375E9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375E9E">
              <w:rPr>
                <w:bCs/>
                <w:sz w:val="28"/>
                <w:szCs w:val="28"/>
              </w:rPr>
              <w:t>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</w:t>
            </w:r>
          </w:p>
          <w:p w:rsidR="00375E9E" w:rsidRPr="00375E9E" w:rsidRDefault="00375E9E" w:rsidP="00375E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8"/>
              </w:rPr>
            </w:pPr>
          </w:p>
        </w:tc>
      </w:tr>
    </w:tbl>
    <w:p w:rsidR="00375E9E" w:rsidRDefault="00375E9E" w:rsidP="00375E9E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</w:p>
    <w:p w:rsidR="00375E9E" w:rsidRPr="00375E9E" w:rsidRDefault="00375E9E" w:rsidP="00375E9E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 w:rsidRPr="00375E9E">
        <w:rPr>
          <w:sz w:val="28"/>
          <w:szCs w:val="28"/>
        </w:rPr>
        <w:t>Статья 1.</w:t>
      </w:r>
    </w:p>
    <w:p w:rsidR="00375E9E" w:rsidRPr="00375E9E" w:rsidRDefault="00375E9E" w:rsidP="00375E9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75E9E" w:rsidRPr="00375E9E" w:rsidRDefault="00375E9E" w:rsidP="00375E9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75E9E">
        <w:rPr>
          <w:sz w:val="28"/>
          <w:szCs w:val="28"/>
        </w:rPr>
        <w:t xml:space="preserve">Статью 6.2 Решения Омского городского Совета от 30.05.2007 № 16 «О распределении вопросов, рассматриваемых комитетами Омского городского Совета» дополнить пунктом 7.1 следующего содержания: </w:t>
      </w:r>
    </w:p>
    <w:p w:rsidR="00375E9E" w:rsidRPr="00375E9E" w:rsidRDefault="00375E9E" w:rsidP="00375E9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75E9E">
        <w:rPr>
          <w:sz w:val="28"/>
          <w:szCs w:val="28"/>
        </w:rPr>
        <w:t xml:space="preserve">«7.1) установление </w:t>
      </w:r>
      <w:proofErr w:type="gramStart"/>
      <w:r w:rsidRPr="00375E9E">
        <w:rPr>
          <w:sz w:val="28"/>
          <w:szCs w:val="28"/>
        </w:rPr>
        <w:t>порядка участия представителей интересов муниципального образования</w:t>
      </w:r>
      <w:proofErr w:type="gramEnd"/>
      <w:r w:rsidRPr="00375E9E">
        <w:rPr>
          <w:sz w:val="28"/>
          <w:szCs w:val="28"/>
        </w:rPr>
        <w:t xml:space="preserve"> город Омск в органах управления и контроля акционерных обществ и обществ с ограниченной ответственность</w:t>
      </w:r>
      <w:r w:rsidR="0042148C">
        <w:rPr>
          <w:sz w:val="28"/>
          <w:szCs w:val="28"/>
        </w:rPr>
        <w:t>ю</w:t>
      </w:r>
      <w:r w:rsidRPr="00375E9E">
        <w:rPr>
          <w:sz w:val="28"/>
          <w:szCs w:val="28"/>
        </w:rPr>
        <w:t>; рассмотрение вопросов участия и результатов деятельности представителя интересов муниципального образования город Омск от Омского городского Совета в указанных хозяйственных обществах;».</w:t>
      </w:r>
    </w:p>
    <w:p w:rsidR="00375E9E" w:rsidRPr="00375E9E" w:rsidRDefault="00375E9E" w:rsidP="00375E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75E9E" w:rsidRPr="00375E9E" w:rsidRDefault="00375E9E" w:rsidP="00375E9E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375E9E">
        <w:rPr>
          <w:sz w:val="28"/>
          <w:szCs w:val="28"/>
        </w:rPr>
        <w:t>Статья 2.</w:t>
      </w:r>
      <w:bookmarkStart w:id="0" w:name="_GoBack"/>
      <w:bookmarkEnd w:id="0"/>
    </w:p>
    <w:p w:rsidR="00375E9E" w:rsidRPr="00375E9E" w:rsidRDefault="00375E9E" w:rsidP="00375E9E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</w:p>
    <w:p w:rsidR="00375E9E" w:rsidRPr="00375E9E" w:rsidRDefault="00375E9E" w:rsidP="00375E9E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375E9E">
        <w:rPr>
          <w:sz w:val="28"/>
          <w:szCs w:val="28"/>
        </w:rPr>
        <w:t>1. Настоящее Решение подлежит официальному опубликованию.</w:t>
      </w:r>
    </w:p>
    <w:p w:rsidR="00375E9E" w:rsidRPr="00375E9E" w:rsidRDefault="00375E9E" w:rsidP="00375E9E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75E9E">
        <w:rPr>
          <w:color w:val="000000"/>
          <w:sz w:val="28"/>
          <w:szCs w:val="28"/>
        </w:rPr>
        <w:t xml:space="preserve">2. </w:t>
      </w:r>
      <w:proofErr w:type="gramStart"/>
      <w:r w:rsidRPr="00375E9E">
        <w:rPr>
          <w:color w:val="000000"/>
          <w:sz w:val="28"/>
          <w:szCs w:val="28"/>
        </w:rPr>
        <w:t>Контроль за</w:t>
      </w:r>
      <w:proofErr w:type="gramEnd"/>
      <w:r w:rsidRPr="00375E9E">
        <w:rPr>
          <w:color w:val="000000"/>
          <w:sz w:val="28"/>
          <w:szCs w:val="28"/>
        </w:rPr>
        <w:t xml:space="preserve"> исполнением настоящего Решения возложить на комитет Омского городского Совета по регламенту </w:t>
      </w:r>
      <w:r w:rsidRPr="00375E9E">
        <w:rPr>
          <w:sz w:val="28"/>
          <w:szCs w:val="28"/>
        </w:rPr>
        <w:t>и вопросам организации работы Омского городского Совета</w:t>
      </w:r>
      <w:r w:rsidRPr="00375E9E">
        <w:rPr>
          <w:color w:val="000000"/>
          <w:sz w:val="28"/>
          <w:szCs w:val="28"/>
        </w:rPr>
        <w:t>.</w:t>
      </w:r>
    </w:p>
    <w:p w:rsidR="00375E9E" w:rsidRPr="00375E9E" w:rsidRDefault="00375E9E" w:rsidP="00375E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75E9E" w:rsidRPr="00375E9E" w:rsidRDefault="00375E9E" w:rsidP="00375E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75E9E" w:rsidRPr="00375E9E" w:rsidRDefault="00375E9E" w:rsidP="00375E9E">
      <w:pPr>
        <w:autoSpaceDE w:val="0"/>
        <w:autoSpaceDN w:val="0"/>
        <w:adjustRightInd w:val="0"/>
        <w:rPr>
          <w:sz w:val="28"/>
          <w:szCs w:val="28"/>
        </w:rPr>
      </w:pPr>
    </w:p>
    <w:p w:rsidR="006C503B" w:rsidRDefault="00375E9E" w:rsidP="00375E9E">
      <w:pPr>
        <w:autoSpaceDE w:val="0"/>
        <w:autoSpaceDN w:val="0"/>
        <w:adjustRightInd w:val="0"/>
        <w:rPr>
          <w:sz w:val="28"/>
          <w:szCs w:val="28"/>
        </w:rPr>
      </w:pPr>
      <w:r w:rsidRPr="00375E9E">
        <w:rPr>
          <w:sz w:val="28"/>
          <w:szCs w:val="28"/>
        </w:rPr>
        <w:t>Мэр города Омска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5E9E">
        <w:rPr>
          <w:sz w:val="28"/>
          <w:szCs w:val="28"/>
        </w:rPr>
        <w:tab/>
      </w:r>
      <w:r w:rsidRPr="00375E9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375E9E">
        <w:rPr>
          <w:sz w:val="28"/>
          <w:szCs w:val="28"/>
        </w:rPr>
        <w:t>С.Н. Шелест</w:t>
      </w:r>
    </w:p>
    <w:p w:rsidR="00375E9E" w:rsidRDefault="00375E9E" w:rsidP="00375E9E">
      <w:pPr>
        <w:autoSpaceDE w:val="0"/>
        <w:autoSpaceDN w:val="0"/>
        <w:adjustRightInd w:val="0"/>
        <w:rPr>
          <w:sz w:val="28"/>
          <w:szCs w:val="28"/>
        </w:rPr>
      </w:pPr>
    </w:p>
    <w:sectPr w:rsidR="00375E9E" w:rsidSect="00967AB0">
      <w:pgSz w:w="11906" w:h="16838"/>
      <w:pgMar w:top="851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7F" w:rsidRDefault="000E2A7F" w:rsidP="00D80DCD">
      <w:r>
        <w:separator/>
      </w:r>
    </w:p>
  </w:endnote>
  <w:endnote w:type="continuationSeparator" w:id="0">
    <w:p w:rsidR="000E2A7F" w:rsidRDefault="000E2A7F" w:rsidP="00D8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7F" w:rsidRDefault="000E2A7F" w:rsidP="00D80DCD">
      <w:r>
        <w:separator/>
      </w:r>
    </w:p>
  </w:footnote>
  <w:footnote w:type="continuationSeparator" w:id="0">
    <w:p w:rsidR="000E2A7F" w:rsidRDefault="000E2A7F" w:rsidP="00D80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3C5"/>
    <w:rsid w:val="000008F7"/>
    <w:rsid w:val="0000268B"/>
    <w:rsid w:val="00007E55"/>
    <w:rsid w:val="00007FCF"/>
    <w:rsid w:val="000140A4"/>
    <w:rsid w:val="00015F81"/>
    <w:rsid w:val="00020B0D"/>
    <w:rsid w:val="00021B53"/>
    <w:rsid w:val="0002293A"/>
    <w:rsid w:val="00027020"/>
    <w:rsid w:val="00030532"/>
    <w:rsid w:val="00030594"/>
    <w:rsid w:val="00030E79"/>
    <w:rsid w:val="000346EA"/>
    <w:rsid w:val="0003744B"/>
    <w:rsid w:val="0003791E"/>
    <w:rsid w:val="00041BEE"/>
    <w:rsid w:val="000428D9"/>
    <w:rsid w:val="00043B0E"/>
    <w:rsid w:val="0004580D"/>
    <w:rsid w:val="00047469"/>
    <w:rsid w:val="000513C5"/>
    <w:rsid w:val="00052F35"/>
    <w:rsid w:val="00054C62"/>
    <w:rsid w:val="00054F80"/>
    <w:rsid w:val="00057399"/>
    <w:rsid w:val="00061083"/>
    <w:rsid w:val="0006150B"/>
    <w:rsid w:val="0006219E"/>
    <w:rsid w:val="0006282D"/>
    <w:rsid w:val="00062E28"/>
    <w:rsid w:val="0006599A"/>
    <w:rsid w:val="00065E0C"/>
    <w:rsid w:val="0006640A"/>
    <w:rsid w:val="000675DA"/>
    <w:rsid w:val="00067B72"/>
    <w:rsid w:val="00070641"/>
    <w:rsid w:val="000765D3"/>
    <w:rsid w:val="00076743"/>
    <w:rsid w:val="00076E81"/>
    <w:rsid w:val="0008044B"/>
    <w:rsid w:val="00080703"/>
    <w:rsid w:val="0008494F"/>
    <w:rsid w:val="000849CC"/>
    <w:rsid w:val="000854B4"/>
    <w:rsid w:val="0009035B"/>
    <w:rsid w:val="00093BC6"/>
    <w:rsid w:val="00093D1C"/>
    <w:rsid w:val="00095D48"/>
    <w:rsid w:val="0009681F"/>
    <w:rsid w:val="00096B3B"/>
    <w:rsid w:val="00096C6C"/>
    <w:rsid w:val="000A074B"/>
    <w:rsid w:val="000A0F59"/>
    <w:rsid w:val="000A3BB7"/>
    <w:rsid w:val="000A5084"/>
    <w:rsid w:val="000B0357"/>
    <w:rsid w:val="000B1006"/>
    <w:rsid w:val="000B2B3B"/>
    <w:rsid w:val="000B3843"/>
    <w:rsid w:val="000B4743"/>
    <w:rsid w:val="000B5E4C"/>
    <w:rsid w:val="000B729B"/>
    <w:rsid w:val="000C15AB"/>
    <w:rsid w:val="000C2AE5"/>
    <w:rsid w:val="000C2B02"/>
    <w:rsid w:val="000C3A70"/>
    <w:rsid w:val="000C488B"/>
    <w:rsid w:val="000D02B4"/>
    <w:rsid w:val="000D4B2F"/>
    <w:rsid w:val="000D7F86"/>
    <w:rsid w:val="000E07E2"/>
    <w:rsid w:val="000E252F"/>
    <w:rsid w:val="000E2A7F"/>
    <w:rsid w:val="000E2C80"/>
    <w:rsid w:val="000E6A87"/>
    <w:rsid w:val="000E7334"/>
    <w:rsid w:val="000E76D9"/>
    <w:rsid w:val="000E77CD"/>
    <w:rsid w:val="000F0591"/>
    <w:rsid w:val="000F148C"/>
    <w:rsid w:val="000F2AC9"/>
    <w:rsid w:val="000F44C2"/>
    <w:rsid w:val="00100858"/>
    <w:rsid w:val="00101A55"/>
    <w:rsid w:val="00101DB4"/>
    <w:rsid w:val="001037FF"/>
    <w:rsid w:val="001042B8"/>
    <w:rsid w:val="00104503"/>
    <w:rsid w:val="00104A54"/>
    <w:rsid w:val="00105B5C"/>
    <w:rsid w:val="00105F73"/>
    <w:rsid w:val="001109F6"/>
    <w:rsid w:val="00110F89"/>
    <w:rsid w:val="00111885"/>
    <w:rsid w:val="001123E0"/>
    <w:rsid w:val="001124CC"/>
    <w:rsid w:val="001129AF"/>
    <w:rsid w:val="00112C22"/>
    <w:rsid w:val="00113531"/>
    <w:rsid w:val="001171B8"/>
    <w:rsid w:val="00117400"/>
    <w:rsid w:val="00121297"/>
    <w:rsid w:val="00122F11"/>
    <w:rsid w:val="00126582"/>
    <w:rsid w:val="00127C6C"/>
    <w:rsid w:val="00130104"/>
    <w:rsid w:val="0013326D"/>
    <w:rsid w:val="001333F3"/>
    <w:rsid w:val="00134CC1"/>
    <w:rsid w:val="001410BF"/>
    <w:rsid w:val="00146D1A"/>
    <w:rsid w:val="001526D2"/>
    <w:rsid w:val="00152B09"/>
    <w:rsid w:val="00152FB8"/>
    <w:rsid w:val="00153CDD"/>
    <w:rsid w:val="001556DE"/>
    <w:rsid w:val="00155893"/>
    <w:rsid w:val="00161789"/>
    <w:rsid w:val="00163AA8"/>
    <w:rsid w:val="00163FB4"/>
    <w:rsid w:val="00164E9B"/>
    <w:rsid w:val="0016532A"/>
    <w:rsid w:val="001671F4"/>
    <w:rsid w:val="001673BA"/>
    <w:rsid w:val="00170BC6"/>
    <w:rsid w:val="00170CB2"/>
    <w:rsid w:val="001710BC"/>
    <w:rsid w:val="00171C8C"/>
    <w:rsid w:val="00174339"/>
    <w:rsid w:val="001866FE"/>
    <w:rsid w:val="00190C23"/>
    <w:rsid w:val="00193A59"/>
    <w:rsid w:val="00193E19"/>
    <w:rsid w:val="00194F8D"/>
    <w:rsid w:val="001953B3"/>
    <w:rsid w:val="00195E6B"/>
    <w:rsid w:val="00196217"/>
    <w:rsid w:val="0019655E"/>
    <w:rsid w:val="001A09C1"/>
    <w:rsid w:val="001A0E4B"/>
    <w:rsid w:val="001A1321"/>
    <w:rsid w:val="001A13FF"/>
    <w:rsid w:val="001A304B"/>
    <w:rsid w:val="001A35FA"/>
    <w:rsid w:val="001A4011"/>
    <w:rsid w:val="001A4EE4"/>
    <w:rsid w:val="001A72B8"/>
    <w:rsid w:val="001B1052"/>
    <w:rsid w:val="001B1882"/>
    <w:rsid w:val="001B4945"/>
    <w:rsid w:val="001B70EB"/>
    <w:rsid w:val="001B7589"/>
    <w:rsid w:val="001C034C"/>
    <w:rsid w:val="001C036C"/>
    <w:rsid w:val="001C537B"/>
    <w:rsid w:val="001C7309"/>
    <w:rsid w:val="001C7D17"/>
    <w:rsid w:val="001D0148"/>
    <w:rsid w:val="001D0205"/>
    <w:rsid w:val="001D07F2"/>
    <w:rsid w:val="001D31B6"/>
    <w:rsid w:val="001D7B8A"/>
    <w:rsid w:val="001E158E"/>
    <w:rsid w:val="001E4155"/>
    <w:rsid w:val="001E630D"/>
    <w:rsid w:val="001E67C7"/>
    <w:rsid w:val="001E698C"/>
    <w:rsid w:val="001F063A"/>
    <w:rsid w:val="001F08B1"/>
    <w:rsid w:val="001F0E69"/>
    <w:rsid w:val="001F3307"/>
    <w:rsid w:val="0020147D"/>
    <w:rsid w:val="00201FF2"/>
    <w:rsid w:val="00203445"/>
    <w:rsid w:val="002037E0"/>
    <w:rsid w:val="00203ED3"/>
    <w:rsid w:val="0020556C"/>
    <w:rsid w:val="00205DF0"/>
    <w:rsid w:val="0020757C"/>
    <w:rsid w:val="002100C8"/>
    <w:rsid w:val="0021044A"/>
    <w:rsid w:val="00211872"/>
    <w:rsid w:val="002128B9"/>
    <w:rsid w:val="00213028"/>
    <w:rsid w:val="00214BE5"/>
    <w:rsid w:val="0021554C"/>
    <w:rsid w:val="002157E7"/>
    <w:rsid w:val="00215DB3"/>
    <w:rsid w:val="00217EA8"/>
    <w:rsid w:val="0022478E"/>
    <w:rsid w:val="00224E3A"/>
    <w:rsid w:val="0022538A"/>
    <w:rsid w:val="00226B54"/>
    <w:rsid w:val="0023008B"/>
    <w:rsid w:val="00231D0D"/>
    <w:rsid w:val="00232CC0"/>
    <w:rsid w:val="0023501A"/>
    <w:rsid w:val="002400CD"/>
    <w:rsid w:val="00240D53"/>
    <w:rsid w:val="002458DC"/>
    <w:rsid w:val="00246667"/>
    <w:rsid w:val="0024795D"/>
    <w:rsid w:val="00251EEC"/>
    <w:rsid w:val="00252AAF"/>
    <w:rsid w:val="00254243"/>
    <w:rsid w:val="00254B66"/>
    <w:rsid w:val="002600B2"/>
    <w:rsid w:val="0026014E"/>
    <w:rsid w:val="00260189"/>
    <w:rsid w:val="00260B5D"/>
    <w:rsid w:val="00261A7C"/>
    <w:rsid w:val="00261F53"/>
    <w:rsid w:val="0026203D"/>
    <w:rsid w:val="002665CC"/>
    <w:rsid w:val="002665DE"/>
    <w:rsid w:val="0026713E"/>
    <w:rsid w:val="002675B8"/>
    <w:rsid w:val="002702F8"/>
    <w:rsid w:val="00270A9F"/>
    <w:rsid w:val="00271EE4"/>
    <w:rsid w:val="00273B44"/>
    <w:rsid w:val="002754D9"/>
    <w:rsid w:val="00282279"/>
    <w:rsid w:val="002822EB"/>
    <w:rsid w:val="00284B76"/>
    <w:rsid w:val="00285A3E"/>
    <w:rsid w:val="0029014D"/>
    <w:rsid w:val="00293B8B"/>
    <w:rsid w:val="002A14F7"/>
    <w:rsid w:val="002A31F8"/>
    <w:rsid w:val="002A450D"/>
    <w:rsid w:val="002A69E7"/>
    <w:rsid w:val="002A6D86"/>
    <w:rsid w:val="002A735F"/>
    <w:rsid w:val="002A7D98"/>
    <w:rsid w:val="002B2AE7"/>
    <w:rsid w:val="002B4144"/>
    <w:rsid w:val="002B47B2"/>
    <w:rsid w:val="002B6A2C"/>
    <w:rsid w:val="002C3D64"/>
    <w:rsid w:val="002C4172"/>
    <w:rsid w:val="002C4E65"/>
    <w:rsid w:val="002C5444"/>
    <w:rsid w:val="002C59A6"/>
    <w:rsid w:val="002D098C"/>
    <w:rsid w:val="002D1A91"/>
    <w:rsid w:val="002D1C6F"/>
    <w:rsid w:val="002D2552"/>
    <w:rsid w:val="002D3F7B"/>
    <w:rsid w:val="002D401F"/>
    <w:rsid w:val="002D49B4"/>
    <w:rsid w:val="002D56AA"/>
    <w:rsid w:val="002D7B43"/>
    <w:rsid w:val="002E2B3D"/>
    <w:rsid w:val="002E5584"/>
    <w:rsid w:val="002F0B7D"/>
    <w:rsid w:val="002F0B9D"/>
    <w:rsid w:val="002F2E7F"/>
    <w:rsid w:val="002F424F"/>
    <w:rsid w:val="002F62B5"/>
    <w:rsid w:val="002F7D97"/>
    <w:rsid w:val="002F7F2E"/>
    <w:rsid w:val="0030066A"/>
    <w:rsid w:val="00300D5B"/>
    <w:rsid w:val="00301248"/>
    <w:rsid w:val="003015C9"/>
    <w:rsid w:val="00304377"/>
    <w:rsid w:val="00304CFB"/>
    <w:rsid w:val="003051E8"/>
    <w:rsid w:val="0030690E"/>
    <w:rsid w:val="00306B0C"/>
    <w:rsid w:val="003110B7"/>
    <w:rsid w:val="00312944"/>
    <w:rsid w:val="003171BD"/>
    <w:rsid w:val="00317E6E"/>
    <w:rsid w:val="00320C83"/>
    <w:rsid w:val="00322439"/>
    <w:rsid w:val="0032271C"/>
    <w:rsid w:val="00322FE2"/>
    <w:rsid w:val="00325192"/>
    <w:rsid w:val="00325385"/>
    <w:rsid w:val="0032698C"/>
    <w:rsid w:val="003276EE"/>
    <w:rsid w:val="003300B3"/>
    <w:rsid w:val="003307F5"/>
    <w:rsid w:val="00330D9D"/>
    <w:rsid w:val="00331907"/>
    <w:rsid w:val="003326DA"/>
    <w:rsid w:val="0033285E"/>
    <w:rsid w:val="003406E0"/>
    <w:rsid w:val="003407D9"/>
    <w:rsid w:val="00342944"/>
    <w:rsid w:val="003458B6"/>
    <w:rsid w:val="0034644A"/>
    <w:rsid w:val="00347DB8"/>
    <w:rsid w:val="00347E16"/>
    <w:rsid w:val="00350733"/>
    <w:rsid w:val="003515A4"/>
    <w:rsid w:val="003531E3"/>
    <w:rsid w:val="00353F21"/>
    <w:rsid w:val="00354B12"/>
    <w:rsid w:val="00355FF3"/>
    <w:rsid w:val="00357D16"/>
    <w:rsid w:val="0036118A"/>
    <w:rsid w:val="00361806"/>
    <w:rsid w:val="00362253"/>
    <w:rsid w:val="00362B1F"/>
    <w:rsid w:val="00364B3A"/>
    <w:rsid w:val="00365325"/>
    <w:rsid w:val="003662E0"/>
    <w:rsid w:val="0036773D"/>
    <w:rsid w:val="0036777B"/>
    <w:rsid w:val="003700D4"/>
    <w:rsid w:val="003714DB"/>
    <w:rsid w:val="003718D9"/>
    <w:rsid w:val="00374F6A"/>
    <w:rsid w:val="00375912"/>
    <w:rsid w:val="00375A5D"/>
    <w:rsid w:val="00375E9E"/>
    <w:rsid w:val="00381179"/>
    <w:rsid w:val="00384AC5"/>
    <w:rsid w:val="00385755"/>
    <w:rsid w:val="00385793"/>
    <w:rsid w:val="00386279"/>
    <w:rsid w:val="0039243C"/>
    <w:rsid w:val="00392A71"/>
    <w:rsid w:val="00392B2F"/>
    <w:rsid w:val="00392BBA"/>
    <w:rsid w:val="00392CD1"/>
    <w:rsid w:val="00392CEC"/>
    <w:rsid w:val="0039302E"/>
    <w:rsid w:val="003939E9"/>
    <w:rsid w:val="00393E25"/>
    <w:rsid w:val="0039492B"/>
    <w:rsid w:val="003A0988"/>
    <w:rsid w:val="003A1338"/>
    <w:rsid w:val="003A22F9"/>
    <w:rsid w:val="003A26D7"/>
    <w:rsid w:val="003A6B60"/>
    <w:rsid w:val="003A7937"/>
    <w:rsid w:val="003A7BCD"/>
    <w:rsid w:val="003B0B91"/>
    <w:rsid w:val="003B0FF0"/>
    <w:rsid w:val="003B3951"/>
    <w:rsid w:val="003B3E35"/>
    <w:rsid w:val="003B4093"/>
    <w:rsid w:val="003B5E4E"/>
    <w:rsid w:val="003B7F87"/>
    <w:rsid w:val="003C46D9"/>
    <w:rsid w:val="003C4F1B"/>
    <w:rsid w:val="003D027A"/>
    <w:rsid w:val="003D1824"/>
    <w:rsid w:val="003D2FA8"/>
    <w:rsid w:val="003D37A4"/>
    <w:rsid w:val="003D43A7"/>
    <w:rsid w:val="003E1121"/>
    <w:rsid w:val="003E1A68"/>
    <w:rsid w:val="003E1FCE"/>
    <w:rsid w:val="003E2A9B"/>
    <w:rsid w:val="003E662A"/>
    <w:rsid w:val="003E744B"/>
    <w:rsid w:val="003E749F"/>
    <w:rsid w:val="003F46EA"/>
    <w:rsid w:val="003F5606"/>
    <w:rsid w:val="003F7C5A"/>
    <w:rsid w:val="0040031B"/>
    <w:rsid w:val="00402940"/>
    <w:rsid w:val="00403D2C"/>
    <w:rsid w:val="004063D2"/>
    <w:rsid w:val="0040704F"/>
    <w:rsid w:val="00407D60"/>
    <w:rsid w:val="00410A3B"/>
    <w:rsid w:val="0041132E"/>
    <w:rsid w:val="0041687E"/>
    <w:rsid w:val="00416E15"/>
    <w:rsid w:val="0041731F"/>
    <w:rsid w:val="00420279"/>
    <w:rsid w:val="00420C87"/>
    <w:rsid w:val="0042148C"/>
    <w:rsid w:val="0042306F"/>
    <w:rsid w:val="004243ED"/>
    <w:rsid w:val="00427F4F"/>
    <w:rsid w:val="004310DA"/>
    <w:rsid w:val="004330D5"/>
    <w:rsid w:val="004352A1"/>
    <w:rsid w:val="00441A18"/>
    <w:rsid w:val="00443541"/>
    <w:rsid w:val="004436AA"/>
    <w:rsid w:val="00443E17"/>
    <w:rsid w:val="004456B5"/>
    <w:rsid w:val="00445ACB"/>
    <w:rsid w:val="004471D5"/>
    <w:rsid w:val="0044745D"/>
    <w:rsid w:val="00447686"/>
    <w:rsid w:val="00451A68"/>
    <w:rsid w:val="00452844"/>
    <w:rsid w:val="00453965"/>
    <w:rsid w:val="00456DB5"/>
    <w:rsid w:val="00457FA3"/>
    <w:rsid w:val="0046123E"/>
    <w:rsid w:val="00461FD1"/>
    <w:rsid w:val="0046252F"/>
    <w:rsid w:val="004634DE"/>
    <w:rsid w:val="0046443C"/>
    <w:rsid w:val="00464C8B"/>
    <w:rsid w:val="004702D3"/>
    <w:rsid w:val="00470A2F"/>
    <w:rsid w:val="004726BD"/>
    <w:rsid w:val="004733B8"/>
    <w:rsid w:val="0047498B"/>
    <w:rsid w:val="00476684"/>
    <w:rsid w:val="004807A4"/>
    <w:rsid w:val="00481795"/>
    <w:rsid w:val="00481FBF"/>
    <w:rsid w:val="0048243B"/>
    <w:rsid w:val="004825DF"/>
    <w:rsid w:val="004831BD"/>
    <w:rsid w:val="00483FC3"/>
    <w:rsid w:val="00484663"/>
    <w:rsid w:val="00485DBA"/>
    <w:rsid w:val="00486493"/>
    <w:rsid w:val="00486808"/>
    <w:rsid w:val="00486A8D"/>
    <w:rsid w:val="00486D49"/>
    <w:rsid w:val="0048708D"/>
    <w:rsid w:val="004909C6"/>
    <w:rsid w:val="00490BB2"/>
    <w:rsid w:val="0049273F"/>
    <w:rsid w:val="00493740"/>
    <w:rsid w:val="00494B9A"/>
    <w:rsid w:val="00495ED2"/>
    <w:rsid w:val="0049607D"/>
    <w:rsid w:val="00497756"/>
    <w:rsid w:val="004A08A3"/>
    <w:rsid w:val="004A0D98"/>
    <w:rsid w:val="004A396F"/>
    <w:rsid w:val="004A48C8"/>
    <w:rsid w:val="004A7B7D"/>
    <w:rsid w:val="004B20F0"/>
    <w:rsid w:val="004B23EB"/>
    <w:rsid w:val="004B321C"/>
    <w:rsid w:val="004B3A42"/>
    <w:rsid w:val="004B4B10"/>
    <w:rsid w:val="004B4F8A"/>
    <w:rsid w:val="004B51C8"/>
    <w:rsid w:val="004B6986"/>
    <w:rsid w:val="004C051D"/>
    <w:rsid w:val="004C2EDE"/>
    <w:rsid w:val="004C3E44"/>
    <w:rsid w:val="004C474C"/>
    <w:rsid w:val="004C47E8"/>
    <w:rsid w:val="004C51AC"/>
    <w:rsid w:val="004C67D3"/>
    <w:rsid w:val="004C7E62"/>
    <w:rsid w:val="004D4536"/>
    <w:rsid w:val="004D5BE5"/>
    <w:rsid w:val="004E0DA5"/>
    <w:rsid w:val="004E3EA7"/>
    <w:rsid w:val="004E60B1"/>
    <w:rsid w:val="004E6299"/>
    <w:rsid w:val="004F0BA3"/>
    <w:rsid w:val="004F0D31"/>
    <w:rsid w:val="004F164A"/>
    <w:rsid w:val="004F306D"/>
    <w:rsid w:val="004F5187"/>
    <w:rsid w:val="004F651D"/>
    <w:rsid w:val="00500797"/>
    <w:rsid w:val="00504006"/>
    <w:rsid w:val="0050416F"/>
    <w:rsid w:val="005043F0"/>
    <w:rsid w:val="00504BC1"/>
    <w:rsid w:val="0050594D"/>
    <w:rsid w:val="00506351"/>
    <w:rsid w:val="00506AF7"/>
    <w:rsid w:val="00514889"/>
    <w:rsid w:val="00514F43"/>
    <w:rsid w:val="005152AD"/>
    <w:rsid w:val="00515631"/>
    <w:rsid w:val="005168A5"/>
    <w:rsid w:val="00520E01"/>
    <w:rsid w:val="00521427"/>
    <w:rsid w:val="0052564F"/>
    <w:rsid w:val="00525874"/>
    <w:rsid w:val="0052627F"/>
    <w:rsid w:val="0052713C"/>
    <w:rsid w:val="00527E69"/>
    <w:rsid w:val="005325F6"/>
    <w:rsid w:val="00532BC2"/>
    <w:rsid w:val="005333B9"/>
    <w:rsid w:val="005336DF"/>
    <w:rsid w:val="005342E6"/>
    <w:rsid w:val="005343F3"/>
    <w:rsid w:val="00534A83"/>
    <w:rsid w:val="00535BE3"/>
    <w:rsid w:val="00535C4C"/>
    <w:rsid w:val="00536037"/>
    <w:rsid w:val="0053709A"/>
    <w:rsid w:val="00540E94"/>
    <w:rsid w:val="0054105A"/>
    <w:rsid w:val="00542D52"/>
    <w:rsid w:val="005450A5"/>
    <w:rsid w:val="00547056"/>
    <w:rsid w:val="00552609"/>
    <w:rsid w:val="00552B0A"/>
    <w:rsid w:val="00553A9A"/>
    <w:rsid w:val="00554878"/>
    <w:rsid w:val="00554BA4"/>
    <w:rsid w:val="00561AAA"/>
    <w:rsid w:val="00561D47"/>
    <w:rsid w:val="00562CB3"/>
    <w:rsid w:val="0056386A"/>
    <w:rsid w:val="005648D4"/>
    <w:rsid w:val="00564926"/>
    <w:rsid w:val="00565899"/>
    <w:rsid w:val="00566A8E"/>
    <w:rsid w:val="00570B02"/>
    <w:rsid w:val="00571BEA"/>
    <w:rsid w:val="0057223F"/>
    <w:rsid w:val="005732DE"/>
    <w:rsid w:val="005745B1"/>
    <w:rsid w:val="00574B5E"/>
    <w:rsid w:val="0057594D"/>
    <w:rsid w:val="00581384"/>
    <w:rsid w:val="0058141A"/>
    <w:rsid w:val="0058172E"/>
    <w:rsid w:val="00582F0E"/>
    <w:rsid w:val="005847E6"/>
    <w:rsid w:val="005863EB"/>
    <w:rsid w:val="005914EF"/>
    <w:rsid w:val="00592DC7"/>
    <w:rsid w:val="005935DE"/>
    <w:rsid w:val="005938FA"/>
    <w:rsid w:val="0059618E"/>
    <w:rsid w:val="00596D66"/>
    <w:rsid w:val="00597D23"/>
    <w:rsid w:val="005A01C1"/>
    <w:rsid w:val="005A02A7"/>
    <w:rsid w:val="005A1A62"/>
    <w:rsid w:val="005A26C6"/>
    <w:rsid w:val="005A2F45"/>
    <w:rsid w:val="005A4949"/>
    <w:rsid w:val="005B159F"/>
    <w:rsid w:val="005B2579"/>
    <w:rsid w:val="005B460B"/>
    <w:rsid w:val="005B5BAD"/>
    <w:rsid w:val="005B6600"/>
    <w:rsid w:val="005B6A07"/>
    <w:rsid w:val="005B6B49"/>
    <w:rsid w:val="005C0F7B"/>
    <w:rsid w:val="005C12AD"/>
    <w:rsid w:val="005C22A6"/>
    <w:rsid w:val="005C6E9E"/>
    <w:rsid w:val="005C7A34"/>
    <w:rsid w:val="005C7DEB"/>
    <w:rsid w:val="005C7F2A"/>
    <w:rsid w:val="005D1397"/>
    <w:rsid w:val="005D5947"/>
    <w:rsid w:val="005E2778"/>
    <w:rsid w:val="005E6AFC"/>
    <w:rsid w:val="005E7C17"/>
    <w:rsid w:val="005F1A13"/>
    <w:rsid w:val="005F5D94"/>
    <w:rsid w:val="005F6657"/>
    <w:rsid w:val="00600729"/>
    <w:rsid w:val="0060284B"/>
    <w:rsid w:val="0060295F"/>
    <w:rsid w:val="00611701"/>
    <w:rsid w:val="00611769"/>
    <w:rsid w:val="00612A4E"/>
    <w:rsid w:val="00613CE9"/>
    <w:rsid w:val="00615772"/>
    <w:rsid w:val="00615879"/>
    <w:rsid w:val="006159BA"/>
    <w:rsid w:val="0062018D"/>
    <w:rsid w:val="00621448"/>
    <w:rsid w:val="00622583"/>
    <w:rsid w:val="006233B0"/>
    <w:rsid w:val="00626977"/>
    <w:rsid w:val="00627E39"/>
    <w:rsid w:val="00630162"/>
    <w:rsid w:val="00630850"/>
    <w:rsid w:val="006321BD"/>
    <w:rsid w:val="00632D13"/>
    <w:rsid w:val="006330B6"/>
    <w:rsid w:val="00633969"/>
    <w:rsid w:val="00635987"/>
    <w:rsid w:val="00636044"/>
    <w:rsid w:val="006375C3"/>
    <w:rsid w:val="00637647"/>
    <w:rsid w:val="00637743"/>
    <w:rsid w:val="0064030C"/>
    <w:rsid w:val="0064048E"/>
    <w:rsid w:val="00640914"/>
    <w:rsid w:val="006414B9"/>
    <w:rsid w:val="006417A3"/>
    <w:rsid w:val="00642B6E"/>
    <w:rsid w:val="00643CC1"/>
    <w:rsid w:val="00643F71"/>
    <w:rsid w:val="00644762"/>
    <w:rsid w:val="006448F5"/>
    <w:rsid w:val="00645A04"/>
    <w:rsid w:val="00646991"/>
    <w:rsid w:val="00646B26"/>
    <w:rsid w:val="00654FF4"/>
    <w:rsid w:val="00655526"/>
    <w:rsid w:val="0065622D"/>
    <w:rsid w:val="00657F05"/>
    <w:rsid w:val="00661A3B"/>
    <w:rsid w:val="00670945"/>
    <w:rsid w:val="00671ECF"/>
    <w:rsid w:val="006720DE"/>
    <w:rsid w:val="00672E24"/>
    <w:rsid w:val="00673008"/>
    <w:rsid w:val="00673788"/>
    <w:rsid w:val="00674272"/>
    <w:rsid w:val="00676F52"/>
    <w:rsid w:val="00682317"/>
    <w:rsid w:val="006829B5"/>
    <w:rsid w:val="00682BEE"/>
    <w:rsid w:val="00683496"/>
    <w:rsid w:val="006855E6"/>
    <w:rsid w:val="00685993"/>
    <w:rsid w:val="006919D6"/>
    <w:rsid w:val="00694CFF"/>
    <w:rsid w:val="00695462"/>
    <w:rsid w:val="0069712E"/>
    <w:rsid w:val="0069752D"/>
    <w:rsid w:val="00697CA8"/>
    <w:rsid w:val="006A1738"/>
    <w:rsid w:val="006A2CCE"/>
    <w:rsid w:val="006A38FB"/>
    <w:rsid w:val="006A3E86"/>
    <w:rsid w:val="006A6280"/>
    <w:rsid w:val="006B06E0"/>
    <w:rsid w:val="006B1835"/>
    <w:rsid w:val="006B1DDE"/>
    <w:rsid w:val="006B3258"/>
    <w:rsid w:val="006B3F6C"/>
    <w:rsid w:val="006B4C50"/>
    <w:rsid w:val="006B60FB"/>
    <w:rsid w:val="006B6DE6"/>
    <w:rsid w:val="006B7D51"/>
    <w:rsid w:val="006C0BD8"/>
    <w:rsid w:val="006C3805"/>
    <w:rsid w:val="006C4F56"/>
    <w:rsid w:val="006C503B"/>
    <w:rsid w:val="006C53D7"/>
    <w:rsid w:val="006C7FCD"/>
    <w:rsid w:val="006D070B"/>
    <w:rsid w:val="006D1A61"/>
    <w:rsid w:val="006D454F"/>
    <w:rsid w:val="006D4A3D"/>
    <w:rsid w:val="006D5037"/>
    <w:rsid w:val="006D5203"/>
    <w:rsid w:val="006D52F4"/>
    <w:rsid w:val="006D6146"/>
    <w:rsid w:val="006E07F6"/>
    <w:rsid w:val="006E1931"/>
    <w:rsid w:val="006E4D0B"/>
    <w:rsid w:val="006E4D79"/>
    <w:rsid w:val="006E54A4"/>
    <w:rsid w:val="006E7C74"/>
    <w:rsid w:val="006F0A0A"/>
    <w:rsid w:val="006F0CA1"/>
    <w:rsid w:val="006F20FF"/>
    <w:rsid w:val="006F2AA4"/>
    <w:rsid w:val="006F2F71"/>
    <w:rsid w:val="006F3823"/>
    <w:rsid w:val="006F48A0"/>
    <w:rsid w:val="006F4E25"/>
    <w:rsid w:val="006F56A7"/>
    <w:rsid w:val="006F685B"/>
    <w:rsid w:val="00700748"/>
    <w:rsid w:val="0070219C"/>
    <w:rsid w:val="00702A12"/>
    <w:rsid w:val="00702C75"/>
    <w:rsid w:val="00702FA9"/>
    <w:rsid w:val="007032E3"/>
    <w:rsid w:val="00705230"/>
    <w:rsid w:val="00710C43"/>
    <w:rsid w:val="007116EA"/>
    <w:rsid w:val="0071206C"/>
    <w:rsid w:val="007155A5"/>
    <w:rsid w:val="00715EF4"/>
    <w:rsid w:val="007173ED"/>
    <w:rsid w:val="0072053B"/>
    <w:rsid w:val="0072055A"/>
    <w:rsid w:val="007259B3"/>
    <w:rsid w:val="007306BD"/>
    <w:rsid w:val="0073163C"/>
    <w:rsid w:val="007328B7"/>
    <w:rsid w:val="007332BB"/>
    <w:rsid w:val="0073355D"/>
    <w:rsid w:val="00734ADC"/>
    <w:rsid w:val="00734BE1"/>
    <w:rsid w:val="007361D2"/>
    <w:rsid w:val="0074021F"/>
    <w:rsid w:val="00740B2E"/>
    <w:rsid w:val="00743221"/>
    <w:rsid w:val="007445B7"/>
    <w:rsid w:val="00745009"/>
    <w:rsid w:val="00746549"/>
    <w:rsid w:val="00750400"/>
    <w:rsid w:val="007530D6"/>
    <w:rsid w:val="0075325F"/>
    <w:rsid w:val="00753795"/>
    <w:rsid w:val="007554D0"/>
    <w:rsid w:val="0075604B"/>
    <w:rsid w:val="0075623C"/>
    <w:rsid w:val="00756528"/>
    <w:rsid w:val="007577BE"/>
    <w:rsid w:val="00757D10"/>
    <w:rsid w:val="00757D52"/>
    <w:rsid w:val="00760011"/>
    <w:rsid w:val="00760207"/>
    <w:rsid w:val="007607F1"/>
    <w:rsid w:val="00761FD1"/>
    <w:rsid w:val="007629DB"/>
    <w:rsid w:val="00762EC3"/>
    <w:rsid w:val="00763F10"/>
    <w:rsid w:val="00765301"/>
    <w:rsid w:val="007666DC"/>
    <w:rsid w:val="00766BD0"/>
    <w:rsid w:val="007714AA"/>
    <w:rsid w:val="007720FD"/>
    <w:rsid w:val="007725F5"/>
    <w:rsid w:val="0077429A"/>
    <w:rsid w:val="007751B4"/>
    <w:rsid w:val="00775D33"/>
    <w:rsid w:val="00776349"/>
    <w:rsid w:val="0078243D"/>
    <w:rsid w:val="007830EE"/>
    <w:rsid w:val="00783AA3"/>
    <w:rsid w:val="00784CBE"/>
    <w:rsid w:val="0078640E"/>
    <w:rsid w:val="007900C2"/>
    <w:rsid w:val="0079080B"/>
    <w:rsid w:val="007910FD"/>
    <w:rsid w:val="0079158B"/>
    <w:rsid w:val="007920A0"/>
    <w:rsid w:val="007924DD"/>
    <w:rsid w:val="00792854"/>
    <w:rsid w:val="00794FAE"/>
    <w:rsid w:val="007955E8"/>
    <w:rsid w:val="0079581B"/>
    <w:rsid w:val="00795F1A"/>
    <w:rsid w:val="007967CE"/>
    <w:rsid w:val="007969C6"/>
    <w:rsid w:val="007A2062"/>
    <w:rsid w:val="007A2D1C"/>
    <w:rsid w:val="007B30BD"/>
    <w:rsid w:val="007B3521"/>
    <w:rsid w:val="007B4759"/>
    <w:rsid w:val="007B55BE"/>
    <w:rsid w:val="007B701D"/>
    <w:rsid w:val="007C18C1"/>
    <w:rsid w:val="007C3E86"/>
    <w:rsid w:val="007C55EF"/>
    <w:rsid w:val="007C69F6"/>
    <w:rsid w:val="007C7406"/>
    <w:rsid w:val="007D0434"/>
    <w:rsid w:val="007D08A4"/>
    <w:rsid w:val="007D2CBD"/>
    <w:rsid w:val="007D4590"/>
    <w:rsid w:val="007D6ACF"/>
    <w:rsid w:val="007D7FD3"/>
    <w:rsid w:val="007E3809"/>
    <w:rsid w:val="007E4AE6"/>
    <w:rsid w:val="007F0EBC"/>
    <w:rsid w:val="007F28B8"/>
    <w:rsid w:val="007F4103"/>
    <w:rsid w:val="007F4652"/>
    <w:rsid w:val="007F4A3D"/>
    <w:rsid w:val="007F4E58"/>
    <w:rsid w:val="007F5C90"/>
    <w:rsid w:val="007F73D2"/>
    <w:rsid w:val="007F7567"/>
    <w:rsid w:val="0080127F"/>
    <w:rsid w:val="00807B4C"/>
    <w:rsid w:val="00810B2C"/>
    <w:rsid w:val="00810B7D"/>
    <w:rsid w:val="008112BE"/>
    <w:rsid w:val="00812055"/>
    <w:rsid w:val="00812D5A"/>
    <w:rsid w:val="00813AB0"/>
    <w:rsid w:val="0081431A"/>
    <w:rsid w:val="00814783"/>
    <w:rsid w:val="00816746"/>
    <w:rsid w:val="00817E11"/>
    <w:rsid w:val="0082149E"/>
    <w:rsid w:val="008215BC"/>
    <w:rsid w:val="00822BF9"/>
    <w:rsid w:val="00823017"/>
    <w:rsid w:val="008231F5"/>
    <w:rsid w:val="00826385"/>
    <w:rsid w:val="00826F15"/>
    <w:rsid w:val="00827B39"/>
    <w:rsid w:val="00831597"/>
    <w:rsid w:val="00832E81"/>
    <w:rsid w:val="00835F5D"/>
    <w:rsid w:val="00836100"/>
    <w:rsid w:val="00836B6E"/>
    <w:rsid w:val="00837A2F"/>
    <w:rsid w:val="00837D1B"/>
    <w:rsid w:val="008411E8"/>
    <w:rsid w:val="00841449"/>
    <w:rsid w:val="0084279A"/>
    <w:rsid w:val="00843690"/>
    <w:rsid w:val="00843C93"/>
    <w:rsid w:val="00844858"/>
    <w:rsid w:val="00844E46"/>
    <w:rsid w:val="00845858"/>
    <w:rsid w:val="00845D3F"/>
    <w:rsid w:val="008461C5"/>
    <w:rsid w:val="008462E0"/>
    <w:rsid w:val="008470F5"/>
    <w:rsid w:val="008475C1"/>
    <w:rsid w:val="00851E42"/>
    <w:rsid w:val="00854606"/>
    <w:rsid w:val="00857D6F"/>
    <w:rsid w:val="008617F4"/>
    <w:rsid w:val="0086275A"/>
    <w:rsid w:val="00862E36"/>
    <w:rsid w:val="008633B3"/>
    <w:rsid w:val="008639CC"/>
    <w:rsid w:val="00865C93"/>
    <w:rsid w:val="0087060A"/>
    <w:rsid w:val="00871A6D"/>
    <w:rsid w:val="00872480"/>
    <w:rsid w:val="00872BC3"/>
    <w:rsid w:val="00875B50"/>
    <w:rsid w:val="00876250"/>
    <w:rsid w:val="008775C7"/>
    <w:rsid w:val="00883A2A"/>
    <w:rsid w:val="00885163"/>
    <w:rsid w:val="0088732D"/>
    <w:rsid w:val="00890126"/>
    <w:rsid w:val="008905F1"/>
    <w:rsid w:val="008911DC"/>
    <w:rsid w:val="00891660"/>
    <w:rsid w:val="0089236E"/>
    <w:rsid w:val="008926DF"/>
    <w:rsid w:val="008947BF"/>
    <w:rsid w:val="00895B03"/>
    <w:rsid w:val="008A056A"/>
    <w:rsid w:val="008A3625"/>
    <w:rsid w:val="008A64B4"/>
    <w:rsid w:val="008B0553"/>
    <w:rsid w:val="008B0A93"/>
    <w:rsid w:val="008B0CE8"/>
    <w:rsid w:val="008B1098"/>
    <w:rsid w:val="008B1306"/>
    <w:rsid w:val="008B25D2"/>
    <w:rsid w:val="008B2EB1"/>
    <w:rsid w:val="008B3F87"/>
    <w:rsid w:val="008B439D"/>
    <w:rsid w:val="008B6DDC"/>
    <w:rsid w:val="008B7463"/>
    <w:rsid w:val="008C01D1"/>
    <w:rsid w:val="008C0948"/>
    <w:rsid w:val="008C15CB"/>
    <w:rsid w:val="008C2023"/>
    <w:rsid w:val="008C23D5"/>
    <w:rsid w:val="008C26D4"/>
    <w:rsid w:val="008C525A"/>
    <w:rsid w:val="008C67CF"/>
    <w:rsid w:val="008C7474"/>
    <w:rsid w:val="008C7646"/>
    <w:rsid w:val="008C7877"/>
    <w:rsid w:val="008D1553"/>
    <w:rsid w:val="008D15DD"/>
    <w:rsid w:val="008D3A83"/>
    <w:rsid w:val="008D53B6"/>
    <w:rsid w:val="008D6F52"/>
    <w:rsid w:val="008D7D90"/>
    <w:rsid w:val="008E1E54"/>
    <w:rsid w:val="008E2A0E"/>
    <w:rsid w:val="008E355A"/>
    <w:rsid w:val="008E3B40"/>
    <w:rsid w:val="008E5FF7"/>
    <w:rsid w:val="008E6972"/>
    <w:rsid w:val="008E7AE7"/>
    <w:rsid w:val="008F1E97"/>
    <w:rsid w:val="008F26E0"/>
    <w:rsid w:val="008F30EB"/>
    <w:rsid w:val="008F4895"/>
    <w:rsid w:val="008F5F09"/>
    <w:rsid w:val="008F7121"/>
    <w:rsid w:val="008F7462"/>
    <w:rsid w:val="008F779D"/>
    <w:rsid w:val="009007D4"/>
    <w:rsid w:val="00906DE1"/>
    <w:rsid w:val="0090738D"/>
    <w:rsid w:val="009117FE"/>
    <w:rsid w:val="009121BE"/>
    <w:rsid w:val="00912B99"/>
    <w:rsid w:val="009136C1"/>
    <w:rsid w:val="00913E04"/>
    <w:rsid w:val="00914BA1"/>
    <w:rsid w:val="0091504C"/>
    <w:rsid w:val="00916A8E"/>
    <w:rsid w:val="00917C89"/>
    <w:rsid w:val="00920939"/>
    <w:rsid w:val="00921475"/>
    <w:rsid w:val="00921818"/>
    <w:rsid w:val="00922FDF"/>
    <w:rsid w:val="00924FE8"/>
    <w:rsid w:val="009256C4"/>
    <w:rsid w:val="00930196"/>
    <w:rsid w:val="009316FB"/>
    <w:rsid w:val="00931FB5"/>
    <w:rsid w:val="0093317C"/>
    <w:rsid w:val="00935245"/>
    <w:rsid w:val="00940E67"/>
    <w:rsid w:val="009415EF"/>
    <w:rsid w:val="00941C94"/>
    <w:rsid w:val="009440B9"/>
    <w:rsid w:val="0094552F"/>
    <w:rsid w:val="00945EF7"/>
    <w:rsid w:val="00947E9A"/>
    <w:rsid w:val="00950518"/>
    <w:rsid w:val="00951598"/>
    <w:rsid w:val="009517B3"/>
    <w:rsid w:val="00953CA9"/>
    <w:rsid w:val="00953EFB"/>
    <w:rsid w:val="0095480E"/>
    <w:rsid w:val="00954DFC"/>
    <w:rsid w:val="0095578D"/>
    <w:rsid w:val="00955AB3"/>
    <w:rsid w:val="00956D63"/>
    <w:rsid w:val="00957157"/>
    <w:rsid w:val="0095731F"/>
    <w:rsid w:val="0096234B"/>
    <w:rsid w:val="00964D96"/>
    <w:rsid w:val="00967AB0"/>
    <w:rsid w:val="00970440"/>
    <w:rsid w:val="00971B83"/>
    <w:rsid w:val="00972AEE"/>
    <w:rsid w:val="00973338"/>
    <w:rsid w:val="0097637B"/>
    <w:rsid w:val="00980ADD"/>
    <w:rsid w:val="00981167"/>
    <w:rsid w:val="00982423"/>
    <w:rsid w:val="00985B3B"/>
    <w:rsid w:val="0098634B"/>
    <w:rsid w:val="00987821"/>
    <w:rsid w:val="0099002D"/>
    <w:rsid w:val="00990710"/>
    <w:rsid w:val="00990E2C"/>
    <w:rsid w:val="0099135A"/>
    <w:rsid w:val="00991CB4"/>
    <w:rsid w:val="0099710B"/>
    <w:rsid w:val="00997252"/>
    <w:rsid w:val="009A00E9"/>
    <w:rsid w:val="009A0B1C"/>
    <w:rsid w:val="009A0EFB"/>
    <w:rsid w:val="009A6B79"/>
    <w:rsid w:val="009A75F7"/>
    <w:rsid w:val="009B09F2"/>
    <w:rsid w:val="009B3F85"/>
    <w:rsid w:val="009B4BC6"/>
    <w:rsid w:val="009B5FA9"/>
    <w:rsid w:val="009B7BA3"/>
    <w:rsid w:val="009C2133"/>
    <w:rsid w:val="009C70E6"/>
    <w:rsid w:val="009D0864"/>
    <w:rsid w:val="009D1575"/>
    <w:rsid w:val="009D168C"/>
    <w:rsid w:val="009D2B53"/>
    <w:rsid w:val="009E0C92"/>
    <w:rsid w:val="009E1F22"/>
    <w:rsid w:val="009E4B72"/>
    <w:rsid w:val="009E6218"/>
    <w:rsid w:val="009E6894"/>
    <w:rsid w:val="009E7547"/>
    <w:rsid w:val="009F08C1"/>
    <w:rsid w:val="009F2742"/>
    <w:rsid w:val="009F2A8E"/>
    <w:rsid w:val="009F4C6E"/>
    <w:rsid w:val="009F5638"/>
    <w:rsid w:val="009F7D59"/>
    <w:rsid w:val="009F7DC5"/>
    <w:rsid w:val="00A02DA2"/>
    <w:rsid w:val="00A037BD"/>
    <w:rsid w:val="00A049F8"/>
    <w:rsid w:val="00A059FD"/>
    <w:rsid w:val="00A106BE"/>
    <w:rsid w:val="00A154D2"/>
    <w:rsid w:val="00A15AB4"/>
    <w:rsid w:val="00A160D0"/>
    <w:rsid w:val="00A1647D"/>
    <w:rsid w:val="00A17A1B"/>
    <w:rsid w:val="00A20E54"/>
    <w:rsid w:val="00A20ECC"/>
    <w:rsid w:val="00A225FA"/>
    <w:rsid w:val="00A23199"/>
    <w:rsid w:val="00A24AC7"/>
    <w:rsid w:val="00A26983"/>
    <w:rsid w:val="00A26DA1"/>
    <w:rsid w:val="00A27812"/>
    <w:rsid w:val="00A30383"/>
    <w:rsid w:val="00A32325"/>
    <w:rsid w:val="00A362D1"/>
    <w:rsid w:val="00A374D2"/>
    <w:rsid w:val="00A37E65"/>
    <w:rsid w:val="00A40256"/>
    <w:rsid w:val="00A4036D"/>
    <w:rsid w:val="00A40AB9"/>
    <w:rsid w:val="00A40E4F"/>
    <w:rsid w:val="00A44E13"/>
    <w:rsid w:val="00A45404"/>
    <w:rsid w:val="00A46338"/>
    <w:rsid w:val="00A4649B"/>
    <w:rsid w:val="00A46AEF"/>
    <w:rsid w:val="00A50F67"/>
    <w:rsid w:val="00A55994"/>
    <w:rsid w:val="00A60CA4"/>
    <w:rsid w:val="00A617CC"/>
    <w:rsid w:val="00A61E71"/>
    <w:rsid w:val="00A63C41"/>
    <w:rsid w:val="00A63FFD"/>
    <w:rsid w:val="00A64827"/>
    <w:rsid w:val="00A65D99"/>
    <w:rsid w:val="00A670E9"/>
    <w:rsid w:val="00A67F92"/>
    <w:rsid w:val="00A70A0B"/>
    <w:rsid w:val="00A72D58"/>
    <w:rsid w:val="00A72D5D"/>
    <w:rsid w:val="00A75CC7"/>
    <w:rsid w:val="00A77908"/>
    <w:rsid w:val="00A816B8"/>
    <w:rsid w:val="00A84402"/>
    <w:rsid w:val="00A8454C"/>
    <w:rsid w:val="00A85D65"/>
    <w:rsid w:val="00A91C58"/>
    <w:rsid w:val="00A9422D"/>
    <w:rsid w:val="00A966B8"/>
    <w:rsid w:val="00A979B2"/>
    <w:rsid w:val="00AA0874"/>
    <w:rsid w:val="00AA3360"/>
    <w:rsid w:val="00AA5DDB"/>
    <w:rsid w:val="00AA6D9C"/>
    <w:rsid w:val="00AB168F"/>
    <w:rsid w:val="00AB2B23"/>
    <w:rsid w:val="00AB329C"/>
    <w:rsid w:val="00AB3B7B"/>
    <w:rsid w:val="00AB3E7A"/>
    <w:rsid w:val="00AB3F07"/>
    <w:rsid w:val="00AB5C64"/>
    <w:rsid w:val="00AB65D1"/>
    <w:rsid w:val="00AB6EDE"/>
    <w:rsid w:val="00AB7924"/>
    <w:rsid w:val="00AD02D0"/>
    <w:rsid w:val="00AD0710"/>
    <w:rsid w:val="00AD5BF7"/>
    <w:rsid w:val="00AD5FF8"/>
    <w:rsid w:val="00AD75BE"/>
    <w:rsid w:val="00AD7C92"/>
    <w:rsid w:val="00AE1958"/>
    <w:rsid w:val="00AE47ED"/>
    <w:rsid w:val="00AE64F5"/>
    <w:rsid w:val="00AF0A3A"/>
    <w:rsid w:val="00AF1D73"/>
    <w:rsid w:val="00AF2A72"/>
    <w:rsid w:val="00AF583F"/>
    <w:rsid w:val="00AF655F"/>
    <w:rsid w:val="00AF7D43"/>
    <w:rsid w:val="00B0122A"/>
    <w:rsid w:val="00B06B84"/>
    <w:rsid w:val="00B07DE5"/>
    <w:rsid w:val="00B07E7D"/>
    <w:rsid w:val="00B10520"/>
    <w:rsid w:val="00B1073E"/>
    <w:rsid w:val="00B10B7C"/>
    <w:rsid w:val="00B114A1"/>
    <w:rsid w:val="00B12A60"/>
    <w:rsid w:val="00B13FDD"/>
    <w:rsid w:val="00B1496B"/>
    <w:rsid w:val="00B16585"/>
    <w:rsid w:val="00B16AF4"/>
    <w:rsid w:val="00B17264"/>
    <w:rsid w:val="00B20511"/>
    <w:rsid w:val="00B22040"/>
    <w:rsid w:val="00B23070"/>
    <w:rsid w:val="00B230FE"/>
    <w:rsid w:val="00B249EC"/>
    <w:rsid w:val="00B24AF1"/>
    <w:rsid w:val="00B30305"/>
    <w:rsid w:val="00B3079E"/>
    <w:rsid w:val="00B308C2"/>
    <w:rsid w:val="00B310A6"/>
    <w:rsid w:val="00B33A05"/>
    <w:rsid w:val="00B352C6"/>
    <w:rsid w:val="00B357B6"/>
    <w:rsid w:val="00B3613D"/>
    <w:rsid w:val="00B366AB"/>
    <w:rsid w:val="00B3717E"/>
    <w:rsid w:val="00B4078B"/>
    <w:rsid w:val="00B41E56"/>
    <w:rsid w:val="00B42B0D"/>
    <w:rsid w:val="00B44180"/>
    <w:rsid w:val="00B45E77"/>
    <w:rsid w:val="00B50599"/>
    <w:rsid w:val="00B514B5"/>
    <w:rsid w:val="00B55189"/>
    <w:rsid w:val="00B55A59"/>
    <w:rsid w:val="00B56852"/>
    <w:rsid w:val="00B56CF8"/>
    <w:rsid w:val="00B56F0A"/>
    <w:rsid w:val="00B6018F"/>
    <w:rsid w:val="00B60D9D"/>
    <w:rsid w:val="00B62B8B"/>
    <w:rsid w:val="00B7074F"/>
    <w:rsid w:val="00B72BAC"/>
    <w:rsid w:val="00B733EF"/>
    <w:rsid w:val="00B76306"/>
    <w:rsid w:val="00B76A6B"/>
    <w:rsid w:val="00B77417"/>
    <w:rsid w:val="00B775CB"/>
    <w:rsid w:val="00B808CB"/>
    <w:rsid w:val="00B84113"/>
    <w:rsid w:val="00B8515A"/>
    <w:rsid w:val="00B853B8"/>
    <w:rsid w:val="00B90202"/>
    <w:rsid w:val="00B92313"/>
    <w:rsid w:val="00B93037"/>
    <w:rsid w:val="00B96351"/>
    <w:rsid w:val="00B9788C"/>
    <w:rsid w:val="00BA0A1A"/>
    <w:rsid w:val="00BA0A52"/>
    <w:rsid w:val="00BA2614"/>
    <w:rsid w:val="00BA3D63"/>
    <w:rsid w:val="00BA4645"/>
    <w:rsid w:val="00BA5B02"/>
    <w:rsid w:val="00BA644F"/>
    <w:rsid w:val="00BA6DAF"/>
    <w:rsid w:val="00BB07D5"/>
    <w:rsid w:val="00BB0820"/>
    <w:rsid w:val="00BB107D"/>
    <w:rsid w:val="00BB2039"/>
    <w:rsid w:val="00BB2B29"/>
    <w:rsid w:val="00BB37A8"/>
    <w:rsid w:val="00BB400E"/>
    <w:rsid w:val="00BB6401"/>
    <w:rsid w:val="00BB6DE2"/>
    <w:rsid w:val="00BB7E8F"/>
    <w:rsid w:val="00BC0634"/>
    <w:rsid w:val="00BC306F"/>
    <w:rsid w:val="00BC3426"/>
    <w:rsid w:val="00BC370C"/>
    <w:rsid w:val="00BC39D3"/>
    <w:rsid w:val="00BC64FC"/>
    <w:rsid w:val="00BC66AE"/>
    <w:rsid w:val="00BC70BE"/>
    <w:rsid w:val="00BC7626"/>
    <w:rsid w:val="00BD08CF"/>
    <w:rsid w:val="00BD0C42"/>
    <w:rsid w:val="00BD0D09"/>
    <w:rsid w:val="00BD1F29"/>
    <w:rsid w:val="00BD2F47"/>
    <w:rsid w:val="00BE0D94"/>
    <w:rsid w:val="00BE1770"/>
    <w:rsid w:val="00BE3D4B"/>
    <w:rsid w:val="00BE4FF0"/>
    <w:rsid w:val="00BE687A"/>
    <w:rsid w:val="00BF0190"/>
    <w:rsid w:val="00BF1332"/>
    <w:rsid w:val="00BF2C74"/>
    <w:rsid w:val="00BF4E78"/>
    <w:rsid w:val="00BF7DB4"/>
    <w:rsid w:val="00C00994"/>
    <w:rsid w:val="00C00BFB"/>
    <w:rsid w:val="00C00FE3"/>
    <w:rsid w:val="00C03E42"/>
    <w:rsid w:val="00C04E0B"/>
    <w:rsid w:val="00C04F85"/>
    <w:rsid w:val="00C13216"/>
    <w:rsid w:val="00C14237"/>
    <w:rsid w:val="00C1534A"/>
    <w:rsid w:val="00C21E97"/>
    <w:rsid w:val="00C22D64"/>
    <w:rsid w:val="00C2312E"/>
    <w:rsid w:val="00C238EF"/>
    <w:rsid w:val="00C24504"/>
    <w:rsid w:val="00C249BC"/>
    <w:rsid w:val="00C24FC8"/>
    <w:rsid w:val="00C25261"/>
    <w:rsid w:val="00C27EC8"/>
    <w:rsid w:val="00C31733"/>
    <w:rsid w:val="00C34288"/>
    <w:rsid w:val="00C35294"/>
    <w:rsid w:val="00C35AD6"/>
    <w:rsid w:val="00C35E1D"/>
    <w:rsid w:val="00C40616"/>
    <w:rsid w:val="00C41C16"/>
    <w:rsid w:val="00C42FB4"/>
    <w:rsid w:val="00C4449C"/>
    <w:rsid w:val="00C46896"/>
    <w:rsid w:val="00C46A9B"/>
    <w:rsid w:val="00C47DC8"/>
    <w:rsid w:val="00C52857"/>
    <w:rsid w:val="00C53EB3"/>
    <w:rsid w:val="00C5555F"/>
    <w:rsid w:val="00C56791"/>
    <w:rsid w:val="00C56BCF"/>
    <w:rsid w:val="00C60C24"/>
    <w:rsid w:val="00C62064"/>
    <w:rsid w:val="00C62865"/>
    <w:rsid w:val="00C64157"/>
    <w:rsid w:val="00C7040E"/>
    <w:rsid w:val="00C74135"/>
    <w:rsid w:val="00C771BF"/>
    <w:rsid w:val="00C8505E"/>
    <w:rsid w:val="00C85B90"/>
    <w:rsid w:val="00C90B14"/>
    <w:rsid w:val="00C918FD"/>
    <w:rsid w:val="00C9254D"/>
    <w:rsid w:val="00C9460D"/>
    <w:rsid w:val="00C95015"/>
    <w:rsid w:val="00C970EE"/>
    <w:rsid w:val="00CA07B1"/>
    <w:rsid w:val="00CA3CA8"/>
    <w:rsid w:val="00CA4081"/>
    <w:rsid w:val="00CA72B8"/>
    <w:rsid w:val="00CB1CA6"/>
    <w:rsid w:val="00CB29C7"/>
    <w:rsid w:val="00CB56E1"/>
    <w:rsid w:val="00CC036B"/>
    <w:rsid w:val="00CC1F01"/>
    <w:rsid w:val="00CC2C0E"/>
    <w:rsid w:val="00CC77AD"/>
    <w:rsid w:val="00CD0904"/>
    <w:rsid w:val="00CD559A"/>
    <w:rsid w:val="00CE032C"/>
    <w:rsid w:val="00CE2561"/>
    <w:rsid w:val="00CE294B"/>
    <w:rsid w:val="00CE3ECE"/>
    <w:rsid w:val="00CE596D"/>
    <w:rsid w:val="00CE5D78"/>
    <w:rsid w:val="00CE6458"/>
    <w:rsid w:val="00CE699A"/>
    <w:rsid w:val="00CE70ED"/>
    <w:rsid w:val="00CE717F"/>
    <w:rsid w:val="00CE7362"/>
    <w:rsid w:val="00CF0A8A"/>
    <w:rsid w:val="00CF2CF3"/>
    <w:rsid w:val="00CF36EC"/>
    <w:rsid w:val="00CF4127"/>
    <w:rsid w:val="00CF478D"/>
    <w:rsid w:val="00CF4D37"/>
    <w:rsid w:val="00CF5D3F"/>
    <w:rsid w:val="00CF65BB"/>
    <w:rsid w:val="00CF74A8"/>
    <w:rsid w:val="00D012A5"/>
    <w:rsid w:val="00D02CD3"/>
    <w:rsid w:val="00D043DB"/>
    <w:rsid w:val="00D047B5"/>
    <w:rsid w:val="00D11B9C"/>
    <w:rsid w:val="00D13677"/>
    <w:rsid w:val="00D14A3C"/>
    <w:rsid w:val="00D1622D"/>
    <w:rsid w:val="00D16713"/>
    <w:rsid w:val="00D2040F"/>
    <w:rsid w:val="00D22CD4"/>
    <w:rsid w:val="00D23555"/>
    <w:rsid w:val="00D24812"/>
    <w:rsid w:val="00D24F6D"/>
    <w:rsid w:val="00D32641"/>
    <w:rsid w:val="00D3298A"/>
    <w:rsid w:val="00D329E7"/>
    <w:rsid w:val="00D36D66"/>
    <w:rsid w:val="00D36E20"/>
    <w:rsid w:val="00D372B0"/>
    <w:rsid w:val="00D40082"/>
    <w:rsid w:val="00D40158"/>
    <w:rsid w:val="00D4121B"/>
    <w:rsid w:val="00D427F2"/>
    <w:rsid w:val="00D42D12"/>
    <w:rsid w:val="00D436BC"/>
    <w:rsid w:val="00D44059"/>
    <w:rsid w:val="00D448A7"/>
    <w:rsid w:val="00D46506"/>
    <w:rsid w:val="00D46649"/>
    <w:rsid w:val="00D468BF"/>
    <w:rsid w:val="00D47876"/>
    <w:rsid w:val="00D47BC8"/>
    <w:rsid w:val="00D50CC5"/>
    <w:rsid w:val="00D50EA3"/>
    <w:rsid w:val="00D51DA2"/>
    <w:rsid w:val="00D52134"/>
    <w:rsid w:val="00D535FE"/>
    <w:rsid w:val="00D53C1F"/>
    <w:rsid w:val="00D53EC4"/>
    <w:rsid w:val="00D55517"/>
    <w:rsid w:val="00D6066E"/>
    <w:rsid w:val="00D60C38"/>
    <w:rsid w:val="00D60D74"/>
    <w:rsid w:val="00D64E6E"/>
    <w:rsid w:val="00D66844"/>
    <w:rsid w:val="00D668D8"/>
    <w:rsid w:val="00D72209"/>
    <w:rsid w:val="00D73146"/>
    <w:rsid w:val="00D732C8"/>
    <w:rsid w:val="00D74E69"/>
    <w:rsid w:val="00D757C4"/>
    <w:rsid w:val="00D76B2A"/>
    <w:rsid w:val="00D76BAD"/>
    <w:rsid w:val="00D76BE0"/>
    <w:rsid w:val="00D76C85"/>
    <w:rsid w:val="00D80346"/>
    <w:rsid w:val="00D803A3"/>
    <w:rsid w:val="00D8088B"/>
    <w:rsid w:val="00D80AE8"/>
    <w:rsid w:val="00D80BEF"/>
    <w:rsid w:val="00D80DCD"/>
    <w:rsid w:val="00D832C0"/>
    <w:rsid w:val="00D85505"/>
    <w:rsid w:val="00D9281D"/>
    <w:rsid w:val="00D93FF3"/>
    <w:rsid w:val="00DA22D4"/>
    <w:rsid w:val="00DA53D0"/>
    <w:rsid w:val="00DB0C42"/>
    <w:rsid w:val="00DB14D7"/>
    <w:rsid w:val="00DB24A6"/>
    <w:rsid w:val="00DB37A4"/>
    <w:rsid w:val="00DB4041"/>
    <w:rsid w:val="00DB69CE"/>
    <w:rsid w:val="00DB7F64"/>
    <w:rsid w:val="00DC194F"/>
    <w:rsid w:val="00DC1D7F"/>
    <w:rsid w:val="00DC24E1"/>
    <w:rsid w:val="00DC451E"/>
    <w:rsid w:val="00DC51FC"/>
    <w:rsid w:val="00DD253E"/>
    <w:rsid w:val="00DD6E8D"/>
    <w:rsid w:val="00DE0B20"/>
    <w:rsid w:val="00DE0D91"/>
    <w:rsid w:val="00DE3CD7"/>
    <w:rsid w:val="00DE4D4E"/>
    <w:rsid w:val="00DE5A11"/>
    <w:rsid w:val="00DE79ED"/>
    <w:rsid w:val="00DE7DCD"/>
    <w:rsid w:val="00DF253C"/>
    <w:rsid w:val="00DF2BF5"/>
    <w:rsid w:val="00DF5E0F"/>
    <w:rsid w:val="00DF72FE"/>
    <w:rsid w:val="00E0212E"/>
    <w:rsid w:val="00E03602"/>
    <w:rsid w:val="00E03A52"/>
    <w:rsid w:val="00E0591F"/>
    <w:rsid w:val="00E07993"/>
    <w:rsid w:val="00E10B65"/>
    <w:rsid w:val="00E119F3"/>
    <w:rsid w:val="00E161D9"/>
    <w:rsid w:val="00E1731E"/>
    <w:rsid w:val="00E208AD"/>
    <w:rsid w:val="00E2268E"/>
    <w:rsid w:val="00E226A1"/>
    <w:rsid w:val="00E22847"/>
    <w:rsid w:val="00E23FBF"/>
    <w:rsid w:val="00E24431"/>
    <w:rsid w:val="00E24618"/>
    <w:rsid w:val="00E27D17"/>
    <w:rsid w:val="00E3058A"/>
    <w:rsid w:val="00E35E57"/>
    <w:rsid w:val="00E36377"/>
    <w:rsid w:val="00E36A98"/>
    <w:rsid w:val="00E36CA2"/>
    <w:rsid w:val="00E42C78"/>
    <w:rsid w:val="00E43F4E"/>
    <w:rsid w:val="00E4779D"/>
    <w:rsid w:val="00E512EC"/>
    <w:rsid w:val="00E514A9"/>
    <w:rsid w:val="00E51A4E"/>
    <w:rsid w:val="00E549AB"/>
    <w:rsid w:val="00E556AD"/>
    <w:rsid w:val="00E55C8B"/>
    <w:rsid w:val="00E56559"/>
    <w:rsid w:val="00E60DC0"/>
    <w:rsid w:val="00E63373"/>
    <w:rsid w:val="00E6394A"/>
    <w:rsid w:val="00E64739"/>
    <w:rsid w:val="00E6605C"/>
    <w:rsid w:val="00E66533"/>
    <w:rsid w:val="00E715B1"/>
    <w:rsid w:val="00E716C7"/>
    <w:rsid w:val="00E71C81"/>
    <w:rsid w:val="00E72E9A"/>
    <w:rsid w:val="00E73022"/>
    <w:rsid w:val="00E74265"/>
    <w:rsid w:val="00E76824"/>
    <w:rsid w:val="00E775BB"/>
    <w:rsid w:val="00E7775C"/>
    <w:rsid w:val="00E77BE6"/>
    <w:rsid w:val="00E81CAA"/>
    <w:rsid w:val="00E81DE7"/>
    <w:rsid w:val="00E848B1"/>
    <w:rsid w:val="00E8540A"/>
    <w:rsid w:val="00E86377"/>
    <w:rsid w:val="00E87A49"/>
    <w:rsid w:val="00E9201C"/>
    <w:rsid w:val="00E92F9E"/>
    <w:rsid w:val="00E9465B"/>
    <w:rsid w:val="00E954A8"/>
    <w:rsid w:val="00E9689D"/>
    <w:rsid w:val="00E97A97"/>
    <w:rsid w:val="00EA06B1"/>
    <w:rsid w:val="00EA28C4"/>
    <w:rsid w:val="00EA68D5"/>
    <w:rsid w:val="00EA69BA"/>
    <w:rsid w:val="00EA73E6"/>
    <w:rsid w:val="00EB0445"/>
    <w:rsid w:val="00EB0D2B"/>
    <w:rsid w:val="00EB4035"/>
    <w:rsid w:val="00EB4E9D"/>
    <w:rsid w:val="00EB7EAC"/>
    <w:rsid w:val="00EC1470"/>
    <w:rsid w:val="00EC54A8"/>
    <w:rsid w:val="00EC59E2"/>
    <w:rsid w:val="00EC7032"/>
    <w:rsid w:val="00EC7976"/>
    <w:rsid w:val="00EC7F26"/>
    <w:rsid w:val="00ED0D4B"/>
    <w:rsid w:val="00ED1F64"/>
    <w:rsid w:val="00ED4B45"/>
    <w:rsid w:val="00ED58DF"/>
    <w:rsid w:val="00ED6EB3"/>
    <w:rsid w:val="00ED7692"/>
    <w:rsid w:val="00EE1FA5"/>
    <w:rsid w:val="00EE371E"/>
    <w:rsid w:val="00EE6A18"/>
    <w:rsid w:val="00EE7DD3"/>
    <w:rsid w:val="00EF56A8"/>
    <w:rsid w:val="00EF5B83"/>
    <w:rsid w:val="00EF5C71"/>
    <w:rsid w:val="00EF6CC4"/>
    <w:rsid w:val="00EF6F8B"/>
    <w:rsid w:val="00F01C9C"/>
    <w:rsid w:val="00F02B0E"/>
    <w:rsid w:val="00F03008"/>
    <w:rsid w:val="00F03341"/>
    <w:rsid w:val="00F03A8D"/>
    <w:rsid w:val="00F1005D"/>
    <w:rsid w:val="00F1084B"/>
    <w:rsid w:val="00F109DA"/>
    <w:rsid w:val="00F1178A"/>
    <w:rsid w:val="00F12049"/>
    <w:rsid w:val="00F127AF"/>
    <w:rsid w:val="00F12F3A"/>
    <w:rsid w:val="00F13176"/>
    <w:rsid w:val="00F14A0A"/>
    <w:rsid w:val="00F17ECD"/>
    <w:rsid w:val="00F200CE"/>
    <w:rsid w:val="00F21305"/>
    <w:rsid w:val="00F23312"/>
    <w:rsid w:val="00F239BE"/>
    <w:rsid w:val="00F23C41"/>
    <w:rsid w:val="00F2441F"/>
    <w:rsid w:val="00F24D05"/>
    <w:rsid w:val="00F2581B"/>
    <w:rsid w:val="00F25CD4"/>
    <w:rsid w:val="00F25FC0"/>
    <w:rsid w:val="00F3315B"/>
    <w:rsid w:val="00F33CBE"/>
    <w:rsid w:val="00F35C6C"/>
    <w:rsid w:val="00F40480"/>
    <w:rsid w:val="00F43421"/>
    <w:rsid w:val="00F4378B"/>
    <w:rsid w:val="00F4719F"/>
    <w:rsid w:val="00F477A0"/>
    <w:rsid w:val="00F47D66"/>
    <w:rsid w:val="00F532FB"/>
    <w:rsid w:val="00F5351F"/>
    <w:rsid w:val="00F55AE8"/>
    <w:rsid w:val="00F57526"/>
    <w:rsid w:val="00F57576"/>
    <w:rsid w:val="00F6201F"/>
    <w:rsid w:val="00F67EB6"/>
    <w:rsid w:val="00F67F14"/>
    <w:rsid w:val="00F7025D"/>
    <w:rsid w:val="00F7035F"/>
    <w:rsid w:val="00F71462"/>
    <w:rsid w:val="00F759BC"/>
    <w:rsid w:val="00F76CCD"/>
    <w:rsid w:val="00F77011"/>
    <w:rsid w:val="00F80D11"/>
    <w:rsid w:val="00F8146E"/>
    <w:rsid w:val="00F83C36"/>
    <w:rsid w:val="00F84AA4"/>
    <w:rsid w:val="00F84E36"/>
    <w:rsid w:val="00F857C6"/>
    <w:rsid w:val="00F87E89"/>
    <w:rsid w:val="00F906F8"/>
    <w:rsid w:val="00F9139E"/>
    <w:rsid w:val="00F91E53"/>
    <w:rsid w:val="00F938AA"/>
    <w:rsid w:val="00F93BD3"/>
    <w:rsid w:val="00F94C4E"/>
    <w:rsid w:val="00F9542F"/>
    <w:rsid w:val="00F96500"/>
    <w:rsid w:val="00F97788"/>
    <w:rsid w:val="00F979EB"/>
    <w:rsid w:val="00FA03B9"/>
    <w:rsid w:val="00FA0795"/>
    <w:rsid w:val="00FA101A"/>
    <w:rsid w:val="00FA1CBB"/>
    <w:rsid w:val="00FA65D9"/>
    <w:rsid w:val="00FA6A19"/>
    <w:rsid w:val="00FA6C5E"/>
    <w:rsid w:val="00FA6F8D"/>
    <w:rsid w:val="00FC00E3"/>
    <w:rsid w:val="00FC4B59"/>
    <w:rsid w:val="00FC4D3F"/>
    <w:rsid w:val="00FD0D10"/>
    <w:rsid w:val="00FD1254"/>
    <w:rsid w:val="00FD2C89"/>
    <w:rsid w:val="00FD2E1A"/>
    <w:rsid w:val="00FD31F9"/>
    <w:rsid w:val="00FD39FA"/>
    <w:rsid w:val="00FD5146"/>
    <w:rsid w:val="00FD53B5"/>
    <w:rsid w:val="00FD56F8"/>
    <w:rsid w:val="00FD74AF"/>
    <w:rsid w:val="00FD7C5E"/>
    <w:rsid w:val="00FE34DA"/>
    <w:rsid w:val="00FE383E"/>
    <w:rsid w:val="00FE555C"/>
    <w:rsid w:val="00FE674E"/>
    <w:rsid w:val="00FF04DA"/>
    <w:rsid w:val="00FF0A9B"/>
    <w:rsid w:val="00FF35D7"/>
    <w:rsid w:val="00FF38CA"/>
    <w:rsid w:val="00FF439E"/>
    <w:rsid w:val="00FF4943"/>
    <w:rsid w:val="00FF49E8"/>
    <w:rsid w:val="00FF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E15"/>
  </w:style>
  <w:style w:type="paragraph" w:styleId="1">
    <w:name w:val="heading 1"/>
    <w:basedOn w:val="a"/>
    <w:next w:val="a"/>
    <w:qFormat/>
    <w:rsid w:val="00416E15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16E15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416E1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A106BE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8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ody Text"/>
    <w:basedOn w:val="a"/>
    <w:rsid w:val="00B808CB"/>
    <w:pPr>
      <w:spacing w:after="120"/>
    </w:pPr>
  </w:style>
  <w:style w:type="paragraph" w:customStyle="1" w:styleId="ConsPlusNormal">
    <w:name w:val="ConsPlusNormal"/>
    <w:rsid w:val="007920A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D668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D80D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0DCD"/>
  </w:style>
  <w:style w:type="paragraph" w:styleId="ac">
    <w:name w:val="footer"/>
    <w:basedOn w:val="a"/>
    <w:link w:val="ad"/>
    <w:rsid w:val="00D80D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80DCD"/>
  </w:style>
  <w:style w:type="character" w:customStyle="1" w:styleId="FontStyle17">
    <w:name w:val="Font Style17"/>
    <w:uiPriority w:val="99"/>
    <w:rsid w:val="002754D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CD1CE-5BB5-4E4F-9647-9E2B030D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</dc:creator>
  <cp:keywords/>
  <cp:lastModifiedBy>Лылова Алефтина Нестеровна</cp:lastModifiedBy>
  <cp:revision>10</cp:revision>
  <cp:lastPrinted>2024-05-28T10:49:00Z</cp:lastPrinted>
  <dcterms:created xsi:type="dcterms:W3CDTF">2024-07-04T09:16:00Z</dcterms:created>
  <dcterms:modified xsi:type="dcterms:W3CDTF">2024-09-26T06:33:00Z</dcterms:modified>
</cp:coreProperties>
</file>