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FA" w:rsidRPr="008B78C6" w:rsidRDefault="008B79FA" w:rsidP="008B79FA">
      <w:pPr>
        <w:keepNext/>
        <w:ind w:right="-2"/>
        <w:jc w:val="center"/>
        <w:outlineLvl w:val="0"/>
        <w:rPr>
          <w:b/>
          <w:sz w:val="28"/>
          <w:szCs w:val="28"/>
        </w:rPr>
      </w:pPr>
      <w:r w:rsidRPr="008B78C6">
        <w:rPr>
          <w:b/>
          <w:sz w:val="28"/>
          <w:szCs w:val="28"/>
        </w:rPr>
        <w:t>Омский городской Совет</w:t>
      </w:r>
    </w:p>
    <w:p w:rsidR="008B79FA" w:rsidRPr="008B78C6" w:rsidRDefault="008B79FA" w:rsidP="008B79FA">
      <w:pPr>
        <w:ind w:right="-2"/>
        <w:jc w:val="center"/>
        <w:rPr>
          <w:b/>
          <w:sz w:val="28"/>
          <w:szCs w:val="28"/>
        </w:rPr>
      </w:pPr>
    </w:p>
    <w:p w:rsidR="008B79FA" w:rsidRPr="008B78C6" w:rsidRDefault="008B79FA" w:rsidP="008B79FA">
      <w:pPr>
        <w:keepNext/>
        <w:ind w:right="-2"/>
        <w:jc w:val="center"/>
        <w:outlineLvl w:val="0"/>
        <w:rPr>
          <w:b/>
          <w:sz w:val="28"/>
          <w:szCs w:val="28"/>
        </w:rPr>
      </w:pPr>
      <w:r w:rsidRPr="008B78C6">
        <w:rPr>
          <w:b/>
          <w:sz w:val="28"/>
          <w:szCs w:val="28"/>
        </w:rPr>
        <w:t>ПОСТАНОВЛЕНИЕ</w:t>
      </w:r>
    </w:p>
    <w:p w:rsidR="008B79FA" w:rsidRPr="008B78C6" w:rsidRDefault="008B79FA" w:rsidP="008B79FA">
      <w:pPr>
        <w:ind w:right="-2"/>
        <w:jc w:val="both"/>
        <w:rPr>
          <w:sz w:val="28"/>
          <w:szCs w:val="28"/>
        </w:rPr>
      </w:pPr>
    </w:p>
    <w:p w:rsidR="008B79FA" w:rsidRPr="00300D03" w:rsidRDefault="00300D03" w:rsidP="008B79FA">
      <w:pPr>
        <w:tabs>
          <w:tab w:val="left" w:pos="5760"/>
        </w:tabs>
        <w:ind w:right="-2"/>
        <w:jc w:val="both"/>
        <w:rPr>
          <w:sz w:val="28"/>
          <w:szCs w:val="28"/>
          <w:u w:val="single"/>
        </w:rPr>
      </w:pPr>
      <w:r>
        <w:rPr>
          <w:sz w:val="28"/>
          <w:szCs w:val="28"/>
        </w:rPr>
        <w:t xml:space="preserve">от </w:t>
      </w:r>
      <w:r w:rsidRPr="00300D03">
        <w:rPr>
          <w:sz w:val="28"/>
          <w:szCs w:val="28"/>
          <w:u w:val="single"/>
        </w:rPr>
        <w:t xml:space="preserve">19 февраля 2025 года  </w:t>
      </w:r>
      <w:r>
        <w:rPr>
          <w:sz w:val="28"/>
          <w:szCs w:val="28"/>
        </w:rPr>
        <w:t xml:space="preserve">                                                                          № </w:t>
      </w:r>
      <w:r w:rsidRPr="00300D03">
        <w:rPr>
          <w:sz w:val="28"/>
          <w:szCs w:val="28"/>
          <w:u w:val="single"/>
        </w:rPr>
        <w:t>857</w:t>
      </w:r>
    </w:p>
    <w:p w:rsidR="00300D03" w:rsidRDefault="00300D03" w:rsidP="00300D03">
      <w:pPr>
        <w:tabs>
          <w:tab w:val="left" w:pos="5760"/>
        </w:tabs>
        <w:ind w:right="-2"/>
        <w:jc w:val="center"/>
        <w:rPr>
          <w:sz w:val="24"/>
          <w:szCs w:val="24"/>
        </w:rPr>
      </w:pPr>
      <w:r>
        <w:rPr>
          <w:sz w:val="24"/>
          <w:szCs w:val="24"/>
        </w:rPr>
        <w:t>г. Омск</w:t>
      </w:r>
    </w:p>
    <w:p w:rsidR="00300D03" w:rsidRPr="00300D03" w:rsidRDefault="00300D03" w:rsidP="00300D03">
      <w:pPr>
        <w:tabs>
          <w:tab w:val="left" w:pos="5760"/>
        </w:tabs>
        <w:ind w:right="-2"/>
        <w:jc w:val="center"/>
        <w:rPr>
          <w:sz w:val="24"/>
          <w:szCs w:val="24"/>
        </w:rPr>
      </w:pPr>
    </w:p>
    <w:p w:rsidR="008B79FA" w:rsidRPr="008B78C6" w:rsidRDefault="008B79FA" w:rsidP="008B79FA">
      <w:pPr>
        <w:tabs>
          <w:tab w:val="left" w:pos="5245"/>
          <w:tab w:val="left" w:pos="9540"/>
        </w:tabs>
        <w:ind w:right="5101"/>
        <w:jc w:val="both"/>
        <w:rPr>
          <w:sz w:val="28"/>
          <w:szCs w:val="28"/>
        </w:rPr>
      </w:pPr>
      <w:r w:rsidRPr="008B78C6">
        <w:rPr>
          <w:sz w:val="28"/>
          <w:szCs w:val="28"/>
        </w:rPr>
        <w:t>О работе, проделанной комитетами Омского городского Совета</w:t>
      </w:r>
      <w:r w:rsidR="00AC7D09" w:rsidRPr="008B78C6">
        <w:rPr>
          <w:sz w:val="28"/>
          <w:szCs w:val="28"/>
        </w:rPr>
        <w:br/>
      </w:r>
      <w:r w:rsidRPr="008B78C6">
        <w:rPr>
          <w:sz w:val="28"/>
          <w:szCs w:val="28"/>
        </w:rPr>
        <w:t>за прошедши</w:t>
      </w:r>
      <w:r w:rsidR="00BE4902" w:rsidRPr="008B78C6">
        <w:rPr>
          <w:sz w:val="28"/>
          <w:szCs w:val="28"/>
        </w:rPr>
        <w:t>е весеннюю</w:t>
      </w:r>
      <w:r w:rsidR="00AC7D09" w:rsidRPr="008B78C6">
        <w:rPr>
          <w:sz w:val="28"/>
          <w:szCs w:val="28"/>
        </w:rPr>
        <w:br/>
      </w:r>
      <w:r w:rsidR="00BE4902" w:rsidRPr="008B78C6">
        <w:rPr>
          <w:sz w:val="28"/>
          <w:szCs w:val="28"/>
        </w:rPr>
        <w:t>и осеннюю сессии 202</w:t>
      </w:r>
      <w:r w:rsidR="00057B17">
        <w:rPr>
          <w:sz w:val="28"/>
          <w:szCs w:val="28"/>
        </w:rPr>
        <w:t>4</w:t>
      </w:r>
      <w:r w:rsidRPr="008B78C6">
        <w:rPr>
          <w:sz w:val="28"/>
          <w:szCs w:val="28"/>
        </w:rPr>
        <w:t xml:space="preserve"> года</w:t>
      </w:r>
    </w:p>
    <w:p w:rsidR="008B79FA" w:rsidRPr="008B78C6" w:rsidRDefault="008B79FA" w:rsidP="008B79FA">
      <w:pPr>
        <w:tabs>
          <w:tab w:val="left" w:pos="5245"/>
        </w:tabs>
        <w:ind w:right="4534" w:firstLine="720"/>
        <w:jc w:val="both"/>
        <w:rPr>
          <w:sz w:val="28"/>
          <w:szCs w:val="28"/>
        </w:rPr>
      </w:pPr>
    </w:p>
    <w:p w:rsidR="008B79FA" w:rsidRPr="008B78C6" w:rsidRDefault="008B79FA" w:rsidP="008B79FA">
      <w:pPr>
        <w:ind w:right="-2" w:firstLine="720"/>
        <w:jc w:val="both"/>
        <w:rPr>
          <w:sz w:val="28"/>
          <w:szCs w:val="28"/>
        </w:rPr>
      </w:pPr>
    </w:p>
    <w:p w:rsidR="008B79FA" w:rsidRPr="008B78C6" w:rsidRDefault="008B79FA" w:rsidP="008B79FA">
      <w:pPr>
        <w:ind w:right="-2" w:firstLine="720"/>
        <w:jc w:val="both"/>
        <w:rPr>
          <w:sz w:val="28"/>
          <w:szCs w:val="28"/>
        </w:rPr>
      </w:pPr>
      <w:r w:rsidRPr="008B78C6">
        <w:rPr>
          <w:sz w:val="28"/>
          <w:szCs w:val="28"/>
        </w:rPr>
        <w:t>Рассмотрев в соответствии со статьей 12 Регламента Омского городского Совета доклады комитетов Омского городского Совета</w:t>
      </w:r>
      <w:r w:rsidR="00AC7D09" w:rsidRPr="008B78C6">
        <w:rPr>
          <w:sz w:val="28"/>
          <w:szCs w:val="28"/>
        </w:rPr>
        <w:br/>
      </w:r>
      <w:r w:rsidRPr="008B78C6">
        <w:rPr>
          <w:sz w:val="28"/>
          <w:szCs w:val="28"/>
        </w:rPr>
        <w:t>о проделанной работе за прошедши</w:t>
      </w:r>
      <w:r w:rsidR="00BE4902" w:rsidRPr="008B78C6">
        <w:rPr>
          <w:sz w:val="28"/>
          <w:szCs w:val="28"/>
        </w:rPr>
        <w:t>е весеннюю и осеннюю сессии 202</w:t>
      </w:r>
      <w:r w:rsidR="00057B17">
        <w:rPr>
          <w:sz w:val="28"/>
          <w:szCs w:val="28"/>
        </w:rPr>
        <w:t>4</w:t>
      </w:r>
      <w:r w:rsidRPr="008B78C6">
        <w:rPr>
          <w:sz w:val="28"/>
          <w:szCs w:val="28"/>
        </w:rPr>
        <w:t xml:space="preserve"> года, руководствуясь Федеральным законом «Об общих принципах организации местного самоуправления в Российской Федерации», Омский городской Совет ПОСТАНОВЛЯЕТ:</w:t>
      </w:r>
    </w:p>
    <w:p w:rsidR="008B79FA" w:rsidRPr="008B78C6" w:rsidRDefault="008B79FA" w:rsidP="008B79FA">
      <w:pPr>
        <w:ind w:right="-2" w:firstLine="720"/>
        <w:jc w:val="both"/>
        <w:rPr>
          <w:sz w:val="28"/>
          <w:szCs w:val="28"/>
        </w:rPr>
      </w:pPr>
      <w:r w:rsidRPr="008B78C6">
        <w:rPr>
          <w:sz w:val="28"/>
          <w:szCs w:val="28"/>
        </w:rPr>
        <w:t>Принять к сведению доклады о проделанной работе за прошедши</w:t>
      </w:r>
      <w:r w:rsidR="00BE4902" w:rsidRPr="008B78C6">
        <w:rPr>
          <w:sz w:val="28"/>
          <w:szCs w:val="28"/>
        </w:rPr>
        <w:t>е весеннюю и осеннюю сессии 202</w:t>
      </w:r>
      <w:r w:rsidR="00057B17">
        <w:rPr>
          <w:sz w:val="28"/>
          <w:szCs w:val="28"/>
        </w:rPr>
        <w:t>4</w:t>
      </w:r>
      <w:r w:rsidRPr="008B78C6">
        <w:rPr>
          <w:sz w:val="28"/>
          <w:szCs w:val="28"/>
        </w:rPr>
        <w:t xml:space="preserve"> года:</w:t>
      </w:r>
    </w:p>
    <w:p w:rsidR="008B79FA" w:rsidRPr="008B78C6" w:rsidRDefault="00BE4902" w:rsidP="008B79FA">
      <w:pPr>
        <w:ind w:right="-2" w:firstLine="720"/>
        <w:jc w:val="both"/>
        <w:rPr>
          <w:sz w:val="28"/>
          <w:szCs w:val="28"/>
        </w:rPr>
      </w:pPr>
      <w:r w:rsidRPr="008B78C6">
        <w:rPr>
          <w:sz w:val="28"/>
          <w:szCs w:val="28"/>
        </w:rPr>
        <w:t>- </w:t>
      </w:r>
      <w:r w:rsidR="008B79FA" w:rsidRPr="008B78C6">
        <w:rPr>
          <w:sz w:val="28"/>
          <w:szCs w:val="28"/>
        </w:rPr>
        <w:t>комитета Омского городского Совета по вопросам местного самоуправления, законности и правопорядка;</w:t>
      </w:r>
    </w:p>
    <w:p w:rsidR="008B79FA" w:rsidRPr="008B78C6" w:rsidRDefault="00BE4902" w:rsidP="008B79FA">
      <w:pPr>
        <w:ind w:right="-2" w:firstLine="720"/>
        <w:jc w:val="both"/>
        <w:rPr>
          <w:sz w:val="28"/>
          <w:szCs w:val="28"/>
        </w:rPr>
      </w:pPr>
      <w:r w:rsidRPr="008B78C6">
        <w:rPr>
          <w:sz w:val="28"/>
          <w:szCs w:val="28"/>
        </w:rPr>
        <w:t>- </w:t>
      </w:r>
      <w:r w:rsidR="008B79FA" w:rsidRPr="008B78C6">
        <w:rPr>
          <w:sz w:val="28"/>
          <w:szCs w:val="28"/>
        </w:rPr>
        <w:t>комитета Омского городского Совета по вопросам экономического развития;</w:t>
      </w:r>
    </w:p>
    <w:p w:rsidR="008B79FA" w:rsidRPr="008B78C6" w:rsidRDefault="008B79FA" w:rsidP="008B79FA">
      <w:pPr>
        <w:ind w:right="-2" w:firstLine="720"/>
        <w:jc w:val="both"/>
        <w:rPr>
          <w:sz w:val="28"/>
          <w:szCs w:val="28"/>
        </w:rPr>
      </w:pPr>
      <w:r w:rsidRPr="008B78C6">
        <w:rPr>
          <w:sz w:val="28"/>
          <w:szCs w:val="28"/>
        </w:rPr>
        <w:t>- комитета Омского городского Совета по муниципальной собственности;</w:t>
      </w:r>
    </w:p>
    <w:p w:rsidR="008B79FA" w:rsidRPr="008B78C6" w:rsidRDefault="00BE4902" w:rsidP="008B79FA">
      <w:pPr>
        <w:ind w:right="-2" w:firstLine="720"/>
        <w:jc w:val="both"/>
        <w:rPr>
          <w:sz w:val="28"/>
          <w:szCs w:val="28"/>
        </w:rPr>
      </w:pPr>
      <w:r w:rsidRPr="008B78C6">
        <w:rPr>
          <w:sz w:val="28"/>
          <w:szCs w:val="28"/>
        </w:rPr>
        <w:t>- </w:t>
      </w:r>
      <w:r w:rsidR="008B79FA" w:rsidRPr="008B78C6">
        <w:rPr>
          <w:sz w:val="28"/>
          <w:szCs w:val="28"/>
        </w:rPr>
        <w:t>комитета Омского городского Совета по финансово-бюджетным вопросам;</w:t>
      </w:r>
    </w:p>
    <w:p w:rsidR="008B79FA" w:rsidRPr="008B78C6" w:rsidRDefault="00BE4902" w:rsidP="008B79FA">
      <w:pPr>
        <w:ind w:right="-2" w:firstLine="720"/>
        <w:jc w:val="both"/>
        <w:rPr>
          <w:sz w:val="28"/>
          <w:szCs w:val="28"/>
        </w:rPr>
      </w:pPr>
      <w:r w:rsidRPr="008B78C6">
        <w:rPr>
          <w:sz w:val="28"/>
          <w:szCs w:val="28"/>
        </w:rPr>
        <w:t>- </w:t>
      </w:r>
      <w:r w:rsidR="008B79FA" w:rsidRPr="008B78C6">
        <w:rPr>
          <w:sz w:val="28"/>
          <w:szCs w:val="28"/>
        </w:rPr>
        <w:t>комитета Омского городского Совета по социальным вопросам;</w:t>
      </w:r>
    </w:p>
    <w:p w:rsidR="008B79FA" w:rsidRPr="008B78C6" w:rsidRDefault="00BE4902" w:rsidP="008B79FA">
      <w:pPr>
        <w:ind w:right="-2" w:firstLine="720"/>
        <w:jc w:val="both"/>
        <w:rPr>
          <w:sz w:val="28"/>
          <w:szCs w:val="28"/>
        </w:rPr>
      </w:pPr>
      <w:r w:rsidRPr="008B78C6">
        <w:rPr>
          <w:sz w:val="28"/>
          <w:szCs w:val="28"/>
        </w:rPr>
        <w:t>- </w:t>
      </w:r>
      <w:r w:rsidR="008B79FA" w:rsidRPr="008B78C6">
        <w:rPr>
          <w:sz w:val="28"/>
          <w:szCs w:val="28"/>
        </w:rPr>
        <w:t>комитета Омского городского Совета по вопросам жилищно-комм</w:t>
      </w:r>
      <w:r w:rsidR="00AC2BD1" w:rsidRPr="008B78C6">
        <w:rPr>
          <w:sz w:val="28"/>
          <w:szCs w:val="28"/>
        </w:rPr>
        <w:t>унального хозяйства</w:t>
      </w:r>
      <w:r w:rsidR="008B79FA" w:rsidRPr="008B78C6">
        <w:rPr>
          <w:sz w:val="28"/>
          <w:szCs w:val="28"/>
        </w:rPr>
        <w:t>;</w:t>
      </w:r>
    </w:p>
    <w:p w:rsidR="00BE4902" w:rsidRPr="008B78C6" w:rsidRDefault="00BE4902" w:rsidP="00BE4902">
      <w:pPr>
        <w:ind w:right="-2" w:firstLine="720"/>
        <w:jc w:val="both"/>
        <w:rPr>
          <w:sz w:val="28"/>
          <w:szCs w:val="28"/>
        </w:rPr>
      </w:pPr>
      <w:r w:rsidRPr="008B78C6">
        <w:rPr>
          <w:sz w:val="28"/>
          <w:szCs w:val="28"/>
        </w:rPr>
        <w:t>- комитета Омского городского Совета по вопросам транспортной инфраструктуры;</w:t>
      </w:r>
    </w:p>
    <w:p w:rsidR="008B79FA" w:rsidRPr="008B78C6" w:rsidRDefault="008B79FA" w:rsidP="008B79FA">
      <w:pPr>
        <w:ind w:right="-2" w:firstLine="720"/>
        <w:jc w:val="both"/>
        <w:rPr>
          <w:sz w:val="28"/>
          <w:szCs w:val="28"/>
        </w:rPr>
      </w:pPr>
      <w:r w:rsidRPr="008B78C6">
        <w:rPr>
          <w:sz w:val="28"/>
          <w:szCs w:val="28"/>
        </w:rPr>
        <w:t>- комитета Омского городского Совета по вопросам градостроительства, архитектуры и землепользования;</w:t>
      </w:r>
    </w:p>
    <w:p w:rsidR="008B79FA" w:rsidRPr="008B78C6" w:rsidRDefault="00BE4902" w:rsidP="008B79FA">
      <w:pPr>
        <w:ind w:right="-2" w:firstLine="720"/>
        <w:jc w:val="both"/>
        <w:rPr>
          <w:sz w:val="28"/>
          <w:szCs w:val="28"/>
        </w:rPr>
      </w:pPr>
      <w:r w:rsidRPr="008B78C6">
        <w:rPr>
          <w:sz w:val="28"/>
          <w:szCs w:val="28"/>
        </w:rPr>
        <w:t>- </w:t>
      </w:r>
      <w:r w:rsidR="008B79FA" w:rsidRPr="008B78C6">
        <w:rPr>
          <w:sz w:val="28"/>
          <w:szCs w:val="28"/>
        </w:rPr>
        <w:t>комитета Омского городского Совета по регламенту и вопросам организации работы Омского городского Совета (прилагаются).</w:t>
      </w:r>
    </w:p>
    <w:p w:rsidR="008B79FA" w:rsidRPr="008B78C6" w:rsidRDefault="008B79FA" w:rsidP="008B79FA">
      <w:pPr>
        <w:ind w:right="-2"/>
        <w:jc w:val="both"/>
        <w:rPr>
          <w:sz w:val="28"/>
          <w:szCs w:val="28"/>
        </w:rPr>
      </w:pPr>
    </w:p>
    <w:p w:rsidR="008B79FA" w:rsidRPr="008B78C6" w:rsidRDefault="008B79FA" w:rsidP="008B79FA">
      <w:pPr>
        <w:ind w:right="-2"/>
        <w:jc w:val="both"/>
        <w:rPr>
          <w:sz w:val="28"/>
          <w:szCs w:val="28"/>
        </w:rPr>
      </w:pPr>
    </w:p>
    <w:p w:rsidR="008B79FA" w:rsidRPr="008B78C6" w:rsidRDefault="008B79FA" w:rsidP="008B79FA">
      <w:pPr>
        <w:ind w:right="-2"/>
        <w:jc w:val="both"/>
        <w:rPr>
          <w:sz w:val="28"/>
          <w:szCs w:val="28"/>
        </w:rPr>
      </w:pPr>
    </w:p>
    <w:p w:rsidR="008B79FA" w:rsidRPr="008B78C6" w:rsidRDefault="008B79FA" w:rsidP="008B79FA">
      <w:pPr>
        <w:ind w:right="-2"/>
        <w:jc w:val="both"/>
        <w:rPr>
          <w:sz w:val="28"/>
          <w:szCs w:val="28"/>
        </w:rPr>
      </w:pPr>
      <w:r w:rsidRPr="008B78C6">
        <w:rPr>
          <w:sz w:val="28"/>
          <w:szCs w:val="28"/>
        </w:rPr>
        <w:t>Председатель Омского</w:t>
      </w:r>
    </w:p>
    <w:p w:rsidR="008B79FA" w:rsidRPr="008B78C6" w:rsidRDefault="008B79FA" w:rsidP="008B79FA">
      <w:pPr>
        <w:ind w:right="-2"/>
        <w:jc w:val="both"/>
        <w:rPr>
          <w:sz w:val="28"/>
          <w:szCs w:val="28"/>
        </w:rPr>
      </w:pPr>
      <w:r w:rsidRPr="008B78C6">
        <w:rPr>
          <w:sz w:val="28"/>
          <w:szCs w:val="28"/>
        </w:rPr>
        <w:t>городского Совета</w:t>
      </w:r>
      <w:r w:rsidRPr="008B78C6">
        <w:rPr>
          <w:sz w:val="28"/>
          <w:szCs w:val="28"/>
        </w:rPr>
        <w:tab/>
      </w:r>
      <w:r w:rsidRPr="008B78C6">
        <w:rPr>
          <w:sz w:val="28"/>
          <w:szCs w:val="28"/>
        </w:rPr>
        <w:tab/>
      </w:r>
      <w:r w:rsidRPr="008B78C6">
        <w:rPr>
          <w:sz w:val="28"/>
          <w:szCs w:val="28"/>
        </w:rPr>
        <w:tab/>
      </w:r>
      <w:r w:rsidRPr="008B78C6">
        <w:rPr>
          <w:sz w:val="28"/>
          <w:szCs w:val="28"/>
        </w:rPr>
        <w:tab/>
      </w:r>
      <w:r w:rsidRPr="008B78C6">
        <w:rPr>
          <w:sz w:val="28"/>
          <w:szCs w:val="28"/>
        </w:rPr>
        <w:tab/>
      </w:r>
      <w:r w:rsidRPr="008B78C6">
        <w:rPr>
          <w:sz w:val="28"/>
          <w:szCs w:val="28"/>
        </w:rPr>
        <w:tab/>
      </w:r>
      <w:r w:rsidRPr="008B78C6">
        <w:rPr>
          <w:sz w:val="28"/>
          <w:szCs w:val="28"/>
        </w:rPr>
        <w:tab/>
        <w:t xml:space="preserve">          В.В. Корбут</w:t>
      </w:r>
    </w:p>
    <w:p w:rsidR="008B79FA" w:rsidRPr="008B78C6" w:rsidRDefault="008B79FA" w:rsidP="008B79FA">
      <w:pPr>
        <w:jc w:val="both"/>
        <w:rPr>
          <w:sz w:val="28"/>
          <w:szCs w:val="28"/>
        </w:rPr>
      </w:pPr>
    </w:p>
    <w:p w:rsidR="003B5057" w:rsidRDefault="003B5057" w:rsidP="00605698">
      <w:pPr>
        <w:pStyle w:val="Default"/>
        <w:jc w:val="center"/>
        <w:rPr>
          <w:sz w:val="28"/>
          <w:szCs w:val="28"/>
        </w:rPr>
      </w:pPr>
    </w:p>
    <w:p w:rsidR="003B5057" w:rsidRDefault="003B5057" w:rsidP="00605698">
      <w:pPr>
        <w:pStyle w:val="Default"/>
        <w:jc w:val="center"/>
        <w:rPr>
          <w:sz w:val="28"/>
          <w:szCs w:val="28"/>
        </w:rPr>
      </w:pPr>
    </w:p>
    <w:p w:rsidR="003B5057" w:rsidRDefault="003B5057" w:rsidP="00605698">
      <w:pPr>
        <w:pStyle w:val="Default"/>
        <w:jc w:val="center"/>
        <w:rPr>
          <w:sz w:val="28"/>
          <w:szCs w:val="28"/>
        </w:rPr>
      </w:pPr>
    </w:p>
    <w:p w:rsidR="003B5057" w:rsidRDefault="003B5057" w:rsidP="003B5057">
      <w:pPr>
        <w:pStyle w:val="Default"/>
        <w:ind w:left="3686"/>
        <w:rPr>
          <w:sz w:val="28"/>
          <w:szCs w:val="28"/>
        </w:rPr>
      </w:pPr>
      <w:r>
        <w:rPr>
          <w:sz w:val="28"/>
          <w:szCs w:val="28"/>
        </w:rPr>
        <w:lastRenderedPageBreak/>
        <w:t>Приложение</w:t>
      </w:r>
    </w:p>
    <w:p w:rsidR="003B5057" w:rsidRDefault="003B5057" w:rsidP="003B5057">
      <w:pPr>
        <w:pStyle w:val="Default"/>
        <w:ind w:left="3686"/>
        <w:rPr>
          <w:sz w:val="28"/>
          <w:szCs w:val="28"/>
        </w:rPr>
      </w:pPr>
      <w:r>
        <w:rPr>
          <w:sz w:val="28"/>
          <w:szCs w:val="28"/>
        </w:rPr>
        <w:t>к Постановлению Омского городского Совета</w:t>
      </w:r>
    </w:p>
    <w:p w:rsidR="003B5057" w:rsidRDefault="003B5057" w:rsidP="003B5057">
      <w:pPr>
        <w:pStyle w:val="Default"/>
        <w:ind w:left="3686"/>
        <w:rPr>
          <w:sz w:val="28"/>
          <w:szCs w:val="28"/>
          <w:u w:val="single"/>
        </w:rPr>
      </w:pPr>
      <w:r>
        <w:rPr>
          <w:sz w:val="28"/>
          <w:szCs w:val="28"/>
        </w:rPr>
        <w:t xml:space="preserve">от </w:t>
      </w:r>
      <w:r w:rsidRPr="003B5057">
        <w:rPr>
          <w:sz w:val="28"/>
          <w:szCs w:val="28"/>
          <w:u w:val="single"/>
        </w:rPr>
        <w:t>19 февраля 2025 года</w:t>
      </w:r>
      <w:r>
        <w:rPr>
          <w:sz w:val="28"/>
          <w:szCs w:val="28"/>
        </w:rPr>
        <w:t xml:space="preserve"> № </w:t>
      </w:r>
      <w:r w:rsidRPr="003B5057">
        <w:rPr>
          <w:sz w:val="28"/>
          <w:szCs w:val="28"/>
          <w:u w:val="single"/>
        </w:rPr>
        <w:t>857</w:t>
      </w:r>
    </w:p>
    <w:p w:rsidR="003B5057" w:rsidRPr="003B5057" w:rsidRDefault="003B5057" w:rsidP="003B5057">
      <w:pPr>
        <w:pStyle w:val="Default"/>
        <w:ind w:left="5103"/>
        <w:rPr>
          <w:sz w:val="28"/>
          <w:szCs w:val="28"/>
          <w:u w:val="single"/>
        </w:rPr>
      </w:pPr>
    </w:p>
    <w:p w:rsidR="00605698" w:rsidRDefault="00605698" w:rsidP="00605698">
      <w:pPr>
        <w:pStyle w:val="Default"/>
        <w:jc w:val="center"/>
        <w:rPr>
          <w:sz w:val="28"/>
          <w:szCs w:val="28"/>
        </w:rPr>
      </w:pPr>
      <w:r>
        <w:rPr>
          <w:sz w:val="28"/>
          <w:szCs w:val="28"/>
        </w:rPr>
        <w:t>Доклад</w:t>
      </w:r>
    </w:p>
    <w:p w:rsidR="00605698" w:rsidRDefault="00605698" w:rsidP="00605698">
      <w:pPr>
        <w:pStyle w:val="Default"/>
        <w:jc w:val="center"/>
        <w:rPr>
          <w:sz w:val="28"/>
          <w:szCs w:val="28"/>
        </w:rPr>
      </w:pPr>
      <w:r>
        <w:rPr>
          <w:sz w:val="28"/>
          <w:szCs w:val="28"/>
        </w:rPr>
        <w:t>комитета Омского городского Совета по вопросам местного самоуправления, законности и правопорядка о проделанной работе</w:t>
      </w:r>
    </w:p>
    <w:p w:rsidR="00605698" w:rsidRDefault="00605698" w:rsidP="00605698">
      <w:pPr>
        <w:pStyle w:val="Default"/>
        <w:jc w:val="center"/>
        <w:rPr>
          <w:sz w:val="28"/>
          <w:szCs w:val="28"/>
        </w:rPr>
      </w:pPr>
      <w:r>
        <w:rPr>
          <w:sz w:val="28"/>
          <w:szCs w:val="28"/>
        </w:rPr>
        <w:t>за прошедшие весеннюю и осеннюю сессии 2024 года</w:t>
      </w:r>
    </w:p>
    <w:p w:rsidR="00605698" w:rsidRDefault="00605698" w:rsidP="00605698">
      <w:pPr>
        <w:pStyle w:val="Default"/>
        <w:jc w:val="center"/>
        <w:rPr>
          <w:sz w:val="28"/>
          <w:szCs w:val="28"/>
        </w:rPr>
      </w:pPr>
    </w:p>
    <w:p w:rsidR="00605698" w:rsidRDefault="00605698" w:rsidP="00605698">
      <w:pPr>
        <w:pStyle w:val="Default"/>
        <w:ind w:firstLine="709"/>
        <w:jc w:val="both"/>
        <w:rPr>
          <w:sz w:val="28"/>
          <w:szCs w:val="28"/>
        </w:rPr>
      </w:pPr>
      <w:r>
        <w:rPr>
          <w:sz w:val="28"/>
          <w:szCs w:val="28"/>
        </w:rPr>
        <w:t xml:space="preserve">За отчетный период в комитет Омского городского Совета по вопросам местного самоуправления, законности и правопорядка (далее – комитет) поступило 139 обращений. Комитетом проведено 12 заседаний, на которых рассмотрен 51 вопрос. По рекомендации комитета Омским городским Советом принято 20 Решений и 9 Постановлений, носящих индивидуальный правовой характер. </w:t>
      </w:r>
    </w:p>
    <w:p w:rsidR="00605698" w:rsidRDefault="00605698" w:rsidP="00605698">
      <w:pPr>
        <w:autoSpaceDE w:val="0"/>
        <w:autoSpaceDN w:val="0"/>
        <w:adjustRightInd w:val="0"/>
        <w:ind w:firstLine="709"/>
        <w:jc w:val="both"/>
        <w:rPr>
          <w:rFonts w:eastAsia="Calibri"/>
          <w:sz w:val="28"/>
          <w:szCs w:val="28"/>
          <w:lang w:eastAsia="en-US"/>
        </w:rPr>
      </w:pPr>
      <w:r>
        <w:rPr>
          <w:sz w:val="28"/>
          <w:szCs w:val="28"/>
        </w:rPr>
        <w:t xml:space="preserve">Основные вопросы, относящиеся к компетенции комитета Омского городского Совета по вопросам местного самоуправления, законности и правопорядка, связаны с </w:t>
      </w:r>
      <w:r>
        <w:rPr>
          <w:rFonts w:eastAsia="Calibri"/>
          <w:sz w:val="28"/>
          <w:szCs w:val="28"/>
          <w:lang w:eastAsia="en-US"/>
        </w:rPr>
        <w:t>соблюдением законности и правопорядка при реализации правовых актов Омского городского Совета</w:t>
      </w:r>
      <w:r>
        <w:rPr>
          <w:sz w:val="28"/>
          <w:szCs w:val="28"/>
        </w:rPr>
        <w:t xml:space="preserve">, </w:t>
      </w:r>
      <w:r>
        <w:rPr>
          <w:rFonts w:eastAsia="Calibri"/>
          <w:sz w:val="28"/>
          <w:szCs w:val="28"/>
          <w:lang w:eastAsia="en-US"/>
        </w:rPr>
        <w:t>рассмотрением проектов Решений Омского городского Совета о внесении изменений и дополнений в Устав города Омска</w:t>
      </w:r>
      <w:r>
        <w:rPr>
          <w:sz w:val="28"/>
          <w:szCs w:val="28"/>
        </w:rPr>
        <w:t xml:space="preserve">, </w:t>
      </w:r>
      <w:r>
        <w:rPr>
          <w:rFonts w:eastAsia="Calibri"/>
          <w:sz w:val="28"/>
          <w:szCs w:val="28"/>
          <w:lang w:eastAsia="en-US"/>
        </w:rPr>
        <w:t xml:space="preserve">утверждением структуры Администрации города Омска, участием в профилактике </w:t>
      </w:r>
      <w:r>
        <w:rPr>
          <w:sz w:val="28"/>
          <w:szCs w:val="28"/>
        </w:rPr>
        <w:t>направленной на обеспечение безопасности людей на водных объектах, охране их жизни и здоровья</w:t>
      </w:r>
      <w:r>
        <w:rPr>
          <w:rFonts w:eastAsia="Calibri"/>
          <w:sz w:val="28"/>
          <w:szCs w:val="28"/>
          <w:lang w:eastAsia="en-US"/>
        </w:rPr>
        <w:t>, организацией мероприятий по охране окружающей среды в границах города Омска</w:t>
      </w:r>
      <w:r>
        <w:rPr>
          <w:sz w:val="28"/>
          <w:szCs w:val="28"/>
        </w:rPr>
        <w:t xml:space="preserve">. </w:t>
      </w:r>
    </w:p>
    <w:p w:rsidR="00605698" w:rsidRDefault="00605698" w:rsidP="00605698">
      <w:pPr>
        <w:pStyle w:val="Default"/>
        <w:ind w:firstLine="709"/>
        <w:jc w:val="both"/>
        <w:rPr>
          <w:sz w:val="28"/>
          <w:szCs w:val="28"/>
        </w:rPr>
      </w:pPr>
      <w:r>
        <w:rPr>
          <w:sz w:val="28"/>
          <w:szCs w:val="28"/>
        </w:rPr>
        <w:t xml:space="preserve">Комитетом в 2024 году пять раз рассматривались проекты Решений Омского городского Совета «О внесении изменений в Устав города Омска». </w:t>
      </w:r>
    </w:p>
    <w:p w:rsidR="00605698" w:rsidRDefault="00605698" w:rsidP="00605698">
      <w:pPr>
        <w:pStyle w:val="Default"/>
        <w:ind w:firstLine="709"/>
        <w:jc w:val="both"/>
        <w:rPr>
          <w:sz w:val="28"/>
          <w:szCs w:val="28"/>
        </w:rPr>
      </w:pPr>
      <w:r>
        <w:rPr>
          <w:sz w:val="28"/>
          <w:szCs w:val="28"/>
        </w:rPr>
        <w:t xml:space="preserve">По итогам рассмотрения проектов Решений с целью приведения устава муниципального образования в соответствие с изменившимся федеральным законодательством, Омским городским Советом было принято четыре Решения Омского городского Совета: от 31.01.2024 № 114, от 21.02.2024 № 123, от 27.03.2024 № 133 и от 26.06.2024 № 157. </w:t>
      </w:r>
    </w:p>
    <w:p w:rsidR="00605698" w:rsidRDefault="00605698" w:rsidP="00605698">
      <w:pPr>
        <w:pStyle w:val="Default"/>
        <w:ind w:firstLine="709"/>
        <w:jc w:val="both"/>
        <w:rPr>
          <w:sz w:val="28"/>
          <w:szCs w:val="28"/>
        </w:rPr>
      </w:pPr>
      <w:r>
        <w:rPr>
          <w:sz w:val="28"/>
          <w:szCs w:val="28"/>
        </w:rPr>
        <w:t>Еще один проект Решения Омского городского Совета «О внесении изменений в Устав города Омска» принят к рассмотрению, работа над ним продолжится в 2025 году.</w:t>
      </w:r>
    </w:p>
    <w:p w:rsidR="00605698" w:rsidRDefault="00605698" w:rsidP="00605698">
      <w:pPr>
        <w:pStyle w:val="Default"/>
        <w:ind w:firstLine="709"/>
        <w:jc w:val="both"/>
        <w:rPr>
          <w:sz w:val="28"/>
          <w:szCs w:val="28"/>
        </w:rPr>
      </w:pPr>
      <w:r>
        <w:rPr>
          <w:sz w:val="28"/>
          <w:szCs w:val="28"/>
        </w:rPr>
        <w:t xml:space="preserve">С целью приведения устава муниципального образования в соответствие с федеральным законодательством, Омским городским Советом было принято Решение Омского городского Совета «О внесении изменения в Устав города Омска» от 31.01.2024 № 114. </w:t>
      </w:r>
    </w:p>
    <w:p w:rsidR="00605698" w:rsidRDefault="00605698" w:rsidP="00605698">
      <w:pPr>
        <w:tabs>
          <w:tab w:val="left" w:pos="343"/>
        </w:tabs>
        <w:ind w:firstLine="709"/>
        <w:jc w:val="both"/>
        <w:rPr>
          <w:iCs/>
          <w:sz w:val="28"/>
          <w:szCs w:val="28"/>
        </w:rPr>
      </w:pPr>
      <w:r>
        <w:rPr>
          <w:sz w:val="28"/>
          <w:szCs w:val="28"/>
        </w:rPr>
        <w:t>К вопросам местного значения городского округа было о</w:t>
      </w:r>
      <w:r>
        <w:rPr>
          <w:iCs/>
          <w:sz w:val="28"/>
          <w:szCs w:val="28"/>
        </w:rPr>
        <w:t>тнесено:</w:t>
      </w:r>
    </w:p>
    <w:p w:rsidR="00605698" w:rsidRDefault="00605698" w:rsidP="00605698">
      <w:pPr>
        <w:ind w:firstLine="709"/>
        <w:jc w:val="both"/>
        <w:rPr>
          <w:sz w:val="28"/>
          <w:szCs w:val="28"/>
        </w:rPr>
      </w:pPr>
      <w:r>
        <w:rPr>
          <w:sz w:val="28"/>
          <w:szCs w:val="28"/>
        </w:rPr>
        <w:t xml:space="preserve">- </w:t>
      </w:r>
      <w:r>
        <w:rPr>
          <w:rFonts w:eastAsia="Calibri"/>
          <w:i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Омске</w:t>
      </w:r>
      <w:r>
        <w:rPr>
          <w:sz w:val="28"/>
          <w:szCs w:val="28"/>
        </w:rPr>
        <w:t xml:space="preserve">. </w:t>
      </w:r>
    </w:p>
    <w:p w:rsidR="00605698" w:rsidRDefault="00605698" w:rsidP="00605698">
      <w:pPr>
        <w:ind w:firstLine="709"/>
        <w:jc w:val="both"/>
        <w:rPr>
          <w:rFonts w:eastAsia="Calibri"/>
          <w:sz w:val="28"/>
          <w:szCs w:val="28"/>
        </w:rPr>
      </w:pPr>
      <w:r>
        <w:rPr>
          <w:sz w:val="28"/>
          <w:szCs w:val="28"/>
        </w:rPr>
        <w:lastRenderedPageBreak/>
        <w:t xml:space="preserve">Комитетом был разработан и внесен на рассмотрение проект Решения Омского городского Совета «О внесении изменений в Устав города Омска» с целью приведения в соответствие с изменениями в Федеральный закон                      от 06.10.2003 № 131-ФЗ «Об общих принципах организации местного самоуправления в Российской Федерации», </w:t>
      </w:r>
      <w:r>
        <w:rPr>
          <w:rFonts w:eastAsia="Calibri"/>
          <w:sz w:val="28"/>
          <w:szCs w:val="28"/>
        </w:rPr>
        <w:t>для органов и должностных лиц местного самоуправления</w:t>
      </w:r>
      <w:r>
        <w:rPr>
          <w:sz w:val="28"/>
          <w:szCs w:val="28"/>
        </w:rPr>
        <w:t xml:space="preserve"> предусматривалась </w:t>
      </w:r>
      <w:r>
        <w:rPr>
          <w:rFonts w:eastAsia="Calibri"/>
          <w:sz w:val="28"/>
          <w:szCs w:val="28"/>
        </w:rPr>
        <w:t>возможность официального опубликования принятых (изданных) ими муниципальных правовых актов в сетевом издании в информационно-телекоммуникационной сети «Интернет» наряду с использованием средств официального опубликования в периодическом печатном издании. Размещение полного текста муниципального правового акта в сетевом издании считается официальным опубликованием, влекущим за собой вступление его в юридическую силу.</w:t>
      </w:r>
    </w:p>
    <w:p w:rsidR="00605698" w:rsidRDefault="00605698" w:rsidP="00605698">
      <w:pPr>
        <w:ind w:firstLine="709"/>
        <w:jc w:val="both"/>
        <w:rPr>
          <w:sz w:val="28"/>
          <w:szCs w:val="28"/>
        </w:rPr>
      </w:pPr>
      <w:r>
        <w:rPr>
          <w:sz w:val="28"/>
          <w:szCs w:val="28"/>
        </w:rPr>
        <w:t xml:space="preserve">По рекомендации комитета создана рабочая группа по организации и проведению публичных слушаний по вопросу «О внесении изменений в Устав города Омска». </w:t>
      </w:r>
    </w:p>
    <w:p w:rsidR="00605698" w:rsidRDefault="00605698" w:rsidP="00605698">
      <w:pPr>
        <w:ind w:firstLine="709"/>
        <w:jc w:val="both"/>
        <w:rPr>
          <w:sz w:val="28"/>
          <w:szCs w:val="28"/>
        </w:rPr>
      </w:pPr>
      <w:r>
        <w:rPr>
          <w:sz w:val="28"/>
          <w:szCs w:val="28"/>
        </w:rPr>
        <w:t xml:space="preserve">Публичные слушания по указанному проекту Решения состоялись 26 января 2024 года. </w:t>
      </w:r>
    </w:p>
    <w:p w:rsidR="00605698" w:rsidRDefault="00605698" w:rsidP="00605698">
      <w:pPr>
        <w:ind w:firstLine="709"/>
        <w:jc w:val="both"/>
        <w:rPr>
          <w:sz w:val="28"/>
          <w:szCs w:val="28"/>
        </w:rPr>
      </w:pPr>
      <w:r>
        <w:rPr>
          <w:sz w:val="28"/>
          <w:szCs w:val="28"/>
        </w:rPr>
        <w:t>В ходе обсуждения проекта Решения Омского городского Совета «О внесении изменений в Устав города Омска» рассматривались предложения Администрации города Омска, правового управления Омского городского Совета.</w:t>
      </w:r>
    </w:p>
    <w:p w:rsidR="00605698" w:rsidRDefault="00605698" w:rsidP="00605698">
      <w:pPr>
        <w:ind w:firstLine="709"/>
        <w:jc w:val="both"/>
        <w:rPr>
          <w:bCs/>
          <w:sz w:val="28"/>
          <w:szCs w:val="28"/>
        </w:rPr>
      </w:pPr>
      <w:r>
        <w:rPr>
          <w:sz w:val="28"/>
          <w:szCs w:val="28"/>
        </w:rPr>
        <w:t xml:space="preserve">В слушаниях приняли участие депутаты Омского городского Совета, представители Администрации города Омска, </w:t>
      </w:r>
      <w:r>
        <w:rPr>
          <w:bCs/>
          <w:sz w:val="28"/>
          <w:szCs w:val="28"/>
        </w:rPr>
        <w:t>Управления Министерства юстиции Российской Федерации по Омской области</w:t>
      </w:r>
      <w:r>
        <w:rPr>
          <w:sz w:val="28"/>
          <w:szCs w:val="28"/>
        </w:rPr>
        <w:t xml:space="preserve">, Контрольно-счетной палаты города Омска, средств массовой информации. </w:t>
      </w:r>
    </w:p>
    <w:p w:rsidR="00605698" w:rsidRDefault="00605698" w:rsidP="00605698">
      <w:pPr>
        <w:pStyle w:val="Default"/>
        <w:ind w:firstLine="709"/>
        <w:jc w:val="both"/>
        <w:rPr>
          <w:sz w:val="28"/>
          <w:szCs w:val="28"/>
        </w:rPr>
      </w:pPr>
      <w:r>
        <w:rPr>
          <w:sz w:val="28"/>
          <w:szCs w:val="28"/>
        </w:rPr>
        <w:t xml:space="preserve">С учетом заключения по результатам публичных слушаний и рекомендации комитета, Омским городским Советом было принято Решение Омского городского Совета от 21.02.2024 № 123 «О внесении изменений в Устав города Омска». </w:t>
      </w:r>
    </w:p>
    <w:p w:rsidR="00605698" w:rsidRDefault="00605698" w:rsidP="00605698">
      <w:pPr>
        <w:pStyle w:val="1"/>
        <w:shd w:val="clear" w:color="auto" w:fill="FFFFFF"/>
        <w:ind w:firstLine="709"/>
        <w:jc w:val="both"/>
        <w:rPr>
          <w:b w:val="0"/>
          <w:color w:val="000000"/>
          <w:szCs w:val="28"/>
        </w:rPr>
      </w:pPr>
      <w:r>
        <w:rPr>
          <w:b w:val="0"/>
          <w:szCs w:val="28"/>
        </w:rPr>
        <w:t xml:space="preserve">Также комитетом был разработан проект Решения Омского городского Совета «О внесении изменения в Устав города Омска» с целью приведения в соответствие с изменениями </w:t>
      </w:r>
      <w:r>
        <w:rPr>
          <w:rFonts w:eastAsia="Calibri"/>
          <w:b w:val="0"/>
          <w:szCs w:val="28"/>
          <w:lang w:eastAsia="en-US"/>
        </w:rPr>
        <w:t xml:space="preserve">Федерального закона </w:t>
      </w:r>
      <w:r>
        <w:rPr>
          <w:b w:val="0"/>
          <w:color w:val="000000"/>
          <w:szCs w:val="28"/>
        </w:rPr>
        <w:t>от 06.10.2003</w:t>
      </w:r>
      <w:r>
        <w:rPr>
          <w:rFonts w:eastAsia="Calibri"/>
          <w:b w:val="0"/>
          <w:szCs w:val="28"/>
          <w:lang w:eastAsia="en-US"/>
        </w:rPr>
        <w:t xml:space="preserve"> № 131-ФЗ «Об общих принципах организации местного самоуправления в Российской Федерации», к</w:t>
      </w:r>
      <w:r>
        <w:rPr>
          <w:b w:val="0"/>
          <w:szCs w:val="28"/>
        </w:rPr>
        <w:t xml:space="preserve"> вопросам местного значения городского округа было о</w:t>
      </w:r>
      <w:r>
        <w:rPr>
          <w:b w:val="0"/>
          <w:iCs/>
          <w:szCs w:val="28"/>
        </w:rPr>
        <w:t xml:space="preserve">тнесено </w:t>
      </w:r>
      <w:r>
        <w:rPr>
          <w:rFonts w:eastAsia="Calibri"/>
          <w:b w:val="0"/>
          <w:szCs w:val="28"/>
          <w:lang w:eastAsia="en-US"/>
        </w:rPr>
        <w:t xml:space="preserve">полномочие </w:t>
      </w:r>
      <w:r>
        <w:rPr>
          <w:b w:val="0"/>
          <w:szCs w:val="28"/>
        </w:rPr>
        <w:t xml:space="preserve">об </w:t>
      </w:r>
      <w:r>
        <w:rPr>
          <w:rFonts w:eastAsia="Calibri"/>
          <w:b w:val="0"/>
          <w:szCs w:val="28"/>
        </w:rPr>
        <w:t>установлении правил использования водных объектов для рекреационных целей на территории городского округа.</w:t>
      </w:r>
      <w:r>
        <w:rPr>
          <w:b w:val="0"/>
          <w:szCs w:val="28"/>
        </w:rPr>
        <w:t xml:space="preserve"> </w:t>
      </w:r>
      <w:r>
        <w:rPr>
          <w:rFonts w:eastAsia="Calibri"/>
          <w:b w:val="0"/>
          <w:szCs w:val="28"/>
          <w:lang w:eastAsia="en-US"/>
        </w:rPr>
        <w:t xml:space="preserve">Органы местного самоуправления до 1 марта 2025 года должны утвердить правила использования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Работа по данному направлению в 2025 году будет продолжена. </w:t>
      </w:r>
    </w:p>
    <w:p w:rsidR="00605698" w:rsidRDefault="00605698" w:rsidP="00605698">
      <w:pPr>
        <w:pStyle w:val="Default"/>
        <w:ind w:firstLine="709"/>
        <w:jc w:val="both"/>
        <w:rPr>
          <w:sz w:val="28"/>
          <w:szCs w:val="28"/>
        </w:rPr>
      </w:pPr>
      <w:r>
        <w:rPr>
          <w:sz w:val="28"/>
          <w:szCs w:val="28"/>
        </w:rPr>
        <w:t xml:space="preserve">С учетом рекомендации комитета, Омским городским Советом было принято Решение Омского городского Совета от 27.03.2024 № 133                            «О внесении изменения в Устав города Омска». </w:t>
      </w:r>
    </w:p>
    <w:p w:rsidR="00605698" w:rsidRDefault="00605698" w:rsidP="00605698">
      <w:pPr>
        <w:pStyle w:val="ad"/>
        <w:ind w:firstLine="709"/>
        <w:jc w:val="both"/>
        <w:rPr>
          <w:sz w:val="28"/>
          <w:szCs w:val="28"/>
        </w:rPr>
      </w:pPr>
      <w:r>
        <w:rPr>
          <w:sz w:val="28"/>
          <w:szCs w:val="28"/>
        </w:rPr>
        <w:t xml:space="preserve">С 1 сентября 2024 года в силу вступили изменения в следующие Федеральные законы: «Об экологической экспертизе», «О природных </w:t>
      </w:r>
      <w:r>
        <w:rPr>
          <w:sz w:val="28"/>
          <w:szCs w:val="28"/>
        </w:rPr>
        <w:lastRenderedPageBreak/>
        <w:t xml:space="preserve">лечебных ресурсах, лечебно-оздоровительных местностях и курортах»,                    «О переводе земель или земельных участков из одной категории в другую». </w:t>
      </w:r>
    </w:p>
    <w:p w:rsidR="00605698" w:rsidRDefault="00605698" w:rsidP="00605698">
      <w:pPr>
        <w:pStyle w:val="ad"/>
        <w:ind w:firstLine="709"/>
        <w:jc w:val="both"/>
        <w:rPr>
          <w:sz w:val="28"/>
          <w:szCs w:val="28"/>
        </w:rPr>
      </w:pPr>
      <w:r>
        <w:rPr>
          <w:sz w:val="28"/>
          <w:szCs w:val="28"/>
        </w:rPr>
        <w:t>В вопросы местного значения городского округа внесены следующие изменения:</w:t>
      </w:r>
    </w:p>
    <w:p w:rsidR="00605698" w:rsidRDefault="00605698" w:rsidP="00605698">
      <w:pPr>
        <w:pStyle w:val="ad"/>
        <w:ind w:firstLine="709"/>
        <w:jc w:val="both"/>
        <w:rPr>
          <w:sz w:val="28"/>
          <w:szCs w:val="28"/>
        </w:rPr>
      </w:pPr>
      <w:r>
        <w:rPr>
          <w:sz w:val="28"/>
          <w:szCs w:val="28"/>
        </w:rPr>
        <w:t>- дополняется организация мероприятий по охране окружающей среды в границах городского округа, организацией и проведением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05698" w:rsidRDefault="00605698" w:rsidP="00605698">
      <w:pPr>
        <w:pStyle w:val="ad"/>
        <w:ind w:firstLine="709"/>
        <w:jc w:val="both"/>
        <w:rPr>
          <w:sz w:val="28"/>
          <w:szCs w:val="28"/>
        </w:rPr>
      </w:pPr>
      <w:r>
        <w:rPr>
          <w:sz w:val="28"/>
          <w:szCs w:val="28"/>
        </w:rPr>
        <w:t xml:space="preserve">- исключается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w:t>
      </w:r>
    </w:p>
    <w:p w:rsidR="00605698" w:rsidRDefault="00605698" w:rsidP="00605698">
      <w:pPr>
        <w:pStyle w:val="Default"/>
        <w:ind w:firstLine="709"/>
        <w:jc w:val="both"/>
        <w:rPr>
          <w:sz w:val="28"/>
          <w:szCs w:val="28"/>
        </w:rPr>
      </w:pPr>
      <w:r>
        <w:rPr>
          <w:sz w:val="28"/>
          <w:szCs w:val="28"/>
        </w:rPr>
        <w:t xml:space="preserve">С учетом рекомендации комитета, Омским городским Советом было принято Решение от 26.06.2024 № 157 «О внесении изменений в Устав города Омска». </w:t>
      </w:r>
    </w:p>
    <w:p w:rsidR="00605698" w:rsidRDefault="00605698" w:rsidP="00605698">
      <w:pPr>
        <w:ind w:firstLine="709"/>
        <w:jc w:val="both"/>
        <w:rPr>
          <w:rFonts w:eastAsia="Calibri"/>
          <w:sz w:val="28"/>
          <w:szCs w:val="28"/>
        </w:rPr>
      </w:pPr>
      <w:r>
        <w:rPr>
          <w:sz w:val="28"/>
          <w:szCs w:val="28"/>
        </w:rPr>
        <w:t xml:space="preserve">Также комитетом был разработан проект Решения Омского городского Совета «О внесении изменений в Устав города Омска» с целью приведения </w:t>
      </w:r>
      <w:r>
        <w:rPr>
          <w:rFonts w:eastAsia="Calibri"/>
          <w:sz w:val="28"/>
          <w:szCs w:val="28"/>
        </w:rPr>
        <w:t xml:space="preserve">в соответствие федеральным законодательством. </w:t>
      </w:r>
      <w:r>
        <w:rPr>
          <w:sz w:val="28"/>
          <w:szCs w:val="28"/>
        </w:rPr>
        <w:t>Внесены изменения в Федеральный закон № 131-ФЗ «Об общих принципах организации местного самоуправления в Российской Федерации»</w:t>
      </w:r>
      <w:r>
        <w:rPr>
          <w:rFonts w:eastAsia="Calibri"/>
          <w:sz w:val="28"/>
          <w:szCs w:val="28"/>
        </w:rPr>
        <w:t xml:space="preserve"> и к вопросам местного значения городского округа отнесли полномочие по осуществлению учета личных подсобных хозяйств, которые ведут граждане в соответствии с Федеральным </w:t>
      </w:r>
      <w:hyperlink r:id="rId8" w:history="1">
        <w:r>
          <w:rPr>
            <w:rStyle w:val="af"/>
            <w:rFonts w:eastAsia="Calibri"/>
            <w:sz w:val="28"/>
            <w:szCs w:val="28"/>
          </w:rPr>
          <w:t>законом</w:t>
        </w:r>
      </w:hyperlink>
      <w:r>
        <w:rPr>
          <w:rFonts w:eastAsia="Calibri"/>
          <w:sz w:val="28"/>
          <w:szCs w:val="28"/>
        </w:rPr>
        <w:t xml:space="preserve"> от 7 июля 2003 года № 112-ФЗ «О личном подсобном хозяйстве», в похозяйственных книгах.</w:t>
      </w:r>
    </w:p>
    <w:p w:rsidR="00605698" w:rsidRDefault="00605698" w:rsidP="00605698">
      <w:pPr>
        <w:ind w:firstLine="709"/>
        <w:jc w:val="both"/>
        <w:rPr>
          <w:sz w:val="28"/>
          <w:szCs w:val="28"/>
        </w:rPr>
      </w:pPr>
      <w:r>
        <w:rPr>
          <w:sz w:val="28"/>
          <w:szCs w:val="28"/>
        </w:rPr>
        <w:t xml:space="preserve">В 2025 году работа по данному вопросу будет продолжена. </w:t>
      </w:r>
    </w:p>
    <w:p w:rsidR="00605698" w:rsidRDefault="00605698" w:rsidP="00605698">
      <w:pPr>
        <w:ind w:firstLine="709"/>
        <w:jc w:val="both"/>
        <w:rPr>
          <w:sz w:val="28"/>
          <w:szCs w:val="28"/>
        </w:rPr>
      </w:pPr>
      <w:r>
        <w:rPr>
          <w:sz w:val="28"/>
          <w:szCs w:val="28"/>
        </w:rPr>
        <w:t>В течение 2024 года комитетом единожды рассматривались изменения в Положения об административных округах города Омска. С учетом рекомендаций комитета были принято Решение Омского городского Совета «О внесении изменений в отдельные Решения Омского городского Совета»                от 06.03.2024 № 129.</w:t>
      </w:r>
    </w:p>
    <w:p w:rsidR="00605698" w:rsidRDefault="00605698" w:rsidP="00605698">
      <w:pPr>
        <w:ind w:firstLine="709"/>
        <w:jc w:val="both"/>
        <w:rPr>
          <w:sz w:val="28"/>
          <w:szCs w:val="28"/>
        </w:rPr>
      </w:pPr>
      <w:r>
        <w:rPr>
          <w:sz w:val="28"/>
          <w:szCs w:val="28"/>
        </w:rPr>
        <w:t>Проектом Решения уточнялись вопросы регулирования деятельности администраций административных округов города Омска в связи с изменением структуры Администрации города Омска. Администрации административных округов города Омска в соответствии с новой редакцией подчинены и подотчетны напрямую Мэру города Омска.</w:t>
      </w:r>
    </w:p>
    <w:p w:rsidR="00605698" w:rsidRDefault="00605698" w:rsidP="00605698">
      <w:pPr>
        <w:pStyle w:val="Default"/>
        <w:ind w:firstLine="709"/>
        <w:jc w:val="both"/>
        <w:rPr>
          <w:sz w:val="28"/>
          <w:szCs w:val="28"/>
        </w:rPr>
      </w:pPr>
      <w:r>
        <w:rPr>
          <w:sz w:val="28"/>
          <w:szCs w:val="28"/>
        </w:rPr>
        <w:t xml:space="preserve">В течении 2024 года комитетом были рассмотрены 7 проектов Решений в целях оптимизации деятельности отдельных структурных подразделений Администрации города Омска и уточнения их функций. Проекты были поддержаны комитетом, и затем Омским городским Советом были приняты следующие Решения: </w:t>
      </w:r>
    </w:p>
    <w:p w:rsidR="00605698" w:rsidRDefault="00605698" w:rsidP="00605698">
      <w:pPr>
        <w:pStyle w:val="Default"/>
        <w:ind w:firstLine="709"/>
        <w:jc w:val="both"/>
        <w:rPr>
          <w:sz w:val="28"/>
          <w:szCs w:val="28"/>
        </w:rPr>
      </w:pPr>
      <w:r>
        <w:rPr>
          <w:sz w:val="28"/>
          <w:szCs w:val="28"/>
        </w:rPr>
        <w:t xml:space="preserve">1) от 17.04.2024 № 141 «О внесении изменения в Положение о департаменте имущественных отношений Администрации города Омска, утвержденное Решением Омского городского Совета от 26.10.2011 № 452». </w:t>
      </w:r>
    </w:p>
    <w:p w:rsidR="00605698" w:rsidRDefault="00605698" w:rsidP="00605698">
      <w:pPr>
        <w:autoSpaceDE w:val="0"/>
        <w:autoSpaceDN w:val="0"/>
        <w:adjustRightInd w:val="0"/>
        <w:ind w:firstLine="709"/>
        <w:jc w:val="both"/>
        <w:rPr>
          <w:sz w:val="28"/>
          <w:szCs w:val="28"/>
        </w:rPr>
      </w:pPr>
      <w:r>
        <w:rPr>
          <w:sz w:val="28"/>
          <w:szCs w:val="28"/>
        </w:rPr>
        <w:t>Проект Решения был разработан в целях повышения эффективности мероприятий, направленных на решение задач по управлению и распоряжению землями, расположенными в границах города Омска.</w:t>
      </w:r>
    </w:p>
    <w:p w:rsidR="00605698" w:rsidRDefault="00605698" w:rsidP="00605698">
      <w:pPr>
        <w:autoSpaceDE w:val="0"/>
        <w:autoSpaceDN w:val="0"/>
        <w:adjustRightInd w:val="0"/>
        <w:ind w:firstLine="709"/>
        <w:jc w:val="both"/>
        <w:rPr>
          <w:sz w:val="28"/>
          <w:szCs w:val="28"/>
        </w:rPr>
      </w:pPr>
      <w:r>
        <w:rPr>
          <w:sz w:val="28"/>
          <w:szCs w:val="28"/>
        </w:rPr>
        <w:lastRenderedPageBreak/>
        <w:t xml:space="preserve">К функциям департамента имущественных отношений отнесено утверждение </w:t>
      </w:r>
      <w:r>
        <w:rPr>
          <w:rFonts w:eastAsia="Calibri"/>
          <w:sz w:val="28"/>
          <w:szCs w:val="28"/>
        </w:rPr>
        <w:t xml:space="preserve">перечня </w:t>
      </w:r>
      <w:r>
        <w:rPr>
          <w:sz w:val="28"/>
          <w:szCs w:val="28"/>
        </w:rPr>
        <w:t>земельных участков в собственность граждан бесплатно по форме, установленной Правительством Омской области</w:t>
      </w:r>
      <w:r>
        <w:rPr>
          <w:rFonts w:eastAsia="Calibri"/>
          <w:sz w:val="28"/>
          <w:szCs w:val="28"/>
        </w:rPr>
        <w:t xml:space="preserve">, в соответствии с </w:t>
      </w:r>
      <w:r>
        <w:rPr>
          <w:sz w:val="28"/>
          <w:szCs w:val="28"/>
        </w:rPr>
        <w:t>Законом Омской области от 30.04.2015 № 1741-ОЗ «О предоставлении отдельным категориям граждан земельных участков в собственность бесплатно»</w:t>
      </w:r>
      <w:r>
        <w:rPr>
          <w:rFonts w:eastAsia="Calibri"/>
          <w:sz w:val="28"/>
          <w:szCs w:val="28"/>
        </w:rPr>
        <w:t>.</w:t>
      </w:r>
    </w:p>
    <w:p w:rsidR="00605698" w:rsidRDefault="00605698" w:rsidP="00605698">
      <w:pPr>
        <w:pStyle w:val="Default"/>
        <w:ind w:firstLine="709"/>
        <w:jc w:val="both"/>
        <w:rPr>
          <w:sz w:val="28"/>
          <w:szCs w:val="28"/>
        </w:rPr>
      </w:pPr>
      <w:r>
        <w:rPr>
          <w:sz w:val="28"/>
          <w:szCs w:val="28"/>
        </w:rPr>
        <w:t xml:space="preserve">2) от 15.05.2024 № 152 «О внесении изменений в Положение о департаменте жилищной политики Администрации города Омска, утвержденное Решением Омского городского Совета от 13.02.2008                    № 105». </w:t>
      </w:r>
    </w:p>
    <w:p w:rsidR="00605698" w:rsidRDefault="00605698" w:rsidP="00605698">
      <w:pPr>
        <w:autoSpaceDE w:val="0"/>
        <w:autoSpaceDN w:val="0"/>
        <w:adjustRightInd w:val="0"/>
        <w:ind w:firstLine="709"/>
        <w:jc w:val="both"/>
        <w:rPr>
          <w:sz w:val="28"/>
          <w:szCs w:val="28"/>
        </w:rPr>
      </w:pPr>
      <w:r>
        <w:rPr>
          <w:sz w:val="28"/>
          <w:szCs w:val="28"/>
        </w:rPr>
        <w:t xml:space="preserve">В связи изменением наименования Федерального закона «О содействии развитию жилищного строительства» на Федеральный закон «О содействии развитию жилищного строительства, созданию объектов туристской инфраструктуры и иному развитию территорий», необходимо было привести в соответствие Положение о департаменте жилищной политики Администрации города Омска». </w:t>
      </w:r>
    </w:p>
    <w:p w:rsidR="00605698" w:rsidRDefault="00605698" w:rsidP="00605698">
      <w:pPr>
        <w:pStyle w:val="Default"/>
        <w:ind w:firstLine="709"/>
        <w:jc w:val="both"/>
        <w:rPr>
          <w:sz w:val="28"/>
          <w:szCs w:val="28"/>
        </w:rPr>
      </w:pPr>
      <w:r>
        <w:rPr>
          <w:sz w:val="28"/>
          <w:szCs w:val="28"/>
        </w:rPr>
        <w:t xml:space="preserve">3) от 15.05.2024 № 153 «О внесении изменений в отдельные Решения Омского городского Совета». </w:t>
      </w:r>
    </w:p>
    <w:p w:rsidR="00605698" w:rsidRDefault="00605698" w:rsidP="00605698">
      <w:pPr>
        <w:autoSpaceDN w:val="0"/>
        <w:adjustRightInd w:val="0"/>
        <w:ind w:right="-1" w:firstLine="709"/>
        <w:jc w:val="both"/>
        <w:rPr>
          <w:sz w:val="28"/>
          <w:szCs w:val="28"/>
        </w:rPr>
      </w:pPr>
      <w:r>
        <w:rPr>
          <w:sz w:val="28"/>
          <w:szCs w:val="28"/>
        </w:rPr>
        <w:t xml:space="preserve">Были внесены изменения в следующие Решения Омского городского Совета: </w:t>
      </w:r>
    </w:p>
    <w:p w:rsidR="00605698" w:rsidRDefault="00605698" w:rsidP="00605698">
      <w:pPr>
        <w:pStyle w:val="Default"/>
        <w:ind w:firstLine="709"/>
        <w:jc w:val="both"/>
        <w:rPr>
          <w:sz w:val="28"/>
          <w:szCs w:val="28"/>
        </w:rPr>
      </w:pPr>
      <w:r>
        <w:rPr>
          <w:sz w:val="28"/>
          <w:szCs w:val="28"/>
        </w:rPr>
        <w:t>- от 13.02.2008 № 105</w:t>
      </w:r>
      <w:r>
        <w:rPr>
          <w:i/>
          <w:szCs w:val="28"/>
        </w:rPr>
        <w:t xml:space="preserve"> </w:t>
      </w:r>
      <w:r>
        <w:rPr>
          <w:sz w:val="28"/>
          <w:szCs w:val="28"/>
        </w:rPr>
        <w:t>«О департаменте жилищной политики Администрации города Омска»;</w:t>
      </w:r>
    </w:p>
    <w:p w:rsidR="00605698" w:rsidRDefault="00605698" w:rsidP="00605698">
      <w:pPr>
        <w:pStyle w:val="Default"/>
        <w:ind w:firstLine="709"/>
        <w:jc w:val="both"/>
        <w:rPr>
          <w:sz w:val="28"/>
          <w:szCs w:val="28"/>
        </w:rPr>
      </w:pPr>
      <w:r>
        <w:rPr>
          <w:sz w:val="28"/>
          <w:szCs w:val="28"/>
        </w:rPr>
        <w:t xml:space="preserve">- от 11.04.2012 № 3 «О департаменте архитектуры и градостроительства Администрации города Омска»; </w:t>
      </w:r>
    </w:p>
    <w:p w:rsidR="00605698" w:rsidRDefault="00605698" w:rsidP="00605698">
      <w:pPr>
        <w:pStyle w:val="Default"/>
        <w:ind w:firstLine="709"/>
        <w:jc w:val="both"/>
        <w:rPr>
          <w:sz w:val="28"/>
          <w:szCs w:val="28"/>
        </w:rPr>
      </w:pPr>
      <w:r>
        <w:rPr>
          <w:sz w:val="28"/>
          <w:szCs w:val="28"/>
        </w:rPr>
        <w:t xml:space="preserve">- от 26.10.2011 № 452 «О департаменте имущественных отношений Администрации города Омска». </w:t>
      </w:r>
    </w:p>
    <w:p w:rsidR="00605698" w:rsidRDefault="00605698" w:rsidP="00605698">
      <w:pPr>
        <w:ind w:firstLine="709"/>
        <w:jc w:val="both"/>
        <w:rPr>
          <w:sz w:val="28"/>
          <w:szCs w:val="28"/>
        </w:rPr>
      </w:pPr>
      <w:r>
        <w:rPr>
          <w:sz w:val="28"/>
          <w:szCs w:val="28"/>
        </w:rPr>
        <w:t xml:space="preserve">В Положения были внесены изменения в связи с изменением структуры Администрации города Омска, уточнялись вопросы </w:t>
      </w:r>
      <w:r>
        <w:rPr>
          <w:bCs/>
          <w:sz w:val="28"/>
          <w:szCs w:val="28"/>
        </w:rPr>
        <w:t>подчиненности и подотчетности должностных лиц и структурных подразделений Администрации города Омска</w:t>
      </w:r>
      <w:r>
        <w:rPr>
          <w:sz w:val="28"/>
          <w:szCs w:val="28"/>
        </w:rPr>
        <w:t>.</w:t>
      </w:r>
    </w:p>
    <w:p w:rsidR="00605698" w:rsidRDefault="00605698" w:rsidP="00605698">
      <w:pPr>
        <w:ind w:firstLine="709"/>
        <w:jc w:val="both"/>
        <w:rPr>
          <w:sz w:val="28"/>
          <w:szCs w:val="28"/>
        </w:rPr>
      </w:pPr>
      <w:r>
        <w:rPr>
          <w:sz w:val="28"/>
          <w:szCs w:val="28"/>
        </w:rPr>
        <w:t>Положением о департаменте имущественных отношений Администрации города Омска установлено, что директор департамента имущественных отношений Администрации города Омска по должности является первым заместителем Мэра города Омска, а в Положениях о департаменте архитектуры и градостроительства и о департаменте жилищной политики Администрации города Омска установлено, что регулирование деятельности этих структурных подразделений осуществляется первым заместителем Мэра города Омска в соответствии с распределением обязанностей между руководителями Администрации города Омска.</w:t>
      </w:r>
    </w:p>
    <w:p w:rsidR="00605698" w:rsidRDefault="00605698" w:rsidP="00605698">
      <w:pPr>
        <w:pStyle w:val="Default"/>
        <w:ind w:firstLine="709"/>
        <w:jc w:val="both"/>
        <w:rPr>
          <w:sz w:val="28"/>
          <w:szCs w:val="28"/>
        </w:rPr>
      </w:pPr>
      <w:r>
        <w:rPr>
          <w:sz w:val="28"/>
          <w:szCs w:val="28"/>
        </w:rPr>
        <w:t xml:space="preserve">4) от 26.06.2024 № 162 «О внесении изменений в отдельные Решения Омского городского Совета». </w:t>
      </w:r>
    </w:p>
    <w:p w:rsidR="00605698" w:rsidRDefault="00605698" w:rsidP="00605698">
      <w:pPr>
        <w:tabs>
          <w:tab w:val="left" w:pos="9781"/>
        </w:tabs>
        <w:autoSpaceDE w:val="0"/>
        <w:ind w:firstLine="709"/>
        <w:jc w:val="both"/>
        <w:rPr>
          <w:sz w:val="28"/>
          <w:szCs w:val="28"/>
        </w:rPr>
      </w:pPr>
      <w:r>
        <w:rPr>
          <w:sz w:val="28"/>
          <w:szCs w:val="28"/>
        </w:rPr>
        <w:t>Проект Решения был подготовлен в целях уточнения функций:</w:t>
      </w:r>
    </w:p>
    <w:p w:rsidR="00605698" w:rsidRDefault="00605698" w:rsidP="00605698">
      <w:pPr>
        <w:tabs>
          <w:tab w:val="left" w:pos="9781"/>
        </w:tabs>
        <w:autoSpaceDE w:val="0"/>
        <w:ind w:firstLine="709"/>
        <w:jc w:val="both"/>
        <w:rPr>
          <w:sz w:val="28"/>
          <w:szCs w:val="28"/>
        </w:rPr>
      </w:pPr>
      <w:r>
        <w:rPr>
          <w:sz w:val="28"/>
          <w:szCs w:val="28"/>
        </w:rPr>
        <w:t>- департамента архитектуры и градостроительства Администрации города Омска;</w:t>
      </w:r>
    </w:p>
    <w:p w:rsidR="00605698" w:rsidRDefault="00605698" w:rsidP="00605698">
      <w:pPr>
        <w:tabs>
          <w:tab w:val="left" w:pos="9781"/>
        </w:tabs>
        <w:autoSpaceDE w:val="0"/>
        <w:ind w:firstLine="709"/>
        <w:jc w:val="both"/>
        <w:rPr>
          <w:sz w:val="28"/>
          <w:szCs w:val="28"/>
        </w:rPr>
      </w:pPr>
      <w:r>
        <w:rPr>
          <w:sz w:val="28"/>
          <w:szCs w:val="28"/>
        </w:rPr>
        <w:t xml:space="preserve">- департамента имущественных отношений Администрации города Омска. </w:t>
      </w:r>
    </w:p>
    <w:p w:rsidR="00605698" w:rsidRDefault="00605698" w:rsidP="00605698">
      <w:pPr>
        <w:tabs>
          <w:tab w:val="left" w:pos="9781"/>
        </w:tabs>
        <w:autoSpaceDE w:val="0"/>
        <w:ind w:firstLine="709"/>
        <w:jc w:val="both"/>
        <w:rPr>
          <w:sz w:val="28"/>
          <w:szCs w:val="28"/>
        </w:rPr>
      </w:pPr>
      <w:r>
        <w:rPr>
          <w:sz w:val="28"/>
          <w:szCs w:val="28"/>
        </w:rPr>
        <w:lastRenderedPageBreak/>
        <w:t>Положение о департаменте архитектуры и градостроительства Администрации города Омска дополнено в части наделения полномочиями:</w:t>
      </w:r>
    </w:p>
    <w:p w:rsidR="00605698" w:rsidRDefault="00605698" w:rsidP="00605698">
      <w:pPr>
        <w:tabs>
          <w:tab w:val="left" w:pos="9781"/>
        </w:tabs>
        <w:autoSpaceDE w:val="0"/>
        <w:ind w:firstLine="709"/>
        <w:jc w:val="both"/>
        <w:rPr>
          <w:sz w:val="28"/>
          <w:szCs w:val="28"/>
        </w:rPr>
      </w:pPr>
      <w:r>
        <w:rPr>
          <w:sz w:val="28"/>
          <w:szCs w:val="28"/>
        </w:rPr>
        <w:t>- по осуществлению организационно-технического обеспечения деятельности архитектурно-экспертного совета при Мэре города Омска;</w:t>
      </w:r>
    </w:p>
    <w:p w:rsidR="00605698" w:rsidRDefault="00605698" w:rsidP="00605698">
      <w:pPr>
        <w:autoSpaceDE w:val="0"/>
        <w:autoSpaceDN w:val="0"/>
        <w:adjustRightInd w:val="0"/>
        <w:ind w:firstLine="709"/>
        <w:jc w:val="both"/>
        <w:rPr>
          <w:sz w:val="28"/>
          <w:szCs w:val="28"/>
        </w:rPr>
      </w:pPr>
      <w:r>
        <w:rPr>
          <w:sz w:val="28"/>
          <w:szCs w:val="28"/>
        </w:rPr>
        <w:t>- по заключению соглашений об участии застройщика в развитии социальной инфраструктуры города Омска, а также ведение реестра указанных соглашений (в соответствии с Решением Омского городского Совета от 15.05.2024 № 147);</w:t>
      </w:r>
    </w:p>
    <w:p w:rsidR="00605698" w:rsidRDefault="00605698" w:rsidP="00605698">
      <w:pPr>
        <w:autoSpaceDE w:val="0"/>
        <w:autoSpaceDN w:val="0"/>
        <w:adjustRightInd w:val="0"/>
        <w:ind w:firstLine="709"/>
        <w:jc w:val="both"/>
        <w:rPr>
          <w:i/>
          <w:sz w:val="24"/>
          <w:szCs w:val="24"/>
        </w:rPr>
      </w:pPr>
      <w:r>
        <w:rPr>
          <w:sz w:val="28"/>
          <w:szCs w:val="28"/>
        </w:rPr>
        <w:t>Кроме того, уточнены функции в сфере формирования городской среды</w:t>
      </w:r>
      <w:r>
        <w:rPr>
          <w:i/>
        </w:rPr>
        <w:t xml:space="preserve"> </w:t>
      </w:r>
      <w:r>
        <w:rPr>
          <w:sz w:val="28"/>
          <w:szCs w:val="28"/>
        </w:rPr>
        <w:t>и установлено, что департамент архитектуры и градостроительства Администрации города Омска выступает от имени Администрации города Омска стороной в договорах о комплексном развитии территории города Омска</w:t>
      </w:r>
      <w:r>
        <w:rPr>
          <w:b/>
          <w:sz w:val="28"/>
          <w:szCs w:val="28"/>
        </w:rPr>
        <w:t xml:space="preserve"> </w:t>
      </w:r>
      <w:r>
        <w:rPr>
          <w:sz w:val="28"/>
          <w:szCs w:val="28"/>
        </w:rPr>
        <w:t>(одновременно данная функция исключена из полномочий департамента имущественных отношений Администрации города Омска)</w:t>
      </w:r>
      <w:r>
        <w:rPr>
          <w:rFonts w:eastAsia="Calibri"/>
          <w:sz w:val="28"/>
          <w:szCs w:val="28"/>
        </w:rPr>
        <w:t>.</w:t>
      </w:r>
    </w:p>
    <w:p w:rsidR="00605698" w:rsidRDefault="00605698" w:rsidP="00605698">
      <w:pPr>
        <w:pStyle w:val="Default"/>
        <w:ind w:firstLine="709"/>
        <w:jc w:val="both"/>
        <w:rPr>
          <w:sz w:val="28"/>
          <w:szCs w:val="28"/>
        </w:rPr>
      </w:pPr>
      <w:r>
        <w:rPr>
          <w:sz w:val="28"/>
          <w:szCs w:val="28"/>
        </w:rPr>
        <w:t xml:space="preserve">5) от 17.07.2024 № 176 «О внесении изменения в Положение о департаменте архитектуры и градостроительства Администрации города Омска, утвержденное Решением Омского городского Совета от 11.04.2012                    № 3». </w:t>
      </w:r>
    </w:p>
    <w:p w:rsidR="00605698" w:rsidRDefault="00605698" w:rsidP="00605698">
      <w:pPr>
        <w:ind w:firstLine="709"/>
        <w:jc w:val="both"/>
        <w:rPr>
          <w:sz w:val="28"/>
          <w:szCs w:val="28"/>
        </w:rPr>
      </w:pPr>
      <w:r>
        <w:rPr>
          <w:sz w:val="28"/>
          <w:szCs w:val="28"/>
        </w:rPr>
        <w:t xml:space="preserve">С 1 сентября 2023 года в соответствии с требованиями Градостроительного кодекса Российской Федерации департамент архитектуры и градостроительства осуществляет согласование архитектурно-градостроительного облика объектов капитального строительства при осуществлении строительства, реконструкции объекта капитального строительства. </w:t>
      </w:r>
    </w:p>
    <w:p w:rsidR="00605698" w:rsidRDefault="00605698" w:rsidP="00605698">
      <w:pPr>
        <w:ind w:firstLine="709"/>
        <w:jc w:val="both"/>
        <w:rPr>
          <w:i/>
          <w:sz w:val="24"/>
          <w:szCs w:val="24"/>
        </w:rPr>
      </w:pPr>
      <w:r>
        <w:rPr>
          <w:sz w:val="28"/>
          <w:szCs w:val="28"/>
        </w:rPr>
        <w:t>Было предложено усилить работу департамента архитектуры и градостроительства Администрации города Омска в сфере формирования и согласования архитектурно-градостроительного облика города Омска, повышения уровня архитектурно-художественной выразительности застройки города Омска, уточнив наименование должности руководителя департамента архитектуры и градостроительства Администрации города Омска.</w:t>
      </w:r>
      <w:r>
        <w:rPr>
          <w:i/>
        </w:rPr>
        <w:t xml:space="preserve"> </w:t>
      </w:r>
      <w:r>
        <w:rPr>
          <w:sz w:val="28"/>
          <w:szCs w:val="28"/>
        </w:rPr>
        <w:t>В соответствии с новой редакцией</w:t>
      </w:r>
      <w:r>
        <w:rPr>
          <w:i/>
        </w:rPr>
        <w:t xml:space="preserve"> </w:t>
      </w:r>
      <w:r>
        <w:rPr>
          <w:sz w:val="28"/>
          <w:szCs w:val="28"/>
        </w:rPr>
        <w:t>директор департамента архитектуры и градостроительства Администрации города Омска одновременно должен являться главным архитектором города Омска.</w:t>
      </w:r>
    </w:p>
    <w:p w:rsidR="00605698" w:rsidRDefault="00605698" w:rsidP="00605698">
      <w:pPr>
        <w:pStyle w:val="Default"/>
        <w:ind w:firstLine="709"/>
        <w:jc w:val="both"/>
        <w:rPr>
          <w:sz w:val="28"/>
          <w:szCs w:val="28"/>
        </w:rPr>
      </w:pPr>
      <w:r>
        <w:rPr>
          <w:sz w:val="28"/>
          <w:szCs w:val="28"/>
        </w:rPr>
        <w:t xml:space="preserve">6) от 25.09.2024 № 186 «О внесении изменений в Положение о департаменте строительства Администрации города Омска, утвержденное Решением Омского городского Совета от 29.06.2011 № 416». </w:t>
      </w:r>
    </w:p>
    <w:p w:rsidR="00605698" w:rsidRDefault="00605698" w:rsidP="00605698">
      <w:pPr>
        <w:ind w:firstLine="709"/>
        <w:jc w:val="both"/>
        <w:rPr>
          <w:sz w:val="28"/>
          <w:szCs w:val="28"/>
        </w:rPr>
      </w:pPr>
      <w:r>
        <w:rPr>
          <w:sz w:val="28"/>
          <w:szCs w:val="28"/>
        </w:rPr>
        <w:t>Внесены следующие изменения в Положение о департаменте строительства:</w:t>
      </w:r>
    </w:p>
    <w:p w:rsidR="00605698" w:rsidRDefault="00605698" w:rsidP="00605698">
      <w:pPr>
        <w:ind w:firstLine="709"/>
        <w:jc w:val="both"/>
        <w:rPr>
          <w:sz w:val="28"/>
          <w:szCs w:val="28"/>
        </w:rPr>
      </w:pPr>
      <w:r>
        <w:rPr>
          <w:sz w:val="28"/>
          <w:szCs w:val="28"/>
        </w:rPr>
        <w:t>- установлено, что регулирование деятельности осуществляет заместитель Мэра города Омска в соответствии с распределением обязанностей между руководителями Администрации города Омска;</w:t>
      </w:r>
    </w:p>
    <w:p w:rsidR="00605698" w:rsidRDefault="00605698" w:rsidP="00605698">
      <w:pPr>
        <w:ind w:firstLine="709"/>
        <w:jc w:val="both"/>
        <w:rPr>
          <w:sz w:val="28"/>
          <w:szCs w:val="28"/>
        </w:rPr>
      </w:pPr>
      <w:r>
        <w:rPr>
          <w:sz w:val="28"/>
          <w:szCs w:val="28"/>
        </w:rPr>
        <w:t>- департамент строительства Администрации города Омска возглавляет директор департамента (ранее заместитель Мэра города Омска, директор департамента) который назначается на должность и освобождается от должности Мэром города Омска по представлению заместителя Мэра города Омска, регулирующего деятельность департамента;</w:t>
      </w:r>
    </w:p>
    <w:p w:rsidR="00605698" w:rsidRDefault="00605698" w:rsidP="00605698">
      <w:pPr>
        <w:ind w:firstLine="709"/>
        <w:jc w:val="both"/>
        <w:rPr>
          <w:sz w:val="28"/>
          <w:szCs w:val="28"/>
        </w:rPr>
      </w:pPr>
      <w:r>
        <w:rPr>
          <w:sz w:val="28"/>
          <w:szCs w:val="28"/>
        </w:rPr>
        <w:lastRenderedPageBreak/>
        <w:t xml:space="preserve">- дополнено нормой, позволяющей департаменту в соответствии с муниципальными правовыми актами города Омска осуществлять отдельные функции и полномочия учредителя муниципальных учреждений. </w:t>
      </w:r>
    </w:p>
    <w:p w:rsidR="00605698" w:rsidRDefault="00605698" w:rsidP="00605698">
      <w:pPr>
        <w:pStyle w:val="Default"/>
        <w:ind w:firstLine="709"/>
        <w:jc w:val="both"/>
        <w:rPr>
          <w:sz w:val="28"/>
          <w:szCs w:val="28"/>
        </w:rPr>
      </w:pPr>
      <w:r>
        <w:rPr>
          <w:sz w:val="28"/>
          <w:szCs w:val="28"/>
        </w:rPr>
        <w:t xml:space="preserve">7) от 25.09.2024 № 187 «О внесении изменений в Решение Омского городского Совета от 28.09.2011 № 443 «О департаменте городского хозяйства Администрации города Омска». </w:t>
      </w:r>
    </w:p>
    <w:p w:rsidR="00605698" w:rsidRDefault="00605698" w:rsidP="00605698">
      <w:pPr>
        <w:autoSpaceDE w:val="0"/>
        <w:autoSpaceDN w:val="0"/>
        <w:adjustRightInd w:val="0"/>
        <w:ind w:firstLine="709"/>
        <w:jc w:val="both"/>
        <w:rPr>
          <w:sz w:val="28"/>
          <w:szCs w:val="28"/>
        </w:rPr>
      </w:pPr>
      <w:r>
        <w:rPr>
          <w:sz w:val="28"/>
          <w:szCs w:val="28"/>
        </w:rPr>
        <w:t>Проект Решения был разработан в связи с необходимостью перераспределения функций:</w:t>
      </w:r>
    </w:p>
    <w:p w:rsidR="00605698" w:rsidRDefault="00605698" w:rsidP="00605698">
      <w:pPr>
        <w:autoSpaceDE w:val="0"/>
        <w:autoSpaceDN w:val="0"/>
        <w:adjustRightInd w:val="0"/>
        <w:ind w:firstLine="709"/>
        <w:jc w:val="both"/>
        <w:rPr>
          <w:sz w:val="28"/>
          <w:szCs w:val="28"/>
        </w:rPr>
      </w:pPr>
      <w:r>
        <w:rPr>
          <w:sz w:val="28"/>
          <w:szCs w:val="28"/>
        </w:rPr>
        <w:t>-  департамента городского хозяйства Администрации города Омска;</w:t>
      </w:r>
    </w:p>
    <w:p w:rsidR="00605698" w:rsidRDefault="00605698" w:rsidP="00605698">
      <w:pPr>
        <w:autoSpaceDE w:val="0"/>
        <w:autoSpaceDN w:val="0"/>
        <w:adjustRightInd w:val="0"/>
        <w:ind w:firstLine="709"/>
        <w:jc w:val="both"/>
        <w:rPr>
          <w:sz w:val="28"/>
          <w:szCs w:val="28"/>
        </w:rPr>
      </w:pPr>
      <w:r>
        <w:rPr>
          <w:sz w:val="28"/>
          <w:szCs w:val="28"/>
        </w:rPr>
        <w:t>- департамента городской экономической политики Администрации города Омска.</w:t>
      </w:r>
    </w:p>
    <w:p w:rsidR="00605698" w:rsidRDefault="00605698" w:rsidP="00605698">
      <w:pPr>
        <w:ind w:firstLine="709"/>
        <w:jc w:val="both"/>
        <w:rPr>
          <w:rFonts w:eastAsia="Calibri"/>
          <w:bCs/>
          <w:color w:val="000000"/>
          <w:sz w:val="28"/>
          <w:szCs w:val="28"/>
        </w:rPr>
      </w:pPr>
      <w:r>
        <w:rPr>
          <w:sz w:val="28"/>
          <w:szCs w:val="28"/>
        </w:rPr>
        <w:t xml:space="preserve">Решением дополнены полномочия департамента городского хозяйства </w:t>
      </w:r>
      <w:r>
        <w:rPr>
          <w:rFonts w:eastAsia="Calibri"/>
          <w:bCs/>
          <w:color w:val="000000"/>
          <w:sz w:val="28"/>
          <w:szCs w:val="28"/>
        </w:rPr>
        <w:t>по осуществлению расчета размера платы за содержание жилого помещения для нанимателей жилых помещений:</w:t>
      </w:r>
    </w:p>
    <w:p w:rsidR="00605698" w:rsidRDefault="00605698" w:rsidP="00605698">
      <w:pPr>
        <w:ind w:firstLine="709"/>
        <w:jc w:val="both"/>
        <w:rPr>
          <w:rFonts w:eastAsia="Calibri"/>
          <w:bCs/>
          <w:color w:val="000000"/>
          <w:sz w:val="28"/>
          <w:szCs w:val="28"/>
        </w:rPr>
      </w:pPr>
      <w:r>
        <w:rPr>
          <w:rFonts w:eastAsia="Calibri"/>
          <w:bCs/>
          <w:color w:val="000000"/>
          <w:sz w:val="28"/>
          <w:szCs w:val="28"/>
        </w:rPr>
        <w:t>- по договорам социального найма;</w:t>
      </w:r>
    </w:p>
    <w:p w:rsidR="00605698" w:rsidRDefault="00605698" w:rsidP="00605698">
      <w:pPr>
        <w:ind w:firstLine="709"/>
        <w:jc w:val="both"/>
        <w:rPr>
          <w:rFonts w:eastAsia="Calibri"/>
          <w:bCs/>
          <w:color w:val="000000"/>
          <w:sz w:val="28"/>
          <w:szCs w:val="28"/>
        </w:rPr>
      </w:pPr>
      <w:r>
        <w:rPr>
          <w:rFonts w:eastAsia="Calibri"/>
          <w:bCs/>
          <w:color w:val="000000"/>
          <w:sz w:val="28"/>
          <w:szCs w:val="28"/>
        </w:rPr>
        <w:t>- по договорам найма жилых помещений государственного или муниципального жилищного фонда;</w:t>
      </w:r>
    </w:p>
    <w:p w:rsidR="00605698" w:rsidRDefault="00605698" w:rsidP="00605698">
      <w:pPr>
        <w:ind w:firstLine="709"/>
        <w:jc w:val="both"/>
        <w:rPr>
          <w:rFonts w:eastAsia="Calibri"/>
          <w:bCs/>
          <w:color w:val="000000"/>
          <w:sz w:val="28"/>
          <w:szCs w:val="28"/>
        </w:rPr>
      </w:pPr>
      <w:r>
        <w:rPr>
          <w:rFonts w:eastAsia="Calibri"/>
          <w:bCs/>
          <w:color w:val="000000"/>
          <w:sz w:val="28"/>
          <w:szCs w:val="28"/>
        </w:rPr>
        <w:t>- для собственников жилых помещений в многоквартирном доме, которые на их общем собрании не приняли решение об установлении размера платы за содержание жилого помещения.</w:t>
      </w:r>
    </w:p>
    <w:p w:rsidR="00605698" w:rsidRDefault="00605698" w:rsidP="00605698">
      <w:pPr>
        <w:ind w:firstLine="709"/>
        <w:jc w:val="both"/>
        <w:rPr>
          <w:sz w:val="28"/>
          <w:szCs w:val="28"/>
        </w:rPr>
      </w:pPr>
      <w:r>
        <w:rPr>
          <w:rFonts w:eastAsia="Calibri"/>
          <w:bCs/>
          <w:color w:val="000000"/>
          <w:sz w:val="28"/>
          <w:szCs w:val="28"/>
        </w:rPr>
        <w:t xml:space="preserve">Также к полномочиям департамента отнесено определение предельных индексов изменения размера платы за содержание жилого помещения, в случаях, предусмотренных жилищным законодательством. </w:t>
      </w:r>
    </w:p>
    <w:p w:rsidR="00605698" w:rsidRDefault="00605698" w:rsidP="00605698">
      <w:pPr>
        <w:autoSpaceDE w:val="0"/>
        <w:autoSpaceDN w:val="0"/>
        <w:adjustRightInd w:val="0"/>
        <w:ind w:firstLine="709"/>
        <w:jc w:val="both"/>
        <w:rPr>
          <w:rFonts w:eastAsia="Calibri"/>
          <w:bCs/>
          <w:color w:val="000000"/>
          <w:sz w:val="28"/>
          <w:szCs w:val="28"/>
        </w:rPr>
      </w:pPr>
      <w:r>
        <w:rPr>
          <w:rFonts w:eastAsia="Calibri"/>
          <w:bCs/>
          <w:color w:val="000000"/>
          <w:sz w:val="28"/>
          <w:szCs w:val="28"/>
        </w:rPr>
        <w:t>Данные функции были исключены из полномочий департамента городской экономической политики Администрации города Омска.</w:t>
      </w:r>
    </w:p>
    <w:p w:rsidR="00605698" w:rsidRDefault="00605698" w:rsidP="00605698">
      <w:pPr>
        <w:pStyle w:val="Default"/>
        <w:ind w:firstLine="709"/>
        <w:jc w:val="both"/>
        <w:rPr>
          <w:sz w:val="28"/>
          <w:szCs w:val="28"/>
        </w:rPr>
      </w:pPr>
      <w:r>
        <w:rPr>
          <w:sz w:val="28"/>
          <w:szCs w:val="28"/>
        </w:rPr>
        <w:t xml:space="preserve">Комитетом был рассмотрен проект Решения Омского городского Совета «О внесении изменений в Решение Омского городского Совета от 25.06.2014 № 253 «О правилах установки и эксплуатации рекламных конструкций в городе Омске, размещения рекламы на транспортных средствах, находящихся в муниципальной собственности города Омска». </w:t>
      </w:r>
    </w:p>
    <w:p w:rsidR="00605698" w:rsidRDefault="00605698" w:rsidP="00605698">
      <w:pPr>
        <w:ind w:right="-1" w:firstLine="709"/>
        <w:jc w:val="both"/>
        <w:rPr>
          <w:color w:val="000000"/>
          <w:sz w:val="28"/>
          <w:szCs w:val="28"/>
        </w:rPr>
      </w:pPr>
      <w:r>
        <w:rPr>
          <w:sz w:val="28"/>
          <w:szCs w:val="28"/>
        </w:rPr>
        <w:t>Проект Решения</w:t>
      </w:r>
      <w:r>
        <w:rPr>
          <w:color w:val="000000"/>
          <w:sz w:val="28"/>
          <w:szCs w:val="28"/>
        </w:rPr>
        <w:t xml:space="preserve"> был подготовлен </w:t>
      </w:r>
      <w:r>
        <w:rPr>
          <w:sz w:val="28"/>
          <w:szCs w:val="28"/>
        </w:rPr>
        <w:t>в целях улучшения визуального восприятия объектов инфраструктуры города Омска</w:t>
      </w:r>
      <w:r>
        <w:rPr>
          <w:color w:val="000000"/>
          <w:sz w:val="28"/>
          <w:szCs w:val="28"/>
        </w:rPr>
        <w:t xml:space="preserve"> и сохранения архитектурно-художественного облика города Омска.</w:t>
      </w:r>
    </w:p>
    <w:p w:rsidR="00605698" w:rsidRDefault="00605698" w:rsidP="00605698">
      <w:pPr>
        <w:autoSpaceDE w:val="0"/>
        <w:autoSpaceDN w:val="0"/>
        <w:adjustRightInd w:val="0"/>
        <w:ind w:firstLine="709"/>
        <w:jc w:val="both"/>
        <w:rPr>
          <w:sz w:val="28"/>
          <w:szCs w:val="28"/>
        </w:rPr>
      </w:pPr>
      <w:r>
        <w:rPr>
          <w:sz w:val="28"/>
          <w:szCs w:val="28"/>
        </w:rPr>
        <w:t>Проектом Решения предлагалось исключить из перечня допустимых к установке и эксплуатации рекламных конструкций на территории города Омска рекламные конструкции типа «фасадная рекламная конструкция» с наружным подсветом информационного поля, не оборудованные системой автоматической смены изображения на информационном поле (допустимы «фасадные рекламные конструкции» с внутренним подсветом информационного поля, не оборудованные системой автоматической смены изображений на информационном поле).</w:t>
      </w:r>
    </w:p>
    <w:p w:rsidR="00605698" w:rsidRDefault="00605698" w:rsidP="00605698">
      <w:pPr>
        <w:ind w:right="-1" w:firstLine="709"/>
        <w:jc w:val="both"/>
        <w:rPr>
          <w:sz w:val="28"/>
          <w:szCs w:val="28"/>
        </w:rPr>
      </w:pPr>
      <w:r>
        <w:rPr>
          <w:sz w:val="28"/>
          <w:szCs w:val="28"/>
        </w:rPr>
        <w:t>Также в целях улучшения архитектурно-художественного облика города Омска, в новой редакции был изложен перечень улиц города Омска, на которых запрещается установка и эксплуатация рекламных конструкций на опорах освещения, контактной сети и линий электропередач (дополнен ул. 5-я Северная и ул. Крупской).</w:t>
      </w:r>
    </w:p>
    <w:p w:rsidR="00605698" w:rsidRDefault="00605698" w:rsidP="00605698">
      <w:pPr>
        <w:pStyle w:val="Default"/>
        <w:ind w:firstLine="709"/>
        <w:jc w:val="both"/>
        <w:rPr>
          <w:sz w:val="28"/>
          <w:szCs w:val="28"/>
        </w:rPr>
      </w:pPr>
      <w:r>
        <w:rPr>
          <w:sz w:val="28"/>
          <w:szCs w:val="28"/>
        </w:rPr>
        <w:lastRenderedPageBreak/>
        <w:t xml:space="preserve">С учетом рекомендации комитета, Омским городским Советом было принято Решение от 15.05.2024 № 148 «О внесении изменений в Решение Омского городского Совета от 25.06.2014 № 253 «О правилах установки и эксплуатации рекламных конструкций в городе Омске, размещения рекламы на транспортных средствах, находящихся в муниципальной собственности города Омска». </w:t>
      </w:r>
    </w:p>
    <w:p w:rsidR="00605698" w:rsidRDefault="00605698" w:rsidP="00605698">
      <w:pPr>
        <w:autoSpaceDE w:val="0"/>
        <w:autoSpaceDN w:val="0"/>
        <w:adjustRightInd w:val="0"/>
        <w:ind w:firstLine="709"/>
        <w:jc w:val="both"/>
        <w:rPr>
          <w:color w:val="000000"/>
          <w:sz w:val="24"/>
          <w:szCs w:val="28"/>
        </w:rPr>
      </w:pPr>
      <w:r>
        <w:rPr>
          <w:color w:val="000000"/>
          <w:sz w:val="28"/>
          <w:szCs w:val="28"/>
        </w:rPr>
        <w:t>Также в 2024 году на заседании комитета рассматривался проект Решения Омского городского Совета «О внесении изменений в Решение Омского городского Совета от 07.12.2011 № 463 «О Молодежном общественном Совете при Омском городском Совете».</w:t>
      </w:r>
    </w:p>
    <w:p w:rsidR="00605698" w:rsidRDefault="00605698" w:rsidP="00605698">
      <w:pPr>
        <w:ind w:firstLine="709"/>
        <w:jc w:val="both"/>
        <w:rPr>
          <w:rFonts w:eastAsia="Calibri"/>
          <w:sz w:val="28"/>
          <w:szCs w:val="28"/>
        </w:rPr>
      </w:pPr>
      <w:r>
        <w:rPr>
          <w:color w:val="000000"/>
          <w:sz w:val="28"/>
          <w:szCs w:val="28"/>
        </w:rPr>
        <w:t xml:space="preserve">Проект Решения был </w:t>
      </w:r>
      <w:r>
        <w:rPr>
          <w:sz w:val="28"/>
          <w:szCs w:val="28"/>
        </w:rPr>
        <w:t xml:space="preserve">направлен на приведение в соответствие с Федеральным законом от 30.12.2020 № 489-ФЗ «О молодежной политике в Российской Федерации», где было уточнено, что </w:t>
      </w:r>
      <w:r>
        <w:rPr>
          <w:rFonts w:eastAsia="Calibri"/>
          <w:sz w:val="28"/>
          <w:szCs w:val="28"/>
        </w:rPr>
        <w:t xml:space="preserve">молодежью, молодыми гражданами является социально-демографическая группа лиц в возрасте от 14 до 35 лет включительно. Максимальный возраст, предъявляемый для граждан Российской Федерации в качестве условия их членства в </w:t>
      </w:r>
      <w:r>
        <w:rPr>
          <w:sz w:val="28"/>
          <w:szCs w:val="28"/>
        </w:rPr>
        <w:t>Молодежном общественном Совете при Омском городском Совете,</w:t>
      </w:r>
      <w:r>
        <w:rPr>
          <w:rFonts w:eastAsia="Calibri"/>
          <w:sz w:val="28"/>
          <w:szCs w:val="28"/>
        </w:rPr>
        <w:t xml:space="preserve"> был увеличен</w:t>
      </w:r>
      <w:r>
        <w:rPr>
          <w:sz w:val="28"/>
          <w:szCs w:val="28"/>
        </w:rPr>
        <w:t xml:space="preserve"> с 30 до 35 лет.</w:t>
      </w:r>
    </w:p>
    <w:p w:rsidR="00605698" w:rsidRDefault="00605698" w:rsidP="00605698">
      <w:pPr>
        <w:ind w:firstLine="709"/>
        <w:jc w:val="both"/>
        <w:rPr>
          <w:color w:val="000000"/>
          <w:sz w:val="28"/>
          <w:szCs w:val="28"/>
        </w:rPr>
      </w:pPr>
      <w:r>
        <w:rPr>
          <w:color w:val="000000"/>
          <w:sz w:val="28"/>
          <w:szCs w:val="28"/>
        </w:rPr>
        <w:t>С учетом рекомендации комитета, Омским городским Советом было принято Решение Омского городского Совета от 15.05.2024 № 149                            «О внесении изменений в Решение Омского городского Совета от 07.12.2011 № 463 «О Молодежном общественном Совете при Омском городском Совете».</w:t>
      </w:r>
    </w:p>
    <w:p w:rsidR="00605698" w:rsidRDefault="00605698" w:rsidP="00605698">
      <w:pPr>
        <w:ind w:firstLine="709"/>
        <w:jc w:val="both"/>
        <w:rPr>
          <w:sz w:val="28"/>
          <w:szCs w:val="28"/>
        </w:rPr>
      </w:pPr>
      <w:r>
        <w:rPr>
          <w:sz w:val="28"/>
          <w:szCs w:val="28"/>
        </w:rPr>
        <w:t>Комитетом рассматривались изменения в Решения Омского городского Совета от 07.12.2005 № 306 «Об установлении границ территорий, на которых осуществляется территориальное общественное самоуправление города Омска».</w:t>
      </w:r>
    </w:p>
    <w:p w:rsidR="00605698" w:rsidRDefault="00605698" w:rsidP="00605698">
      <w:pPr>
        <w:ind w:firstLine="709"/>
        <w:jc w:val="both"/>
        <w:rPr>
          <w:sz w:val="28"/>
          <w:szCs w:val="28"/>
        </w:rPr>
      </w:pPr>
      <w:r>
        <w:rPr>
          <w:rFonts w:eastAsia="Calibri"/>
          <w:sz w:val="28"/>
          <w:szCs w:val="28"/>
        </w:rPr>
        <w:t>Было</w:t>
      </w:r>
      <w:r>
        <w:t xml:space="preserve"> </w:t>
      </w:r>
      <w:r>
        <w:rPr>
          <w:sz w:val="28"/>
          <w:szCs w:val="28"/>
        </w:rPr>
        <w:t>изменено наименование территориального общественного самоуправления «Амур-2» в Центральном административном округе города Омска на «Новоамурский» на основании решения конференции граждан территориального общественного самоуправления в границах жилого массива микрорайона «Амур-2».</w:t>
      </w:r>
    </w:p>
    <w:p w:rsidR="00605698" w:rsidRDefault="00605698" w:rsidP="00605698">
      <w:pPr>
        <w:ind w:firstLine="709"/>
        <w:jc w:val="both"/>
        <w:rPr>
          <w:sz w:val="28"/>
          <w:szCs w:val="28"/>
        </w:rPr>
      </w:pPr>
      <w:r>
        <w:rPr>
          <w:sz w:val="28"/>
          <w:szCs w:val="28"/>
        </w:rPr>
        <w:t>С учетом рекомендации комитета, Омским городским Советом было принято Решение Омского городского Совета от 17.04.2024 № 140.</w:t>
      </w:r>
    </w:p>
    <w:p w:rsidR="00605698" w:rsidRDefault="00605698" w:rsidP="00605698">
      <w:pPr>
        <w:tabs>
          <w:tab w:val="left" w:pos="2717"/>
        </w:tabs>
        <w:autoSpaceDE w:val="0"/>
        <w:autoSpaceDN w:val="0"/>
        <w:adjustRightInd w:val="0"/>
        <w:ind w:firstLine="709"/>
        <w:jc w:val="both"/>
        <w:rPr>
          <w:sz w:val="28"/>
          <w:szCs w:val="28"/>
        </w:rPr>
      </w:pPr>
      <w:r>
        <w:rPr>
          <w:sz w:val="28"/>
          <w:szCs w:val="28"/>
        </w:rPr>
        <w:t xml:space="preserve">Трижды в течение года была уточнена </w:t>
      </w:r>
      <w:r>
        <w:rPr>
          <w:color w:val="000000"/>
          <w:sz w:val="28"/>
          <w:szCs w:val="28"/>
        </w:rPr>
        <w:t>структура Администрации города Омска</w:t>
      </w:r>
      <w:r>
        <w:rPr>
          <w:sz w:val="28"/>
          <w:szCs w:val="28"/>
        </w:rPr>
        <w:t>.</w:t>
      </w:r>
    </w:p>
    <w:p w:rsidR="00605698" w:rsidRDefault="00605698" w:rsidP="00605698">
      <w:pPr>
        <w:pStyle w:val="Default"/>
        <w:ind w:firstLine="709"/>
        <w:jc w:val="both"/>
        <w:rPr>
          <w:sz w:val="28"/>
          <w:szCs w:val="28"/>
        </w:rPr>
      </w:pPr>
      <w:r>
        <w:rPr>
          <w:sz w:val="28"/>
          <w:szCs w:val="28"/>
        </w:rPr>
        <w:t xml:space="preserve">С учетом рекомендации комитета, Омским городским Советом были приняты Постановления Омского городского Совета от 06.03.2024 № 504, от 15.05.2024 № 570 и от 25.09.2024 № 682. </w:t>
      </w:r>
    </w:p>
    <w:p w:rsidR="00605698" w:rsidRDefault="00605698" w:rsidP="00605698">
      <w:pPr>
        <w:autoSpaceDE w:val="0"/>
        <w:autoSpaceDN w:val="0"/>
        <w:adjustRightInd w:val="0"/>
        <w:ind w:firstLine="709"/>
        <w:jc w:val="both"/>
        <w:rPr>
          <w:sz w:val="28"/>
          <w:szCs w:val="28"/>
        </w:rPr>
      </w:pPr>
      <w:r>
        <w:rPr>
          <w:sz w:val="28"/>
          <w:szCs w:val="28"/>
        </w:rPr>
        <w:t>На заседании комитета был рассмотрен проект Решения «О внесении изменений в Решение Омского городского Совета от 23.11.2022 № 20                        «О звании «Меценат года» и нагрудном знаке «Меценат». Были предложены следующие изменения</w:t>
      </w:r>
    </w:p>
    <w:p w:rsidR="00605698" w:rsidRDefault="00605698" w:rsidP="00605698">
      <w:pPr>
        <w:autoSpaceDE w:val="0"/>
        <w:autoSpaceDN w:val="0"/>
        <w:adjustRightInd w:val="0"/>
        <w:ind w:firstLine="709"/>
        <w:jc w:val="both"/>
        <w:rPr>
          <w:sz w:val="28"/>
          <w:szCs w:val="28"/>
        </w:rPr>
      </w:pPr>
      <w:r>
        <w:rPr>
          <w:sz w:val="28"/>
          <w:szCs w:val="28"/>
        </w:rPr>
        <w:t xml:space="preserve">- предусмотреть, что условиями присвоения звания «Меценат года»                             и (или) вручения нагрудного знака «Меценат» будут также являться заключение соглашения о взаимодействии по вопросам организации сотрудничества в сфере социально-экономического развития территории </w:t>
      </w:r>
      <w:r>
        <w:rPr>
          <w:sz w:val="28"/>
          <w:szCs w:val="28"/>
        </w:rPr>
        <w:lastRenderedPageBreak/>
        <w:t>города Омска и (или) договора пожертвования и выполнение соответствующих обязательств;</w:t>
      </w:r>
    </w:p>
    <w:p w:rsidR="00605698" w:rsidRDefault="00605698" w:rsidP="00605698">
      <w:pPr>
        <w:autoSpaceDE w:val="0"/>
        <w:autoSpaceDN w:val="0"/>
        <w:adjustRightInd w:val="0"/>
        <w:ind w:firstLine="709"/>
        <w:jc w:val="both"/>
        <w:rPr>
          <w:sz w:val="28"/>
          <w:szCs w:val="28"/>
        </w:rPr>
      </w:pPr>
      <w:r>
        <w:rPr>
          <w:sz w:val="28"/>
          <w:szCs w:val="28"/>
        </w:rPr>
        <w:t>- уточнить порядок принятия решения комиссией по вопросам присвоения звания «Меценат года» и вручения нагрудного знака «Меценат»;</w:t>
      </w:r>
    </w:p>
    <w:p w:rsidR="00605698" w:rsidRDefault="00605698" w:rsidP="00605698">
      <w:pPr>
        <w:ind w:firstLine="709"/>
        <w:jc w:val="both"/>
        <w:rPr>
          <w:sz w:val="28"/>
          <w:szCs w:val="28"/>
        </w:rPr>
      </w:pPr>
      <w:r>
        <w:rPr>
          <w:sz w:val="28"/>
          <w:szCs w:val="28"/>
        </w:rPr>
        <w:t xml:space="preserve">- установить, что лицам, которым вручается нагрудный знак «Меценат», также вручается свидетельство о вручении нагрудного знака «Меценат». </w:t>
      </w:r>
    </w:p>
    <w:p w:rsidR="00605698" w:rsidRDefault="00605698" w:rsidP="00605698">
      <w:pPr>
        <w:pStyle w:val="Default"/>
        <w:ind w:firstLine="709"/>
        <w:jc w:val="both"/>
        <w:rPr>
          <w:sz w:val="28"/>
          <w:szCs w:val="28"/>
        </w:rPr>
      </w:pPr>
      <w:r>
        <w:rPr>
          <w:sz w:val="28"/>
          <w:szCs w:val="28"/>
        </w:rPr>
        <w:t xml:space="preserve">С учетом рекомендации комитета, Омским городским Советом было принято Решение от 20.11.2024 № 201 «О внесении изменений в Решение Омского городского Совета от 23.11.2022 № 20 «О звании «Меценат года» и нагрудном знаке «Меценат». </w:t>
      </w:r>
    </w:p>
    <w:p w:rsidR="00605698" w:rsidRDefault="00605698" w:rsidP="00605698">
      <w:pPr>
        <w:pStyle w:val="Default"/>
        <w:ind w:firstLine="709"/>
        <w:jc w:val="both"/>
        <w:rPr>
          <w:sz w:val="28"/>
          <w:szCs w:val="28"/>
        </w:rPr>
      </w:pPr>
      <w:r>
        <w:rPr>
          <w:sz w:val="28"/>
          <w:szCs w:val="28"/>
        </w:rPr>
        <w:t xml:space="preserve">В отчетный период на заседаниях комитета были рассмотрены следующие информационные вопросы: </w:t>
      </w:r>
    </w:p>
    <w:p w:rsidR="00605698" w:rsidRDefault="00605698" w:rsidP="00605698">
      <w:pPr>
        <w:ind w:firstLine="709"/>
        <w:jc w:val="both"/>
      </w:pPr>
      <w:r>
        <w:rPr>
          <w:sz w:val="28"/>
          <w:szCs w:val="28"/>
        </w:rPr>
        <w:t>- </w:t>
      </w:r>
      <w:r>
        <w:rPr>
          <w:color w:val="000000"/>
          <w:sz w:val="28"/>
          <w:szCs w:val="28"/>
        </w:rPr>
        <w:t>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w:t>
      </w:r>
      <w:r>
        <w:rPr>
          <w:sz w:val="28"/>
          <w:szCs w:val="28"/>
        </w:rPr>
        <w:t xml:space="preserve">; </w:t>
      </w:r>
    </w:p>
    <w:p w:rsidR="00605698" w:rsidRDefault="00605698" w:rsidP="00605698">
      <w:pPr>
        <w:autoSpaceDE w:val="0"/>
        <w:autoSpaceDN w:val="0"/>
        <w:adjustRightInd w:val="0"/>
        <w:ind w:firstLine="709"/>
        <w:jc w:val="both"/>
        <w:rPr>
          <w:sz w:val="28"/>
          <w:szCs w:val="28"/>
        </w:rPr>
      </w:pPr>
      <w:r>
        <w:rPr>
          <w:sz w:val="28"/>
          <w:szCs w:val="28"/>
        </w:rPr>
        <w:t xml:space="preserve">- Об информации прокуратуры города Омска о состоянии законности и правопорядка на территории города Омска в 2023 году; </w:t>
      </w:r>
    </w:p>
    <w:p w:rsidR="00605698" w:rsidRDefault="00605698" w:rsidP="00605698">
      <w:pPr>
        <w:pStyle w:val="Default"/>
        <w:ind w:firstLine="709"/>
        <w:jc w:val="both"/>
        <w:rPr>
          <w:sz w:val="28"/>
          <w:szCs w:val="28"/>
        </w:rPr>
      </w:pPr>
      <w:r>
        <w:rPr>
          <w:sz w:val="28"/>
          <w:szCs w:val="28"/>
        </w:rPr>
        <w:t xml:space="preserve">- Об информации УМВД России по городу Омску о деятельности участковых уполномоченных полиции за 2023 год; </w:t>
      </w:r>
    </w:p>
    <w:p w:rsidR="00605698" w:rsidRDefault="00605698" w:rsidP="00605698">
      <w:pPr>
        <w:pStyle w:val="Default"/>
        <w:ind w:firstLine="709"/>
        <w:jc w:val="both"/>
        <w:rPr>
          <w:sz w:val="28"/>
          <w:szCs w:val="28"/>
        </w:rPr>
      </w:pPr>
      <w:r>
        <w:rPr>
          <w:sz w:val="28"/>
          <w:szCs w:val="28"/>
        </w:rPr>
        <w:t>- </w:t>
      </w:r>
      <w:r>
        <w:rPr>
          <w:bCs/>
          <w:sz w:val="28"/>
          <w:szCs w:val="28"/>
        </w:rPr>
        <w:t>Об отчете о деятельности УМВД России по городу Омску за 2023 год</w:t>
      </w:r>
      <w:r>
        <w:rPr>
          <w:sz w:val="28"/>
          <w:szCs w:val="28"/>
        </w:rPr>
        <w:t>;</w:t>
      </w:r>
    </w:p>
    <w:p w:rsidR="00605698" w:rsidRDefault="00605698" w:rsidP="00605698">
      <w:pPr>
        <w:ind w:firstLine="709"/>
        <w:jc w:val="both"/>
        <w:rPr>
          <w:sz w:val="28"/>
          <w:szCs w:val="28"/>
        </w:rPr>
      </w:pPr>
      <w:r>
        <w:rPr>
          <w:sz w:val="28"/>
          <w:szCs w:val="28"/>
        </w:rPr>
        <w:t xml:space="preserve">- О реализации национального проекта «Экология», федерального проекта «Чистая страна», федерального проекта «Чистый воздух», а также государственной программы Омской области «Охрана окружающей среды Омской области», утвержденной постановлением Правительства Омской области от 15.10.2013 № 255-п на территории города Омска; </w:t>
      </w:r>
    </w:p>
    <w:p w:rsidR="00605698" w:rsidRDefault="00605698" w:rsidP="00605698">
      <w:pPr>
        <w:pStyle w:val="Default"/>
        <w:ind w:firstLine="709"/>
        <w:jc w:val="both"/>
        <w:rPr>
          <w:sz w:val="28"/>
          <w:szCs w:val="28"/>
        </w:rPr>
      </w:pPr>
      <w:r>
        <w:rPr>
          <w:sz w:val="28"/>
          <w:szCs w:val="28"/>
        </w:rPr>
        <w:t xml:space="preserve">- Об информации Администрации города Омска о подготовке мероприятий, направленных на обеспечение безопасности людей на водных объектах, охране их жизни и здоровья; </w:t>
      </w:r>
    </w:p>
    <w:p w:rsidR="00605698" w:rsidRDefault="00605698" w:rsidP="00605698">
      <w:pPr>
        <w:pStyle w:val="Default"/>
        <w:ind w:firstLine="709"/>
        <w:jc w:val="both"/>
        <w:rPr>
          <w:sz w:val="28"/>
          <w:szCs w:val="28"/>
        </w:rPr>
      </w:pPr>
      <w:r>
        <w:rPr>
          <w:sz w:val="28"/>
          <w:szCs w:val="28"/>
        </w:rPr>
        <w:t xml:space="preserve">- Об информации Администрации города Омска об организации и осуществлении мероприятий постоянной деятельности народных дружин, выполнении возложенных на них задач; </w:t>
      </w:r>
    </w:p>
    <w:p w:rsidR="00605698" w:rsidRDefault="00605698" w:rsidP="00605698">
      <w:pPr>
        <w:pStyle w:val="Default"/>
        <w:ind w:firstLine="709"/>
        <w:jc w:val="both"/>
        <w:rPr>
          <w:sz w:val="28"/>
          <w:szCs w:val="28"/>
        </w:rPr>
      </w:pPr>
      <w:r>
        <w:rPr>
          <w:sz w:val="28"/>
          <w:szCs w:val="28"/>
        </w:rPr>
        <w:t xml:space="preserve">- Об информации прокуратуры города Омска о состоянии законности и правопорядка на территории города Омска в первом полугодии 2024 года; </w:t>
      </w:r>
    </w:p>
    <w:p w:rsidR="00605698" w:rsidRDefault="00605698" w:rsidP="00605698">
      <w:pPr>
        <w:ind w:firstLine="709"/>
        <w:jc w:val="both"/>
        <w:rPr>
          <w:sz w:val="28"/>
          <w:szCs w:val="28"/>
        </w:rPr>
      </w:pPr>
      <w:r>
        <w:rPr>
          <w:sz w:val="28"/>
          <w:szCs w:val="28"/>
        </w:rPr>
        <w:t>- О подведении итогов работы Администрации города Омска по обеспечению безопасности людей на водных объектах в летний период 2024 года. О создании организаций (малых дружин) по недопущению несчастных случаев с несовершеннолетними на водных объектах;</w:t>
      </w:r>
    </w:p>
    <w:p w:rsidR="00605698" w:rsidRDefault="00605698" w:rsidP="00605698">
      <w:pPr>
        <w:ind w:firstLine="709"/>
        <w:jc w:val="both"/>
        <w:rPr>
          <w:sz w:val="28"/>
          <w:szCs w:val="28"/>
        </w:rPr>
      </w:pPr>
      <w:r>
        <w:rPr>
          <w:sz w:val="28"/>
          <w:szCs w:val="28"/>
        </w:rPr>
        <w:t>- О предоставлении Администрацией города Омска муниципальных услуг в сфере земельных и градостроительных отношений (количество заявлений, результат услуг);</w:t>
      </w:r>
    </w:p>
    <w:p w:rsidR="00605698" w:rsidRDefault="00605698" w:rsidP="00605698">
      <w:pPr>
        <w:pStyle w:val="Default"/>
        <w:ind w:firstLine="709"/>
        <w:jc w:val="both"/>
        <w:rPr>
          <w:sz w:val="28"/>
          <w:szCs w:val="28"/>
        </w:rPr>
      </w:pPr>
      <w:r>
        <w:rPr>
          <w:sz w:val="28"/>
          <w:szCs w:val="28"/>
        </w:rPr>
        <w:t xml:space="preserve">- Об информации Администрации города Омска о проведенной работе и принятых мерах по исполнению судебных решений, ответчиком по которым выступает Администрация города Омска, ее структурные подразделения; </w:t>
      </w:r>
    </w:p>
    <w:p w:rsidR="00605698" w:rsidRDefault="00605698" w:rsidP="00605698">
      <w:pPr>
        <w:ind w:firstLine="709"/>
        <w:jc w:val="both"/>
        <w:rPr>
          <w:sz w:val="28"/>
          <w:szCs w:val="28"/>
        </w:rPr>
      </w:pPr>
      <w:r>
        <w:rPr>
          <w:bCs/>
          <w:color w:val="000000"/>
          <w:sz w:val="28"/>
          <w:szCs w:val="28"/>
          <w:shd w:val="clear" w:color="auto" w:fill="FFFFFF"/>
        </w:rPr>
        <w:lastRenderedPageBreak/>
        <w:t>- </w:t>
      </w:r>
      <w:r>
        <w:rPr>
          <w:sz w:val="28"/>
          <w:szCs w:val="28"/>
        </w:rPr>
        <w:t>Об информации Администрации города Омска о мероприятиях по привлечению к административной ответственности за парковку транспортных средств на детских и спортивных площадках, газонах, участках с зелеными насаждениями, расположенных в границах территорий общего пользования</w:t>
      </w:r>
      <w:r>
        <w:rPr>
          <w:color w:val="000000"/>
          <w:sz w:val="28"/>
          <w:szCs w:val="28"/>
          <w:shd w:val="clear" w:color="auto" w:fill="FFFFFF"/>
        </w:rPr>
        <w:t>.</w:t>
      </w:r>
    </w:p>
    <w:p w:rsidR="00605698" w:rsidRDefault="00605698" w:rsidP="00605698">
      <w:pPr>
        <w:ind w:firstLine="709"/>
        <w:jc w:val="both"/>
        <w:rPr>
          <w:sz w:val="28"/>
          <w:szCs w:val="28"/>
        </w:rPr>
      </w:pPr>
      <w:r>
        <w:rPr>
          <w:sz w:val="28"/>
          <w:szCs w:val="28"/>
        </w:rPr>
        <w:t>В целом работа комитета Омского городского Совета по вопросам местного самоуправления, законности и правопорядка в 2024 году носила плановый и конструктивный характер. Комитетом были рассмотрены в полном объеме как запланированные, так и поступившие в рабочем порядке вопросы, по итогам обсуждения которых комитетом приняты соответствующие рекомендации.</w:t>
      </w:r>
    </w:p>
    <w:p w:rsidR="00605698" w:rsidRDefault="00605698" w:rsidP="00605698">
      <w:pPr>
        <w:rPr>
          <w:sz w:val="28"/>
          <w:szCs w:val="28"/>
        </w:rPr>
      </w:pPr>
    </w:p>
    <w:p w:rsidR="00605698" w:rsidRDefault="00605698" w:rsidP="00605698">
      <w:pPr>
        <w:rPr>
          <w:sz w:val="28"/>
          <w:szCs w:val="28"/>
        </w:rPr>
      </w:pPr>
    </w:p>
    <w:p w:rsidR="00704AE0" w:rsidRDefault="00704AE0"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704AE0" w:rsidRPr="00174DB6" w:rsidRDefault="00704AE0" w:rsidP="005B2BFD">
      <w:pPr>
        <w:pStyle w:val="a9"/>
        <w:spacing w:after="0"/>
        <w:jc w:val="center"/>
        <w:rPr>
          <w:sz w:val="28"/>
          <w:szCs w:val="28"/>
        </w:rPr>
      </w:pPr>
      <w:r w:rsidRPr="00174DB6">
        <w:rPr>
          <w:sz w:val="28"/>
          <w:szCs w:val="28"/>
        </w:rPr>
        <w:lastRenderedPageBreak/>
        <w:t xml:space="preserve">Доклад </w:t>
      </w:r>
    </w:p>
    <w:p w:rsidR="00704AE0" w:rsidRPr="00174DB6" w:rsidRDefault="00704AE0" w:rsidP="005B2BFD">
      <w:pPr>
        <w:pStyle w:val="a9"/>
        <w:spacing w:after="0"/>
        <w:jc w:val="center"/>
        <w:rPr>
          <w:sz w:val="28"/>
          <w:szCs w:val="28"/>
        </w:rPr>
      </w:pPr>
      <w:r w:rsidRPr="00174DB6">
        <w:rPr>
          <w:sz w:val="28"/>
          <w:szCs w:val="28"/>
        </w:rPr>
        <w:t>комитета Омского городского Совета по вопросам экономического развития</w:t>
      </w:r>
    </w:p>
    <w:p w:rsidR="00704AE0" w:rsidRPr="00174DB6" w:rsidRDefault="00704AE0" w:rsidP="005B2BFD">
      <w:pPr>
        <w:pStyle w:val="a9"/>
        <w:spacing w:after="0"/>
        <w:jc w:val="center"/>
        <w:rPr>
          <w:sz w:val="28"/>
          <w:szCs w:val="28"/>
        </w:rPr>
      </w:pPr>
      <w:r w:rsidRPr="00174DB6">
        <w:rPr>
          <w:sz w:val="28"/>
          <w:szCs w:val="28"/>
        </w:rPr>
        <w:t>о проделанной работе за прошедшие весеннюю и осеннюю сессии 202</w:t>
      </w:r>
      <w:r>
        <w:rPr>
          <w:sz w:val="28"/>
          <w:szCs w:val="28"/>
        </w:rPr>
        <w:t>4</w:t>
      </w:r>
      <w:r w:rsidRPr="00174DB6">
        <w:rPr>
          <w:sz w:val="28"/>
          <w:szCs w:val="28"/>
        </w:rPr>
        <w:t xml:space="preserve"> года</w:t>
      </w:r>
    </w:p>
    <w:p w:rsidR="00704AE0" w:rsidRPr="00174DB6" w:rsidRDefault="00704AE0" w:rsidP="005B2BFD">
      <w:pPr>
        <w:autoSpaceDE w:val="0"/>
        <w:autoSpaceDN w:val="0"/>
        <w:adjustRightInd w:val="0"/>
        <w:ind w:firstLine="709"/>
        <w:jc w:val="both"/>
        <w:rPr>
          <w:sz w:val="28"/>
          <w:szCs w:val="28"/>
        </w:rPr>
      </w:pPr>
    </w:p>
    <w:p w:rsidR="00704AE0" w:rsidRPr="00174DB6" w:rsidRDefault="00704AE0" w:rsidP="00704AE0">
      <w:pPr>
        <w:autoSpaceDE w:val="0"/>
        <w:autoSpaceDN w:val="0"/>
        <w:adjustRightInd w:val="0"/>
        <w:ind w:firstLine="709"/>
        <w:jc w:val="both"/>
        <w:rPr>
          <w:sz w:val="28"/>
          <w:szCs w:val="28"/>
        </w:rPr>
      </w:pPr>
      <w:r w:rsidRPr="00174DB6">
        <w:rPr>
          <w:sz w:val="28"/>
          <w:szCs w:val="28"/>
        </w:rPr>
        <w:t>Решением Омского городского Совета от 30.05.2007 №</w:t>
      </w:r>
      <w:r>
        <w:rPr>
          <w:sz w:val="28"/>
          <w:szCs w:val="28"/>
        </w:rPr>
        <w:t> </w:t>
      </w:r>
      <w:r w:rsidRPr="00174DB6">
        <w:rPr>
          <w:sz w:val="28"/>
          <w:szCs w:val="28"/>
        </w:rPr>
        <w:t xml:space="preserve">16 </w:t>
      </w:r>
      <w:r w:rsidRPr="00174DB6">
        <w:rPr>
          <w:sz w:val="28"/>
          <w:szCs w:val="28"/>
        </w:rPr>
        <w:br/>
        <w:t xml:space="preserve">«О распределении вопросов, рассматриваемых комитетами Омского городского Совета» к компетенции </w:t>
      </w:r>
      <w:r w:rsidRPr="006F299D">
        <w:rPr>
          <w:sz w:val="28"/>
          <w:szCs w:val="28"/>
        </w:rPr>
        <w:t>комитета Омского городского Совета по вопросам экономического развития</w:t>
      </w:r>
      <w:r>
        <w:rPr>
          <w:sz w:val="28"/>
          <w:szCs w:val="28"/>
        </w:rPr>
        <w:t xml:space="preserve"> </w:t>
      </w:r>
      <w:r w:rsidRPr="00174DB6">
        <w:rPr>
          <w:sz w:val="28"/>
          <w:szCs w:val="28"/>
        </w:rPr>
        <w:t>отнесены следующие вопросы:</w:t>
      </w:r>
    </w:p>
    <w:p w:rsidR="00704AE0" w:rsidRPr="007C7A06" w:rsidRDefault="00704AE0" w:rsidP="00704AE0">
      <w:pPr>
        <w:widowControl w:val="0"/>
        <w:ind w:right="-2" w:firstLine="709"/>
        <w:jc w:val="both"/>
        <w:rPr>
          <w:sz w:val="28"/>
          <w:szCs w:val="28"/>
        </w:rPr>
      </w:pPr>
      <w:r w:rsidRPr="007C7A06">
        <w:rPr>
          <w:sz w:val="28"/>
          <w:szCs w:val="28"/>
        </w:rPr>
        <w:t>1)</w:t>
      </w:r>
      <w:r>
        <w:rPr>
          <w:sz w:val="28"/>
          <w:szCs w:val="28"/>
        </w:rPr>
        <w:t> </w:t>
      </w:r>
      <w:r w:rsidRPr="007C7A06">
        <w:rPr>
          <w:sz w:val="28"/>
          <w:szCs w:val="28"/>
        </w:rPr>
        <w:t>подготовка и рассмотрение предложений по формированию и реализации муниципальной политики, направленной на обеспечение экономического развития города Омска;</w:t>
      </w:r>
    </w:p>
    <w:p w:rsidR="00704AE0" w:rsidRPr="007C7A06" w:rsidRDefault="00704AE0" w:rsidP="00704AE0">
      <w:pPr>
        <w:widowControl w:val="0"/>
        <w:ind w:right="-2" w:firstLine="709"/>
        <w:jc w:val="both"/>
        <w:rPr>
          <w:sz w:val="28"/>
          <w:szCs w:val="28"/>
        </w:rPr>
      </w:pPr>
      <w:r w:rsidRPr="007C7A06">
        <w:rPr>
          <w:sz w:val="28"/>
          <w:szCs w:val="28"/>
        </w:rPr>
        <w:t>2)</w:t>
      </w:r>
      <w:r>
        <w:rPr>
          <w:sz w:val="28"/>
          <w:szCs w:val="28"/>
        </w:rPr>
        <w:t> </w:t>
      </w:r>
      <w:r w:rsidRPr="007C7A06">
        <w:rPr>
          <w:sz w:val="28"/>
          <w:szCs w:val="28"/>
        </w:rPr>
        <w:t>создание условий для развития малого и среднего предпринимательства, в том числе:</w:t>
      </w:r>
    </w:p>
    <w:p w:rsidR="00704AE0" w:rsidRPr="007C7A06" w:rsidRDefault="00704AE0" w:rsidP="00704AE0">
      <w:pPr>
        <w:widowControl w:val="0"/>
        <w:ind w:right="-2" w:firstLine="709"/>
        <w:jc w:val="both"/>
        <w:rPr>
          <w:sz w:val="28"/>
          <w:szCs w:val="28"/>
        </w:rPr>
      </w:pPr>
      <w:r w:rsidRPr="007C7A06">
        <w:rPr>
          <w:sz w:val="28"/>
          <w:szCs w:val="28"/>
        </w:rPr>
        <w:t>-</w:t>
      </w:r>
      <w:r>
        <w:rPr>
          <w:sz w:val="28"/>
          <w:szCs w:val="28"/>
        </w:rPr>
        <w:t> </w:t>
      </w:r>
      <w:r w:rsidRPr="007C7A06">
        <w:rPr>
          <w:sz w:val="28"/>
          <w:szCs w:val="28"/>
        </w:rPr>
        <w:t>формирование и осуществление программ (подпрограмм) развития субъектов малого и среднего предпринимательства;</w:t>
      </w:r>
    </w:p>
    <w:p w:rsidR="00704AE0" w:rsidRPr="007C7A06" w:rsidRDefault="00704AE0" w:rsidP="00704AE0">
      <w:pPr>
        <w:widowControl w:val="0"/>
        <w:ind w:right="-2" w:firstLine="709"/>
        <w:jc w:val="both"/>
        <w:rPr>
          <w:sz w:val="28"/>
          <w:szCs w:val="28"/>
        </w:rPr>
      </w:pPr>
      <w:r w:rsidRPr="007C7A06">
        <w:rPr>
          <w:sz w:val="28"/>
          <w:szCs w:val="28"/>
        </w:rPr>
        <w:t>-</w:t>
      </w:r>
      <w:r>
        <w:rPr>
          <w:sz w:val="28"/>
          <w:szCs w:val="28"/>
        </w:rPr>
        <w:t> </w:t>
      </w:r>
      <w:r w:rsidRPr="007C7A06">
        <w:rPr>
          <w:sz w:val="28"/>
          <w:szCs w:val="28"/>
        </w:rPr>
        <w:t>формирование инфраструктуры поддержки и развития субъектов малого и среднего предпринимательства;</w:t>
      </w:r>
    </w:p>
    <w:p w:rsidR="00704AE0" w:rsidRPr="007C7A06" w:rsidRDefault="00704AE0" w:rsidP="00704AE0">
      <w:pPr>
        <w:widowControl w:val="0"/>
        <w:ind w:right="-2" w:firstLine="709"/>
        <w:jc w:val="both"/>
        <w:rPr>
          <w:sz w:val="28"/>
          <w:szCs w:val="28"/>
        </w:rPr>
      </w:pPr>
      <w:r w:rsidRPr="007C7A06">
        <w:rPr>
          <w:sz w:val="28"/>
          <w:szCs w:val="28"/>
        </w:rPr>
        <w:t>3)</w:t>
      </w:r>
      <w:r>
        <w:rPr>
          <w:sz w:val="28"/>
          <w:szCs w:val="28"/>
        </w:rPr>
        <w:t> </w:t>
      </w:r>
      <w:r w:rsidRPr="007C7A06">
        <w:rPr>
          <w:sz w:val="28"/>
          <w:szCs w:val="28"/>
        </w:rPr>
        <w:t>создание условий для расширения рынка сельскохозяйственной продукции, сырья и продовольствия;</w:t>
      </w:r>
    </w:p>
    <w:p w:rsidR="00704AE0" w:rsidRPr="007C7A06" w:rsidRDefault="00704AE0" w:rsidP="00704AE0">
      <w:pPr>
        <w:widowControl w:val="0"/>
        <w:ind w:right="-2" w:firstLine="709"/>
        <w:jc w:val="both"/>
        <w:rPr>
          <w:sz w:val="28"/>
          <w:szCs w:val="28"/>
        </w:rPr>
      </w:pPr>
      <w:r w:rsidRPr="007C7A06">
        <w:rPr>
          <w:sz w:val="28"/>
          <w:szCs w:val="28"/>
        </w:rPr>
        <w:t>4)</w:t>
      </w:r>
      <w:r>
        <w:rPr>
          <w:sz w:val="28"/>
          <w:szCs w:val="28"/>
        </w:rPr>
        <w:t> </w:t>
      </w:r>
      <w:r w:rsidRPr="007C7A06">
        <w:rPr>
          <w:sz w:val="28"/>
          <w:szCs w:val="28"/>
        </w:rPr>
        <w:t>рассмотрение вопросов в сфере инвестиционной деятельности органов местного самоуправления города Омска;</w:t>
      </w:r>
    </w:p>
    <w:p w:rsidR="00704AE0" w:rsidRPr="007C7A06" w:rsidRDefault="00704AE0" w:rsidP="00704AE0">
      <w:pPr>
        <w:widowControl w:val="0"/>
        <w:ind w:right="-2" w:firstLine="709"/>
        <w:jc w:val="both"/>
        <w:rPr>
          <w:sz w:val="28"/>
          <w:szCs w:val="28"/>
        </w:rPr>
      </w:pPr>
      <w:r w:rsidRPr="007C7A06">
        <w:rPr>
          <w:sz w:val="28"/>
          <w:szCs w:val="28"/>
        </w:rPr>
        <w:t>5)</w:t>
      </w:r>
      <w:r>
        <w:rPr>
          <w:sz w:val="28"/>
          <w:szCs w:val="28"/>
        </w:rPr>
        <w:t> </w:t>
      </w:r>
      <w:r w:rsidRPr="007C7A06">
        <w:rPr>
          <w:sz w:val="28"/>
          <w:szCs w:val="28"/>
        </w:rPr>
        <w:t>определение порядка участия муниципального образования город Омск в организациях межмуниципального сотрудничества в сфере экономики;</w:t>
      </w:r>
    </w:p>
    <w:p w:rsidR="00704AE0" w:rsidRPr="007C7A06" w:rsidRDefault="00704AE0" w:rsidP="00704AE0">
      <w:pPr>
        <w:widowControl w:val="0"/>
        <w:ind w:right="-2" w:firstLine="709"/>
        <w:jc w:val="both"/>
        <w:rPr>
          <w:sz w:val="28"/>
          <w:szCs w:val="28"/>
        </w:rPr>
      </w:pPr>
      <w:r w:rsidRPr="007C7A06">
        <w:rPr>
          <w:sz w:val="28"/>
          <w:szCs w:val="28"/>
        </w:rPr>
        <w:t>6)</w:t>
      </w:r>
      <w:r>
        <w:rPr>
          <w:sz w:val="28"/>
          <w:szCs w:val="28"/>
        </w:rPr>
        <w:t> </w:t>
      </w:r>
      <w:r w:rsidRPr="007C7A06">
        <w:rPr>
          <w:sz w:val="28"/>
          <w:szCs w:val="28"/>
        </w:rPr>
        <w:t>содействие установлению торгово-промышленных связей города Омска с предприятиями городов России, ближнего и дальнего зарубежья в соответствии с действующим законодательством;</w:t>
      </w:r>
    </w:p>
    <w:p w:rsidR="00704AE0" w:rsidRPr="00B87B6A" w:rsidRDefault="00704AE0" w:rsidP="00704AE0">
      <w:pPr>
        <w:widowControl w:val="0"/>
        <w:ind w:right="-2" w:firstLine="709"/>
        <w:jc w:val="both"/>
        <w:rPr>
          <w:sz w:val="28"/>
          <w:szCs w:val="28"/>
        </w:rPr>
      </w:pPr>
      <w:r w:rsidRPr="007C7A06">
        <w:rPr>
          <w:sz w:val="28"/>
          <w:szCs w:val="28"/>
        </w:rPr>
        <w:t>7)</w:t>
      </w:r>
      <w:r>
        <w:rPr>
          <w:sz w:val="28"/>
          <w:szCs w:val="28"/>
        </w:rPr>
        <w:t> </w:t>
      </w:r>
      <w:r w:rsidRPr="007C7A06">
        <w:rPr>
          <w:sz w:val="28"/>
          <w:szCs w:val="28"/>
        </w:rPr>
        <w:t xml:space="preserve">рассмотрение результатов деятельности муниципальных предприятий и учреждений города Омска и организаций, созданных с участием муниципального образования город Омск, за исключением случаев, когда рассмотрение указанных результатов деятельности отнесено к кругу </w:t>
      </w:r>
      <w:r w:rsidRPr="00B87B6A">
        <w:rPr>
          <w:sz w:val="28"/>
          <w:szCs w:val="28"/>
        </w:rPr>
        <w:t>вопросов, рассматриваемых иным комитетом;</w:t>
      </w:r>
    </w:p>
    <w:p w:rsidR="00704AE0" w:rsidRPr="00B87B6A" w:rsidRDefault="00704AE0" w:rsidP="00704AE0">
      <w:pPr>
        <w:widowControl w:val="0"/>
        <w:ind w:right="-2" w:firstLine="709"/>
        <w:jc w:val="both"/>
        <w:rPr>
          <w:sz w:val="28"/>
          <w:szCs w:val="28"/>
        </w:rPr>
      </w:pPr>
      <w:r w:rsidRPr="00B87B6A">
        <w:rPr>
          <w:sz w:val="28"/>
          <w:szCs w:val="28"/>
        </w:rPr>
        <w:t>7.1) установление порядка участия представителей интересов муниципального образования город Омск в органах управления и контроля акционерных обществ и обществ с ограниченной ответственностью; рассмотрение вопросов участия и результатов деятельности представителя интересов муниципального образования город Омск от Омского городского Совета в указанных хозяйственных обществах;</w:t>
      </w:r>
    </w:p>
    <w:p w:rsidR="00704AE0" w:rsidRPr="00B87B6A" w:rsidRDefault="00704AE0" w:rsidP="00704AE0">
      <w:pPr>
        <w:widowControl w:val="0"/>
        <w:ind w:right="-2" w:firstLine="709"/>
        <w:jc w:val="both"/>
        <w:rPr>
          <w:sz w:val="28"/>
          <w:szCs w:val="28"/>
        </w:rPr>
      </w:pPr>
      <w:r w:rsidRPr="00B87B6A">
        <w:rPr>
          <w:sz w:val="28"/>
          <w:szCs w:val="28"/>
        </w:rPr>
        <w:t>8) определение перечня отраслей экономики и социальной сферы, в которых создание, реорганизация и ликвидация муниципальных предприятий и учреждений осуществляется с согласия Омского городского Совета;</w:t>
      </w:r>
    </w:p>
    <w:p w:rsidR="00704AE0" w:rsidRPr="007C7A06" w:rsidRDefault="00704AE0" w:rsidP="00704AE0">
      <w:pPr>
        <w:widowControl w:val="0"/>
        <w:ind w:right="-2" w:firstLine="709"/>
        <w:jc w:val="both"/>
        <w:rPr>
          <w:sz w:val="28"/>
          <w:szCs w:val="28"/>
        </w:rPr>
      </w:pPr>
      <w:r w:rsidRPr="00B87B6A">
        <w:rPr>
          <w:sz w:val="28"/>
          <w:szCs w:val="28"/>
        </w:rPr>
        <w:t>9) рассмотрение информаций Контрольно-счетной палаты города Омска о проведенных контрольных и экспертно-аналитических</w:t>
      </w:r>
      <w:r w:rsidRPr="007C7A06">
        <w:rPr>
          <w:sz w:val="28"/>
          <w:szCs w:val="28"/>
        </w:rPr>
        <w:t xml:space="preserve"> мероприятиях, информационных материалов, иных документов, касающихся вопросов, относящихся к компетенции комитета по вопросам </w:t>
      </w:r>
      <w:r w:rsidRPr="007C7A06">
        <w:rPr>
          <w:sz w:val="28"/>
          <w:szCs w:val="28"/>
        </w:rPr>
        <w:lastRenderedPageBreak/>
        <w:t>экономического развития;</w:t>
      </w:r>
    </w:p>
    <w:p w:rsidR="00704AE0" w:rsidRPr="007C7A06" w:rsidRDefault="00704AE0" w:rsidP="00704AE0">
      <w:pPr>
        <w:widowControl w:val="0"/>
        <w:ind w:right="-2" w:firstLine="709"/>
        <w:jc w:val="both"/>
        <w:rPr>
          <w:sz w:val="28"/>
          <w:szCs w:val="28"/>
        </w:rPr>
      </w:pPr>
      <w:r w:rsidRPr="007C7A06">
        <w:rPr>
          <w:sz w:val="28"/>
          <w:szCs w:val="28"/>
        </w:rPr>
        <w:t>10) рассмотрение проектов планов и программ развития города Омска, за исключением планов и программ, рассмотрение которых входит в компетенцию других комитетов Омского городского Совета;</w:t>
      </w:r>
    </w:p>
    <w:p w:rsidR="00704AE0" w:rsidRDefault="00704AE0" w:rsidP="00704AE0">
      <w:pPr>
        <w:widowControl w:val="0"/>
        <w:ind w:right="-2" w:firstLine="709"/>
        <w:jc w:val="both"/>
        <w:rPr>
          <w:sz w:val="28"/>
          <w:szCs w:val="28"/>
        </w:rPr>
      </w:pPr>
      <w:r>
        <w:rPr>
          <w:sz w:val="28"/>
          <w:szCs w:val="28"/>
        </w:rPr>
        <w:t>11) </w:t>
      </w:r>
      <w:r w:rsidRPr="007C7A06">
        <w:rPr>
          <w:sz w:val="28"/>
          <w:szCs w:val="28"/>
        </w:rPr>
        <w:t>иные вопросы, относящиеся к сфере экономической политики и экономического развития.</w:t>
      </w:r>
    </w:p>
    <w:p w:rsidR="00704AE0" w:rsidRPr="00275FFE" w:rsidRDefault="00704AE0" w:rsidP="00704AE0">
      <w:pPr>
        <w:widowControl w:val="0"/>
        <w:ind w:right="-2" w:firstLine="709"/>
        <w:jc w:val="both"/>
        <w:rPr>
          <w:sz w:val="28"/>
          <w:szCs w:val="28"/>
        </w:rPr>
      </w:pPr>
      <w:r w:rsidRPr="00247B8D">
        <w:rPr>
          <w:sz w:val="28"/>
          <w:szCs w:val="28"/>
        </w:rPr>
        <w:t>В 202</w:t>
      </w:r>
      <w:r>
        <w:rPr>
          <w:sz w:val="28"/>
          <w:szCs w:val="28"/>
        </w:rPr>
        <w:t>4</w:t>
      </w:r>
      <w:r w:rsidRPr="00247B8D">
        <w:rPr>
          <w:sz w:val="28"/>
          <w:szCs w:val="28"/>
        </w:rPr>
        <w:t xml:space="preserve"> году в комитет </w:t>
      </w:r>
      <w:r w:rsidRPr="000E3397">
        <w:rPr>
          <w:sz w:val="28"/>
          <w:szCs w:val="28"/>
        </w:rPr>
        <w:t xml:space="preserve">Омского городского Совета по вопросам </w:t>
      </w:r>
      <w:r w:rsidRPr="00275FFE">
        <w:rPr>
          <w:sz w:val="28"/>
          <w:szCs w:val="28"/>
        </w:rPr>
        <w:t>экономического развития (далее – комитет) поступило 46 документов</w:t>
      </w:r>
      <w:r>
        <w:rPr>
          <w:sz w:val="28"/>
          <w:szCs w:val="28"/>
        </w:rPr>
        <w:t xml:space="preserve">, проведено </w:t>
      </w:r>
      <w:r w:rsidRPr="00275FFE">
        <w:rPr>
          <w:sz w:val="28"/>
          <w:szCs w:val="28"/>
        </w:rPr>
        <w:t>11 заседаний, рассмотрено 32 вопроса.</w:t>
      </w:r>
    </w:p>
    <w:p w:rsidR="00704AE0" w:rsidRPr="00275FFE" w:rsidRDefault="00704AE0" w:rsidP="00704AE0">
      <w:pPr>
        <w:ind w:firstLine="709"/>
        <w:jc w:val="both"/>
        <w:rPr>
          <w:sz w:val="28"/>
          <w:szCs w:val="28"/>
        </w:rPr>
      </w:pPr>
      <w:r w:rsidRPr="00275FFE">
        <w:rPr>
          <w:sz w:val="28"/>
          <w:szCs w:val="28"/>
        </w:rPr>
        <w:t xml:space="preserve">В течение года </w:t>
      </w:r>
      <w:r>
        <w:rPr>
          <w:sz w:val="28"/>
          <w:szCs w:val="28"/>
        </w:rPr>
        <w:t>членами</w:t>
      </w:r>
      <w:r w:rsidRPr="00275FFE">
        <w:rPr>
          <w:sz w:val="28"/>
          <w:szCs w:val="28"/>
        </w:rPr>
        <w:t xml:space="preserve"> </w:t>
      </w:r>
      <w:r>
        <w:rPr>
          <w:sz w:val="28"/>
          <w:szCs w:val="28"/>
        </w:rPr>
        <w:t xml:space="preserve">комитета </w:t>
      </w:r>
      <w:r w:rsidRPr="00275FFE">
        <w:rPr>
          <w:sz w:val="28"/>
          <w:szCs w:val="28"/>
        </w:rPr>
        <w:t>обсуждались как новые актуальные вопросы, так и вопросы, находящиеся на контроле, в частности:</w:t>
      </w:r>
    </w:p>
    <w:p w:rsidR="00704AE0" w:rsidRPr="00515274" w:rsidRDefault="00704AE0" w:rsidP="00704AE0">
      <w:pPr>
        <w:ind w:firstLine="709"/>
        <w:jc w:val="both"/>
        <w:rPr>
          <w:sz w:val="28"/>
          <w:szCs w:val="28"/>
        </w:rPr>
      </w:pPr>
      <w:r w:rsidRPr="00472446">
        <w:rPr>
          <w:sz w:val="28"/>
          <w:szCs w:val="28"/>
        </w:rPr>
        <w:t>-</w:t>
      </w:r>
      <w:r>
        <w:rPr>
          <w:sz w:val="28"/>
          <w:szCs w:val="28"/>
        </w:rPr>
        <w:t> </w:t>
      </w:r>
      <w:r w:rsidRPr="00472446">
        <w:rPr>
          <w:sz w:val="28"/>
          <w:szCs w:val="28"/>
        </w:rPr>
        <w:t xml:space="preserve">«О перспективах использования земельных участков, пустующих после сноса ветхих и аварийных домов». Вопрос </w:t>
      </w:r>
      <w:r>
        <w:rPr>
          <w:sz w:val="28"/>
          <w:szCs w:val="28"/>
        </w:rPr>
        <w:t xml:space="preserve">неоднократно рассматривался депутатами </w:t>
      </w:r>
      <w:r w:rsidRPr="00472446">
        <w:rPr>
          <w:sz w:val="28"/>
          <w:szCs w:val="28"/>
        </w:rPr>
        <w:t xml:space="preserve">в целях оценки динамики вовлечения указанных земельных участков в хозяйственный оборот и выявления неликвидных, </w:t>
      </w:r>
      <w:r w:rsidRPr="00515274">
        <w:rPr>
          <w:sz w:val="28"/>
          <w:szCs w:val="28"/>
        </w:rPr>
        <w:t>непригодных для застройки и не имеющих перспектив использования в целях пополнения бюджета города Омска земельных участков.</w:t>
      </w:r>
    </w:p>
    <w:p w:rsidR="00704AE0" w:rsidRPr="00515274" w:rsidRDefault="00704AE0" w:rsidP="00704AE0">
      <w:pPr>
        <w:ind w:right="-2" w:firstLine="709"/>
        <w:jc w:val="both"/>
        <w:rPr>
          <w:sz w:val="28"/>
          <w:szCs w:val="28"/>
        </w:rPr>
      </w:pPr>
      <w:r w:rsidRPr="00515274">
        <w:rPr>
          <w:sz w:val="28"/>
          <w:szCs w:val="28"/>
        </w:rPr>
        <w:t>-</w:t>
      </w:r>
      <w:r>
        <w:rPr>
          <w:sz w:val="28"/>
          <w:szCs w:val="28"/>
        </w:rPr>
        <w:t> </w:t>
      </w:r>
      <w:r w:rsidRPr="00515274">
        <w:rPr>
          <w:sz w:val="28"/>
          <w:szCs w:val="28"/>
        </w:rPr>
        <w:t>«Об организации на территории города Омска платных парковок (парковочных мест)». Данный вопрос ежегодно обсуждался комитетом в контексте</w:t>
      </w:r>
      <w:r>
        <w:rPr>
          <w:sz w:val="28"/>
          <w:szCs w:val="28"/>
        </w:rPr>
        <w:t xml:space="preserve"> возможности пополнения </w:t>
      </w:r>
      <w:r w:rsidRPr="00515274">
        <w:rPr>
          <w:sz w:val="28"/>
          <w:szCs w:val="28"/>
        </w:rPr>
        <w:t>доход</w:t>
      </w:r>
      <w:r>
        <w:rPr>
          <w:sz w:val="28"/>
          <w:szCs w:val="28"/>
        </w:rPr>
        <w:t>ной части</w:t>
      </w:r>
      <w:r w:rsidRPr="00515274">
        <w:rPr>
          <w:sz w:val="28"/>
          <w:szCs w:val="28"/>
        </w:rPr>
        <w:t xml:space="preserve"> бюджета города Омска. </w:t>
      </w:r>
    </w:p>
    <w:p w:rsidR="00704AE0" w:rsidRDefault="00704AE0" w:rsidP="00704AE0">
      <w:pPr>
        <w:ind w:right="-2" w:firstLine="709"/>
        <w:jc w:val="both"/>
        <w:rPr>
          <w:sz w:val="28"/>
          <w:szCs w:val="28"/>
        </w:rPr>
      </w:pPr>
      <w:r w:rsidRPr="00515274">
        <w:rPr>
          <w:sz w:val="28"/>
          <w:szCs w:val="28"/>
        </w:rPr>
        <w:t>-</w:t>
      </w:r>
      <w:r>
        <w:rPr>
          <w:sz w:val="28"/>
          <w:szCs w:val="28"/>
        </w:rPr>
        <w:t> </w:t>
      </w:r>
      <w:r w:rsidRPr="00515274">
        <w:rPr>
          <w:sz w:val="28"/>
          <w:szCs w:val="28"/>
        </w:rPr>
        <w:t>«О ходе работы, проводимой Администрацией города Омска по увеличению собственных доходов бюджета города Омска». Вопрос также рассматрива</w:t>
      </w:r>
      <w:r>
        <w:rPr>
          <w:sz w:val="28"/>
          <w:szCs w:val="28"/>
        </w:rPr>
        <w:t>лся</w:t>
      </w:r>
      <w:r w:rsidRPr="00515274">
        <w:rPr>
          <w:sz w:val="28"/>
          <w:szCs w:val="28"/>
        </w:rPr>
        <w:t xml:space="preserve"> ежегодно и оставлен на контроле комитета</w:t>
      </w:r>
      <w:r>
        <w:rPr>
          <w:sz w:val="28"/>
          <w:szCs w:val="28"/>
        </w:rPr>
        <w:t xml:space="preserve"> для более детальной проработки</w:t>
      </w:r>
      <w:r w:rsidRPr="00515274">
        <w:rPr>
          <w:sz w:val="28"/>
          <w:szCs w:val="28"/>
        </w:rPr>
        <w:t xml:space="preserve"> в 2025 году.</w:t>
      </w:r>
    </w:p>
    <w:p w:rsidR="00704AE0" w:rsidRDefault="00704AE0" w:rsidP="00704AE0">
      <w:pPr>
        <w:ind w:right="-2" w:firstLine="709"/>
        <w:jc w:val="both"/>
        <w:rPr>
          <w:sz w:val="28"/>
          <w:szCs w:val="28"/>
        </w:rPr>
      </w:pPr>
      <w:r w:rsidRPr="008A7E7E">
        <w:rPr>
          <w:sz w:val="28"/>
          <w:szCs w:val="28"/>
        </w:rPr>
        <w:t>В течение года комитетом велась работа над вопросом об</w:t>
      </w:r>
      <w:r w:rsidRPr="004F74FE">
        <w:rPr>
          <w:sz w:val="28"/>
          <w:szCs w:val="28"/>
        </w:rPr>
        <w:t xml:space="preserve"> участии депутатов Омского городского Совета в управлении акционерными обществами с участием муниципального образования город Омск. </w:t>
      </w:r>
      <w:r>
        <w:rPr>
          <w:sz w:val="28"/>
          <w:szCs w:val="28"/>
        </w:rPr>
        <w:br/>
      </w:r>
      <w:r w:rsidRPr="004F74FE">
        <w:rPr>
          <w:sz w:val="28"/>
          <w:szCs w:val="28"/>
        </w:rPr>
        <w:t xml:space="preserve">В результате был разработан проект Решения Омского городского Совета </w:t>
      </w:r>
      <w:r>
        <w:rPr>
          <w:sz w:val="28"/>
          <w:szCs w:val="28"/>
        </w:rPr>
        <w:br/>
      </w:r>
      <w:r w:rsidRPr="004F74FE">
        <w:rPr>
          <w:sz w:val="28"/>
          <w:szCs w:val="28"/>
        </w:rPr>
        <w:t>«О внесении изменений в Решение Омского городского Совета от 24.10.2012 №</w:t>
      </w:r>
      <w:r>
        <w:rPr>
          <w:sz w:val="28"/>
          <w:szCs w:val="28"/>
        </w:rPr>
        <w:t> </w:t>
      </w:r>
      <w:r w:rsidRPr="004F74FE">
        <w:rPr>
          <w:sz w:val="28"/>
          <w:szCs w:val="28"/>
        </w:rPr>
        <w:t>66 «О порядке управления находящимися в муниципальной собственности города Омска акциями акционерных обществ, долями в обществах с</w:t>
      </w:r>
      <w:r>
        <w:rPr>
          <w:sz w:val="28"/>
          <w:szCs w:val="28"/>
        </w:rPr>
        <w:t xml:space="preserve"> ограниченной ответственностью» </w:t>
      </w:r>
      <w:r w:rsidRPr="004F74FE">
        <w:rPr>
          <w:sz w:val="28"/>
          <w:szCs w:val="28"/>
        </w:rPr>
        <w:t xml:space="preserve">в целях приведения его содержания в соответствие со </w:t>
      </w:r>
      <w:r>
        <w:rPr>
          <w:sz w:val="28"/>
          <w:szCs w:val="28"/>
        </w:rPr>
        <w:t xml:space="preserve">сложившейся судебной практикой </w:t>
      </w:r>
      <w:r w:rsidRPr="004F74FE">
        <w:rPr>
          <w:sz w:val="28"/>
          <w:szCs w:val="28"/>
        </w:rPr>
        <w:t>и с учетом внутреннего устройства Омского городского Совета</w:t>
      </w:r>
      <w:r>
        <w:rPr>
          <w:sz w:val="28"/>
          <w:szCs w:val="28"/>
        </w:rPr>
        <w:t xml:space="preserve">. </w:t>
      </w:r>
    </w:p>
    <w:p w:rsidR="00704AE0" w:rsidRPr="00AA4E82" w:rsidRDefault="00704AE0" w:rsidP="00704AE0">
      <w:pPr>
        <w:ind w:right="-2" w:firstLine="709"/>
        <w:jc w:val="both"/>
        <w:rPr>
          <w:sz w:val="28"/>
          <w:szCs w:val="28"/>
        </w:rPr>
      </w:pPr>
      <w:r>
        <w:rPr>
          <w:sz w:val="28"/>
          <w:szCs w:val="28"/>
        </w:rPr>
        <w:t xml:space="preserve">Проектом Решения предлагалось </w:t>
      </w:r>
      <w:r w:rsidRPr="004F74FE">
        <w:rPr>
          <w:sz w:val="28"/>
          <w:szCs w:val="28"/>
        </w:rPr>
        <w:t>исключить положение о том, что представитель от Омского городского Совета не несет ответственности за последствия решений, за которые он голосовал согласно обязательным указ</w:t>
      </w:r>
      <w:r>
        <w:rPr>
          <w:sz w:val="28"/>
          <w:szCs w:val="28"/>
        </w:rPr>
        <w:t xml:space="preserve">аниям Омского городского Совета, а также </w:t>
      </w:r>
      <w:r w:rsidRPr="004F74FE">
        <w:rPr>
          <w:sz w:val="28"/>
          <w:szCs w:val="28"/>
        </w:rPr>
        <w:t>установить, что депутат Омского городского Совета, являющийся представителем интересов города Омска в хозяйственном обществе, направляет документы (перечень вопросов, материалы к ним и свои предложения по голосованию по вопросам, требующим получения обязательных указаний Омского городского Совета) в комитет Омского городского Совета по вопросам экономического развития</w:t>
      </w:r>
      <w:r>
        <w:rPr>
          <w:sz w:val="28"/>
          <w:szCs w:val="28"/>
        </w:rPr>
        <w:t xml:space="preserve">. Омский городской Совет поддержал внесенный комитетом проект и </w:t>
      </w:r>
      <w:r w:rsidRPr="00AA4E82">
        <w:rPr>
          <w:sz w:val="28"/>
          <w:szCs w:val="28"/>
        </w:rPr>
        <w:t>приня</w:t>
      </w:r>
      <w:r>
        <w:rPr>
          <w:sz w:val="28"/>
          <w:szCs w:val="28"/>
        </w:rPr>
        <w:t>л</w:t>
      </w:r>
      <w:r w:rsidRPr="00AA4E82">
        <w:rPr>
          <w:sz w:val="28"/>
          <w:szCs w:val="28"/>
        </w:rPr>
        <w:t xml:space="preserve"> Решение </w:t>
      </w:r>
      <w:r w:rsidRPr="00AA4E82">
        <w:rPr>
          <w:bCs/>
          <w:iCs/>
          <w:sz w:val="28"/>
          <w:szCs w:val="28"/>
        </w:rPr>
        <w:t>от 25.09.2024 № 189.</w:t>
      </w:r>
    </w:p>
    <w:p w:rsidR="00704AE0" w:rsidRDefault="00704AE0" w:rsidP="00704AE0">
      <w:pPr>
        <w:widowControl w:val="0"/>
        <w:ind w:firstLine="709"/>
        <w:jc w:val="both"/>
        <w:rPr>
          <w:sz w:val="28"/>
          <w:szCs w:val="28"/>
        </w:rPr>
      </w:pPr>
      <w:r>
        <w:rPr>
          <w:sz w:val="28"/>
          <w:szCs w:val="28"/>
        </w:rPr>
        <w:t xml:space="preserve">Кроме того, комитетом был подготовлен проект Решения о внесении соответствующих изменений в </w:t>
      </w:r>
      <w:r w:rsidRPr="00D950A1">
        <w:rPr>
          <w:sz w:val="28"/>
          <w:szCs w:val="28"/>
        </w:rPr>
        <w:t xml:space="preserve">Решение Омского городского Совета от </w:t>
      </w:r>
      <w:r w:rsidRPr="00D950A1">
        <w:rPr>
          <w:sz w:val="28"/>
          <w:szCs w:val="28"/>
        </w:rPr>
        <w:lastRenderedPageBreak/>
        <w:t>30.05.2007 № 16 «О распределении вопросов, рассматриваемых комите</w:t>
      </w:r>
      <w:r>
        <w:rPr>
          <w:sz w:val="28"/>
          <w:szCs w:val="28"/>
        </w:rPr>
        <w:t>тами Омского городского Совета»: к кругу вопросов</w:t>
      </w:r>
      <w:r w:rsidRPr="00D950A1">
        <w:rPr>
          <w:sz w:val="28"/>
          <w:szCs w:val="28"/>
        </w:rPr>
        <w:t xml:space="preserve"> комитет</w:t>
      </w:r>
      <w:r>
        <w:rPr>
          <w:sz w:val="28"/>
          <w:szCs w:val="28"/>
        </w:rPr>
        <w:t>а по вопросам экономического развития</w:t>
      </w:r>
      <w:r w:rsidRPr="00D950A1">
        <w:rPr>
          <w:sz w:val="28"/>
          <w:szCs w:val="28"/>
        </w:rPr>
        <w:t xml:space="preserve"> отнесено установление порядка участия представителей интересов муниципального образования</w:t>
      </w:r>
      <w:r w:rsidRPr="00DA4A71">
        <w:rPr>
          <w:sz w:val="28"/>
          <w:szCs w:val="28"/>
        </w:rPr>
        <w:t xml:space="preserve"> город Омск в органах управления и контроля акционерных обществ и обществ с ограниченной ответственностью, рассмотрение вопросов участия и результатов деятельности представителя интересов муниципального образования город Омск от Омского городского Совета в ук</w:t>
      </w:r>
      <w:r>
        <w:rPr>
          <w:sz w:val="28"/>
          <w:szCs w:val="28"/>
        </w:rPr>
        <w:t xml:space="preserve">азанных хозяйственных обществах. Данное изменение внесено </w:t>
      </w:r>
      <w:r w:rsidRPr="00A81329">
        <w:rPr>
          <w:sz w:val="28"/>
          <w:szCs w:val="28"/>
        </w:rPr>
        <w:t>Решени</w:t>
      </w:r>
      <w:r>
        <w:rPr>
          <w:sz w:val="28"/>
          <w:szCs w:val="28"/>
        </w:rPr>
        <w:t>ем Омского городского Совета от 25.09.2024 № 190.</w:t>
      </w:r>
    </w:p>
    <w:p w:rsidR="00704AE0" w:rsidRDefault="00704AE0" w:rsidP="00704AE0">
      <w:pPr>
        <w:ind w:right="-2" w:firstLine="709"/>
        <w:jc w:val="both"/>
        <w:rPr>
          <w:sz w:val="28"/>
          <w:szCs w:val="28"/>
        </w:rPr>
      </w:pPr>
      <w:r>
        <w:rPr>
          <w:sz w:val="28"/>
          <w:szCs w:val="28"/>
        </w:rPr>
        <w:t xml:space="preserve">Также по рекомендации комитета было внесено еще одно изменение в </w:t>
      </w:r>
      <w:r w:rsidRPr="00031E54">
        <w:rPr>
          <w:sz w:val="28"/>
          <w:szCs w:val="28"/>
        </w:rPr>
        <w:t>поряд</w:t>
      </w:r>
      <w:r>
        <w:rPr>
          <w:sz w:val="28"/>
          <w:szCs w:val="28"/>
        </w:rPr>
        <w:t>ок</w:t>
      </w:r>
      <w:r w:rsidRPr="00031E54">
        <w:rPr>
          <w:sz w:val="28"/>
          <w:szCs w:val="28"/>
        </w:rPr>
        <w:t xml:space="preserve"> управления находящимися в муниципальной собственности города Омска акциями акционерных обществ, долями в обществах </w:t>
      </w:r>
      <w:r>
        <w:rPr>
          <w:sz w:val="28"/>
          <w:szCs w:val="28"/>
        </w:rPr>
        <w:t xml:space="preserve">с ограниченной ответственностью, утвержденный Решением от 24.10.2012 № 66. </w:t>
      </w:r>
      <w:r w:rsidRPr="00B175C1">
        <w:rPr>
          <w:sz w:val="28"/>
          <w:szCs w:val="28"/>
        </w:rPr>
        <w:t>Проект</w:t>
      </w:r>
      <w:r>
        <w:rPr>
          <w:sz w:val="28"/>
          <w:szCs w:val="28"/>
        </w:rPr>
        <w:t>ом</w:t>
      </w:r>
      <w:r w:rsidRPr="00B175C1">
        <w:rPr>
          <w:sz w:val="28"/>
          <w:szCs w:val="28"/>
        </w:rPr>
        <w:t xml:space="preserve"> Решения, внесенны</w:t>
      </w:r>
      <w:r>
        <w:rPr>
          <w:sz w:val="28"/>
          <w:szCs w:val="28"/>
        </w:rPr>
        <w:t>м</w:t>
      </w:r>
      <w:r w:rsidRPr="00B175C1">
        <w:rPr>
          <w:sz w:val="28"/>
          <w:szCs w:val="28"/>
        </w:rPr>
        <w:t xml:space="preserve"> Мэром города Омска, предлагал</w:t>
      </w:r>
      <w:r>
        <w:rPr>
          <w:sz w:val="28"/>
          <w:szCs w:val="28"/>
        </w:rPr>
        <w:t>о</w:t>
      </w:r>
      <w:r w:rsidRPr="00B175C1">
        <w:rPr>
          <w:sz w:val="28"/>
          <w:szCs w:val="28"/>
        </w:rPr>
        <w:t>сь</w:t>
      </w:r>
      <w:r w:rsidRPr="00B175C1">
        <w:t xml:space="preserve"> </w:t>
      </w:r>
      <w:r w:rsidRPr="00B175C1">
        <w:rPr>
          <w:sz w:val="28"/>
          <w:szCs w:val="28"/>
        </w:rPr>
        <w:t>снят</w:t>
      </w:r>
      <w:r>
        <w:rPr>
          <w:sz w:val="28"/>
          <w:szCs w:val="28"/>
        </w:rPr>
        <w:t>ь</w:t>
      </w:r>
      <w:r w:rsidRPr="00B175C1">
        <w:rPr>
          <w:sz w:val="28"/>
          <w:szCs w:val="28"/>
        </w:rPr>
        <w:t xml:space="preserve"> имеющи</w:t>
      </w:r>
      <w:r>
        <w:rPr>
          <w:sz w:val="28"/>
          <w:szCs w:val="28"/>
        </w:rPr>
        <w:t>еся</w:t>
      </w:r>
      <w:r w:rsidRPr="00B175C1">
        <w:rPr>
          <w:sz w:val="28"/>
          <w:szCs w:val="28"/>
        </w:rPr>
        <w:t xml:space="preserve"> ограничени</w:t>
      </w:r>
      <w:r>
        <w:rPr>
          <w:sz w:val="28"/>
          <w:szCs w:val="28"/>
        </w:rPr>
        <w:t>я</w:t>
      </w:r>
      <w:r w:rsidRPr="00B175C1">
        <w:rPr>
          <w:sz w:val="28"/>
          <w:szCs w:val="28"/>
        </w:rPr>
        <w:t xml:space="preserve"> по осуществлению представительских функций, осуществляемых должностными лицами Администрации города Омска в хозяйственных обществах, привлечения к реализации интересов муниципального образования город Омск высококвалифицированных специалистов, не являющихся должностными лицами Администрации города Омска.</w:t>
      </w:r>
      <w:r>
        <w:rPr>
          <w:sz w:val="28"/>
          <w:szCs w:val="28"/>
        </w:rPr>
        <w:t xml:space="preserve"> Потребность в таких специалистах </w:t>
      </w:r>
      <w:r w:rsidRPr="007E4DDD">
        <w:rPr>
          <w:sz w:val="28"/>
          <w:szCs w:val="28"/>
        </w:rPr>
        <w:t>возросла</w:t>
      </w:r>
      <w:r>
        <w:rPr>
          <w:sz w:val="28"/>
          <w:szCs w:val="28"/>
        </w:rPr>
        <w:t xml:space="preserve"> в </w:t>
      </w:r>
      <w:r w:rsidRPr="00B175C1">
        <w:rPr>
          <w:sz w:val="28"/>
          <w:szCs w:val="28"/>
        </w:rPr>
        <w:t xml:space="preserve">связи с преобразованием муниципальных унитарных предприятий города Омска </w:t>
      </w:r>
      <w:r>
        <w:rPr>
          <w:sz w:val="28"/>
          <w:szCs w:val="28"/>
        </w:rPr>
        <w:t>в акционерные общества</w:t>
      </w:r>
      <w:r w:rsidRPr="00B175C1">
        <w:rPr>
          <w:sz w:val="28"/>
          <w:szCs w:val="28"/>
        </w:rPr>
        <w:t xml:space="preserve"> в соответствии с законодательством о прив</w:t>
      </w:r>
      <w:r>
        <w:rPr>
          <w:sz w:val="28"/>
          <w:szCs w:val="28"/>
        </w:rPr>
        <w:t>атизации.</w:t>
      </w:r>
    </w:p>
    <w:p w:rsidR="00704AE0" w:rsidRDefault="00704AE0" w:rsidP="00704AE0">
      <w:pPr>
        <w:ind w:right="-2" w:firstLine="709"/>
        <w:jc w:val="both"/>
        <w:rPr>
          <w:sz w:val="28"/>
          <w:szCs w:val="28"/>
        </w:rPr>
      </w:pPr>
      <w:r>
        <w:rPr>
          <w:sz w:val="28"/>
          <w:szCs w:val="28"/>
        </w:rPr>
        <w:t>И</w:t>
      </w:r>
      <w:r w:rsidRPr="00B175C1">
        <w:rPr>
          <w:sz w:val="28"/>
          <w:szCs w:val="28"/>
        </w:rPr>
        <w:t>сключ</w:t>
      </w:r>
      <w:r>
        <w:rPr>
          <w:sz w:val="28"/>
          <w:szCs w:val="28"/>
        </w:rPr>
        <w:t xml:space="preserve">ение указанного ограничения позволяло включить </w:t>
      </w:r>
      <w:r w:rsidRPr="00B175C1">
        <w:rPr>
          <w:sz w:val="28"/>
          <w:szCs w:val="28"/>
        </w:rPr>
        <w:t xml:space="preserve">в состав совета директоров хозяйственных обществ руководителя </w:t>
      </w:r>
      <w:r w:rsidRPr="003769BE">
        <w:rPr>
          <w:sz w:val="28"/>
          <w:szCs w:val="28"/>
        </w:rPr>
        <w:t>казенного учреждения города Омска «Аналитическое сопровождение»</w:t>
      </w:r>
      <w:r>
        <w:rPr>
          <w:sz w:val="28"/>
          <w:szCs w:val="28"/>
        </w:rPr>
        <w:t xml:space="preserve"> и </w:t>
      </w:r>
      <w:r w:rsidRPr="00B175C1">
        <w:rPr>
          <w:sz w:val="28"/>
          <w:szCs w:val="28"/>
        </w:rPr>
        <w:t>повысить качество контроля за деятельностью хозяйственных обществ, в органах управления которых участвует Администрация города Омска.</w:t>
      </w:r>
      <w:r>
        <w:rPr>
          <w:sz w:val="28"/>
          <w:szCs w:val="28"/>
        </w:rPr>
        <w:t xml:space="preserve"> </w:t>
      </w:r>
    </w:p>
    <w:p w:rsidR="00704AE0" w:rsidRPr="00031E54" w:rsidRDefault="00704AE0" w:rsidP="00704AE0">
      <w:pPr>
        <w:ind w:right="-2" w:firstLine="709"/>
        <w:jc w:val="both"/>
        <w:rPr>
          <w:sz w:val="28"/>
          <w:szCs w:val="28"/>
        </w:rPr>
      </w:pPr>
      <w:r>
        <w:rPr>
          <w:sz w:val="28"/>
          <w:szCs w:val="28"/>
        </w:rPr>
        <w:t xml:space="preserve">Комитет поддержал данный проект Решения. На заседании Омского городского Совета </w:t>
      </w:r>
      <w:r w:rsidRPr="00031E54">
        <w:rPr>
          <w:sz w:val="28"/>
          <w:szCs w:val="28"/>
        </w:rPr>
        <w:t xml:space="preserve">23.10.2024 </w:t>
      </w:r>
      <w:r>
        <w:rPr>
          <w:sz w:val="28"/>
          <w:szCs w:val="28"/>
        </w:rPr>
        <w:t xml:space="preserve">принято соответствующее Решение </w:t>
      </w:r>
      <w:r w:rsidRPr="00031E54">
        <w:rPr>
          <w:sz w:val="28"/>
          <w:szCs w:val="28"/>
        </w:rPr>
        <w:t>№</w:t>
      </w:r>
      <w:r>
        <w:rPr>
          <w:sz w:val="28"/>
          <w:szCs w:val="28"/>
        </w:rPr>
        <w:t> </w:t>
      </w:r>
      <w:r w:rsidRPr="00031E54">
        <w:rPr>
          <w:sz w:val="28"/>
          <w:szCs w:val="28"/>
        </w:rPr>
        <w:t>192</w:t>
      </w:r>
      <w:r>
        <w:rPr>
          <w:sz w:val="28"/>
          <w:szCs w:val="28"/>
        </w:rPr>
        <w:t>.</w:t>
      </w:r>
    </w:p>
    <w:p w:rsidR="00704AE0" w:rsidRDefault="00704AE0" w:rsidP="00704AE0">
      <w:pPr>
        <w:ind w:right="-2" w:firstLine="709"/>
        <w:jc w:val="both"/>
        <w:rPr>
          <w:sz w:val="28"/>
          <w:szCs w:val="28"/>
        </w:rPr>
      </w:pPr>
      <w:r>
        <w:rPr>
          <w:sz w:val="28"/>
          <w:szCs w:val="28"/>
        </w:rPr>
        <w:t xml:space="preserve">В течение года комитетом дважды рассматривался вопрос </w:t>
      </w:r>
      <w:r>
        <w:rPr>
          <w:sz w:val="28"/>
          <w:szCs w:val="28"/>
        </w:rPr>
        <w:br/>
        <w:t>«</w:t>
      </w:r>
      <w:r w:rsidRPr="00137D5A">
        <w:rPr>
          <w:sz w:val="28"/>
          <w:szCs w:val="28"/>
        </w:rPr>
        <w:t>Об эффективном использовании зданий и сооружений, являющихся объектами культурного наследия, находящихся в муниципаль</w:t>
      </w:r>
      <w:r>
        <w:rPr>
          <w:sz w:val="28"/>
          <w:szCs w:val="28"/>
        </w:rPr>
        <w:t xml:space="preserve">ной собственности города Омска». </w:t>
      </w:r>
    </w:p>
    <w:p w:rsidR="00704AE0" w:rsidRDefault="00704AE0" w:rsidP="00704AE0">
      <w:pPr>
        <w:ind w:right="-2" w:firstLine="709"/>
        <w:jc w:val="both"/>
        <w:rPr>
          <w:sz w:val="28"/>
          <w:szCs w:val="28"/>
        </w:rPr>
      </w:pPr>
      <w:r>
        <w:rPr>
          <w:sz w:val="28"/>
          <w:szCs w:val="28"/>
        </w:rPr>
        <w:t xml:space="preserve">По итогам обсуждения депутаты пришли к мнению о необходимости подготовки </w:t>
      </w:r>
      <w:r w:rsidRPr="00D66033">
        <w:rPr>
          <w:sz w:val="28"/>
          <w:szCs w:val="28"/>
        </w:rPr>
        <w:t>проект</w:t>
      </w:r>
      <w:r>
        <w:rPr>
          <w:sz w:val="28"/>
          <w:szCs w:val="28"/>
        </w:rPr>
        <w:t>а</w:t>
      </w:r>
      <w:r w:rsidRPr="00D66033">
        <w:rPr>
          <w:sz w:val="28"/>
          <w:szCs w:val="28"/>
        </w:rPr>
        <w:t xml:space="preserve"> законодательной инициативы, предусматривающей возможность распоряжения признанными аварийными объектами жилищного фонда, являющимися</w:t>
      </w:r>
      <w:r>
        <w:rPr>
          <w:sz w:val="28"/>
          <w:szCs w:val="28"/>
        </w:rPr>
        <w:t xml:space="preserve"> объектами культурного наследия. Работу над </w:t>
      </w:r>
      <w:r w:rsidRPr="00B00791">
        <w:rPr>
          <w:sz w:val="28"/>
          <w:szCs w:val="28"/>
        </w:rPr>
        <w:t>проект</w:t>
      </w:r>
      <w:r>
        <w:rPr>
          <w:sz w:val="28"/>
          <w:szCs w:val="28"/>
        </w:rPr>
        <w:t>ом</w:t>
      </w:r>
      <w:r w:rsidRPr="00B00791">
        <w:rPr>
          <w:sz w:val="28"/>
          <w:szCs w:val="28"/>
        </w:rPr>
        <w:t xml:space="preserve"> Постановления Омского городского Совета «Об обращении в Законодательное Собрание Омской области с предложением о внесении в порядке законодательной инициативы в Государственную Думу</w:t>
      </w:r>
      <w:r>
        <w:rPr>
          <w:sz w:val="28"/>
          <w:szCs w:val="28"/>
        </w:rPr>
        <w:br/>
      </w:r>
      <w:r>
        <w:rPr>
          <w:sz w:val="28"/>
          <w:szCs w:val="28"/>
        </w:rPr>
        <w:br/>
      </w:r>
      <w:r w:rsidRPr="00B00791">
        <w:rPr>
          <w:sz w:val="28"/>
          <w:szCs w:val="28"/>
        </w:rPr>
        <w:t xml:space="preserve">Федерального Собрания Российской Федерации проекта федерального закона «О внесении изменений в Федеральный закон «Об объектах культурного наследия Российской Федерации» и Жилищный кодекс Российской Федерации» </w:t>
      </w:r>
      <w:r>
        <w:rPr>
          <w:sz w:val="28"/>
          <w:szCs w:val="28"/>
        </w:rPr>
        <w:t>комитет продолжит в 2025 году.</w:t>
      </w:r>
    </w:p>
    <w:p w:rsidR="00704AE0" w:rsidRPr="00905912" w:rsidRDefault="00704AE0" w:rsidP="00704AE0">
      <w:pPr>
        <w:ind w:right="-2" w:firstLine="709"/>
        <w:jc w:val="both"/>
        <w:rPr>
          <w:sz w:val="28"/>
          <w:szCs w:val="28"/>
        </w:rPr>
      </w:pPr>
      <w:r>
        <w:rPr>
          <w:sz w:val="28"/>
          <w:szCs w:val="28"/>
        </w:rPr>
        <w:lastRenderedPageBreak/>
        <w:t xml:space="preserve">В мае 2024 года состоялось </w:t>
      </w:r>
      <w:r w:rsidRPr="00905912">
        <w:rPr>
          <w:sz w:val="28"/>
          <w:szCs w:val="28"/>
        </w:rPr>
        <w:t>внеочередн</w:t>
      </w:r>
      <w:r>
        <w:rPr>
          <w:sz w:val="28"/>
          <w:szCs w:val="28"/>
        </w:rPr>
        <w:t>ое</w:t>
      </w:r>
      <w:r w:rsidRPr="00905912">
        <w:rPr>
          <w:sz w:val="28"/>
          <w:szCs w:val="28"/>
        </w:rPr>
        <w:t xml:space="preserve"> выездно</w:t>
      </w:r>
      <w:r>
        <w:rPr>
          <w:sz w:val="28"/>
          <w:szCs w:val="28"/>
        </w:rPr>
        <w:t>е</w:t>
      </w:r>
      <w:r w:rsidRPr="00905912">
        <w:rPr>
          <w:sz w:val="28"/>
          <w:szCs w:val="28"/>
        </w:rPr>
        <w:t xml:space="preserve"> заседани</w:t>
      </w:r>
      <w:r>
        <w:rPr>
          <w:sz w:val="28"/>
          <w:szCs w:val="28"/>
        </w:rPr>
        <w:t>е</w:t>
      </w:r>
      <w:r w:rsidRPr="00905912">
        <w:rPr>
          <w:sz w:val="28"/>
          <w:szCs w:val="28"/>
        </w:rPr>
        <w:t xml:space="preserve"> комитета </w:t>
      </w:r>
      <w:r>
        <w:rPr>
          <w:sz w:val="28"/>
          <w:szCs w:val="28"/>
        </w:rPr>
        <w:t>в П</w:t>
      </w:r>
      <w:r w:rsidRPr="004A01F4">
        <w:rPr>
          <w:sz w:val="28"/>
          <w:szCs w:val="28"/>
        </w:rPr>
        <w:t>арк</w:t>
      </w:r>
      <w:r>
        <w:rPr>
          <w:sz w:val="28"/>
          <w:szCs w:val="28"/>
        </w:rPr>
        <w:t>е</w:t>
      </w:r>
      <w:r w:rsidRPr="004A01F4">
        <w:rPr>
          <w:sz w:val="28"/>
          <w:szCs w:val="28"/>
        </w:rPr>
        <w:t xml:space="preserve"> культуры и отдыха имени 30-летия ВЛКСМ</w:t>
      </w:r>
      <w:r>
        <w:rPr>
          <w:sz w:val="28"/>
          <w:szCs w:val="28"/>
        </w:rPr>
        <w:t>.</w:t>
      </w:r>
    </w:p>
    <w:p w:rsidR="00704AE0" w:rsidRDefault="00704AE0" w:rsidP="00704AE0">
      <w:pPr>
        <w:ind w:right="-2" w:firstLine="709"/>
        <w:jc w:val="both"/>
        <w:rPr>
          <w:sz w:val="28"/>
          <w:szCs w:val="28"/>
        </w:rPr>
      </w:pPr>
      <w:r>
        <w:rPr>
          <w:sz w:val="28"/>
          <w:szCs w:val="28"/>
        </w:rPr>
        <w:t xml:space="preserve">Депутаты Омского городского Совета, руководство парка и представители Администрации города Омска осмотрели территорию парка и обсудили </w:t>
      </w:r>
      <w:r w:rsidRPr="00905912">
        <w:rPr>
          <w:sz w:val="28"/>
          <w:szCs w:val="28"/>
        </w:rPr>
        <w:t>деятельност</w:t>
      </w:r>
      <w:r>
        <w:rPr>
          <w:sz w:val="28"/>
          <w:szCs w:val="28"/>
        </w:rPr>
        <w:t>ь</w:t>
      </w:r>
      <w:r w:rsidRPr="00905912">
        <w:rPr>
          <w:sz w:val="28"/>
          <w:szCs w:val="28"/>
        </w:rPr>
        <w:t xml:space="preserve"> муниципального предприятия города Омска «Парк культуры и отдыха имени 30-летия ВЛКСМ» и обособленных подразделений за </w:t>
      </w:r>
      <w:r>
        <w:rPr>
          <w:sz w:val="28"/>
          <w:szCs w:val="28"/>
        </w:rPr>
        <w:t xml:space="preserve">2023 год и 1 квартал 2024 года. По итогам выездного заседания комитетом дана положительная </w:t>
      </w:r>
      <w:r w:rsidRPr="003778D6">
        <w:rPr>
          <w:sz w:val="28"/>
          <w:szCs w:val="28"/>
        </w:rPr>
        <w:t>оцен</w:t>
      </w:r>
      <w:r>
        <w:rPr>
          <w:sz w:val="28"/>
          <w:szCs w:val="28"/>
        </w:rPr>
        <w:t>ка</w:t>
      </w:r>
      <w:r w:rsidRPr="003778D6">
        <w:rPr>
          <w:sz w:val="28"/>
          <w:szCs w:val="28"/>
        </w:rPr>
        <w:t xml:space="preserve"> деятельност</w:t>
      </w:r>
      <w:r>
        <w:rPr>
          <w:sz w:val="28"/>
          <w:szCs w:val="28"/>
        </w:rPr>
        <w:t>и</w:t>
      </w:r>
      <w:r w:rsidRPr="003778D6">
        <w:rPr>
          <w:sz w:val="28"/>
          <w:szCs w:val="28"/>
        </w:rPr>
        <w:t xml:space="preserve"> директора предприятия</w:t>
      </w:r>
      <w:r>
        <w:rPr>
          <w:sz w:val="28"/>
          <w:szCs w:val="28"/>
        </w:rPr>
        <w:t xml:space="preserve"> и выработаны рекомендации.</w:t>
      </w:r>
    </w:p>
    <w:p w:rsidR="00704AE0" w:rsidRDefault="00704AE0" w:rsidP="00704AE0">
      <w:pPr>
        <w:ind w:right="-2" w:firstLine="709"/>
        <w:jc w:val="both"/>
        <w:rPr>
          <w:sz w:val="28"/>
          <w:szCs w:val="28"/>
        </w:rPr>
      </w:pPr>
      <w:r w:rsidRPr="00247B8D">
        <w:rPr>
          <w:sz w:val="28"/>
          <w:szCs w:val="28"/>
        </w:rPr>
        <w:t>Положением об адресной инвестиционной программе города Омска, утвержденным Решением Омского городского Совета от 05.07.2006 № 376, установлено, что включение в проект Программы вновь начинаемых объектов или исключение объектов из проекта Программы осуществляется после предварительного рассмотрения комитетом Омского городского Совета по вопросам экономического развития и профильными комитетами.</w:t>
      </w:r>
    </w:p>
    <w:p w:rsidR="00704AE0" w:rsidRPr="008C72B1" w:rsidRDefault="00704AE0" w:rsidP="00704AE0">
      <w:pPr>
        <w:tabs>
          <w:tab w:val="left" w:pos="3119"/>
        </w:tabs>
        <w:ind w:right="-2" w:firstLine="709"/>
        <w:jc w:val="both"/>
        <w:rPr>
          <w:sz w:val="28"/>
          <w:szCs w:val="28"/>
        </w:rPr>
      </w:pPr>
      <w:r w:rsidRPr="008C72B1">
        <w:rPr>
          <w:sz w:val="28"/>
          <w:szCs w:val="28"/>
        </w:rPr>
        <w:t xml:space="preserve">Во исполнение указанной нормы в сентябре комитет рассмотрел и согласовал проект адресной инвестиционной программы города Омска на 2025 год и плановый период 2026 и 2027 годов, содержащий предложения по включению в проект адресной инвестиционной программы города Омска вновь начинаемых объектов. Кроме того, комитет рекомендовал Администрации города Омска рассмотреть возможность включения в адресную инвестиционную программу на 2025 год объекта «Строительство ливневой канализации по отводу поверхностных вод по улице Пригородная», дополнительно проработать </w:t>
      </w:r>
      <w:r>
        <w:rPr>
          <w:sz w:val="28"/>
          <w:szCs w:val="28"/>
        </w:rPr>
        <w:t xml:space="preserve">вопрос о </w:t>
      </w:r>
      <w:r w:rsidRPr="008C72B1">
        <w:rPr>
          <w:sz w:val="28"/>
          <w:szCs w:val="28"/>
        </w:rPr>
        <w:t>внесени</w:t>
      </w:r>
      <w:r>
        <w:rPr>
          <w:sz w:val="28"/>
          <w:szCs w:val="28"/>
        </w:rPr>
        <w:t>и</w:t>
      </w:r>
      <w:r w:rsidRPr="008C72B1">
        <w:rPr>
          <w:sz w:val="28"/>
          <w:szCs w:val="28"/>
        </w:rPr>
        <w:t xml:space="preserve"> данного объекта с учетом предварительного исследования земельного участка, наличия технической возможности и предполагаемой (предельной) стоимости строительства.</w:t>
      </w:r>
    </w:p>
    <w:p w:rsidR="00704AE0" w:rsidRPr="008C72B1" w:rsidRDefault="00704AE0" w:rsidP="00704AE0">
      <w:pPr>
        <w:ind w:right="-2" w:firstLine="709"/>
        <w:jc w:val="both"/>
        <w:rPr>
          <w:sz w:val="28"/>
          <w:szCs w:val="28"/>
        </w:rPr>
      </w:pPr>
      <w:r>
        <w:rPr>
          <w:sz w:val="28"/>
          <w:szCs w:val="28"/>
        </w:rPr>
        <w:t xml:space="preserve">Также депутаты </w:t>
      </w:r>
      <w:r w:rsidRPr="008C72B1">
        <w:rPr>
          <w:sz w:val="28"/>
          <w:szCs w:val="28"/>
        </w:rPr>
        <w:t>рассмотрел</w:t>
      </w:r>
      <w:r>
        <w:rPr>
          <w:sz w:val="28"/>
          <w:szCs w:val="28"/>
        </w:rPr>
        <w:t>и</w:t>
      </w:r>
      <w:r w:rsidRPr="008C72B1">
        <w:rPr>
          <w:sz w:val="28"/>
          <w:szCs w:val="28"/>
        </w:rPr>
        <w:t xml:space="preserve"> информацию о ходе реализации адресной инвестиционной программы города Омска на 2024 год и плановый период 2025 и 2026 годов.</w:t>
      </w:r>
    </w:p>
    <w:p w:rsidR="00704AE0" w:rsidRPr="00B87B6A" w:rsidRDefault="00704AE0" w:rsidP="00704AE0">
      <w:pPr>
        <w:ind w:right="-2" w:firstLine="709"/>
        <w:jc w:val="both"/>
        <w:rPr>
          <w:sz w:val="28"/>
          <w:szCs w:val="28"/>
        </w:rPr>
      </w:pPr>
      <w:r w:rsidRPr="00B87B6A">
        <w:rPr>
          <w:sz w:val="28"/>
          <w:szCs w:val="28"/>
        </w:rPr>
        <w:t xml:space="preserve">В </w:t>
      </w:r>
      <w:r>
        <w:rPr>
          <w:sz w:val="28"/>
          <w:szCs w:val="28"/>
        </w:rPr>
        <w:t>ноябре 2024 года</w:t>
      </w:r>
      <w:r w:rsidRPr="00B87B6A">
        <w:rPr>
          <w:sz w:val="28"/>
          <w:szCs w:val="28"/>
        </w:rPr>
        <w:t xml:space="preserve"> комитет </w:t>
      </w:r>
      <w:r>
        <w:rPr>
          <w:sz w:val="28"/>
          <w:szCs w:val="28"/>
        </w:rPr>
        <w:t xml:space="preserve">рассмотрел </w:t>
      </w:r>
      <w:r w:rsidRPr="00B87B6A">
        <w:rPr>
          <w:sz w:val="28"/>
          <w:szCs w:val="28"/>
        </w:rPr>
        <w:t xml:space="preserve">вопрос </w:t>
      </w:r>
      <w:r>
        <w:rPr>
          <w:sz w:val="28"/>
          <w:szCs w:val="28"/>
        </w:rPr>
        <w:br/>
      </w:r>
      <w:r w:rsidRPr="00B87B6A">
        <w:rPr>
          <w:sz w:val="28"/>
          <w:szCs w:val="28"/>
        </w:rPr>
        <w:t>«Об усовершенствовании механизма выноса самовольно размещенных нестационарных торговых объектов на территории города Омска».</w:t>
      </w:r>
    </w:p>
    <w:p w:rsidR="00704AE0" w:rsidRPr="00B87B6A" w:rsidRDefault="00704AE0" w:rsidP="00704AE0">
      <w:pPr>
        <w:ind w:right="-2" w:firstLine="709"/>
        <w:jc w:val="both"/>
        <w:rPr>
          <w:sz w:val="28"/>
          <w:szCs w:val="28"/>
        </w:rPr>
      </w:pPr>
      <w:r w:rsidRPr="00B87B6A">
        <w:rPr>
          <w:sz w:val="28"/>
          <w:szCs w:val="28"/>
        </w:rPr>
        <w:t xml:space="preserve">По итогам обсуждения </w:t>
      </w:r>
      <w:r>
        <w:rPr>
          <w:sz w:val="28"/>
          <w:szCs w:val="28"/>
        </w:rPr>
        <w:t>депутаты приняли решение о необходимости подготовки</w:t>
      </w:r>
      <w:r w:rsidRPr="00B87B6A">
        <w:rPr>
          <w:sz w:val="28"/>
          <w:szCs w:val="28"/>
        </w:rPr>
        <w:t xml:space="preserve"> проекта законодательной инициативы, предусматривающей внесение изменений в Закон Омской области от 24.07.2006 № 770-ОЗ «Кодекс Омской области об административных правонарушениях»</w:t>
      </w:r>
      <w:r>
        <w:rPr>
          <w:sz w:val="28"/>
          <w:szCs w:val="28"/>
        </w:rPr>
        <w:t xml:space="preserve"> в части </w:t>
      </w:r>
      <w:r w:rsidRPr="00B87B6A">
        <w:rPr>
          <w:sz w:val="28"/>
          <w:szCs w:val="28"/>
        </w:rPr>
        <w:t>увеличени</w:t>
      </w:r>
      <w:r>
        <w:rPr>
          <w:sz w:val="28"/>
          <w:szCs w:val="28"/>
        </w:rPr>
        <w:t>я</w:t>
      </w:r>
      <w:r w:rsidRPr="00B87B6A">
        <w:rPr>
          <w:sz w:val="28"/>
          <w:szCs w:val="28"/>
        </w:rPr>
        <w:t xml:space="preserve"> размеров административных штрафов, налагаемых на граждан, должностных лиц, юридических лиц за размещение и (или) эксплуатацию нестационарных торговых объектов с нарушением утвержденной нормативным правовым актом органа местного самоуправления схемы</w:t>
      </w:r>
      <w:r>
        <w:rPr>
          <w:sz w:val="28"/>
          <w:szCs w:val="28"/>
        </w:rPr>
        <w:t xml:space="preserve"> </w:t>
      </w:r>
      <w:r>
        <w:rPr>
          <w:sz w:val="28"/>
          <w:szCs w:val="28"/>
        </w:rPr>
        <w:br/>
      </w:r>
      <w:r>
        <w:rPr>
          <w:sz w:val="28"/>
          <w:szCs w:val="28"/>
        </w:rPr>
        <w:br/>
      </w:r>
      <w:r w:rsidRPr="00B87B6A">
        <w:rPr>
          <w:sz w:val="28"/>
          <w:szCs w:val="28"/>
        </w:rPr>
        <w:t xml:space="preserve">размещения нестационарных торговых </w:t>
      </w:r>
      <w:r>
        <w:rPr>
          <w:sz w:val="28"/>
          <w:szCs w:val="28"/>
        </w:rPr>
        <w:t xml:space="preserve">объектов на земельных участках, </w:t>
      </w:r>
      <w:r w:rsidRPr="00B87B6A">
        <w:rPr>
          <w:sz w:val="28"/>
          <w:szCs w:val="28"/>
        </w:rPr>
        <w:t>в зданиях, строениях, сооружениях, находящихся в государственной или м</w:t>
      </w:r>
      <w:r>
        <w:rPr>
          <w:sz w:val="28"/>
          <w:szCs w:val="28"/>
        </w:rPr>
        <w:t xml:space="preserve">униципальной собственности. </w:t>
      </w:r>
      <w:r w:rsidRPr="00B87B6A">
        <w:rPr>
          <w:sz w:val="28"/>
          <w:szCs w:val="28"/>
        </w:rPr>
        <w:t>Рабо</w:t>
      </w:r>
      <w:r>
        <w:rPr>
          <w:sz w:val="28"/>
          <w:szCs w:val="28"/>
        </w:rPr>
        <w:t xml:space="preserve">ту </w:t>
      </w:r>
      <w:r w:rsidRPr="00B87B6A">
        <w:rPr>
          <w:sz w:val="28"/>
          <w:szCs w:val="28"/>
        </w:rPr>
        <w:t xml:space="preserve">над </w:t>
      </w:r>
      <w:r>
        <w:rPr>
          <w:sz w:val="28"/>
          <w:szCs w:val="28"/>
        </w:rPr>
        <w:t xml:space="preserve">соответствующим </w:t>
      </w:r>
      <w:r w:rsidRPr="00B87B6A">
        <w:rPr>
          <w:sz w:val="28"/>
          <w:szCs w:val="28"/>
        </w:rPr>
        <w:t>проектом Постановления Омского городского Совета комитет продолжит в 2025 году.</w:t>
      </w:r>
    </w:p>
    <w:p w:rsidR="00704AE0" w:rsidRPr="001D786E" w:rsidRDefault="00704AE0" w:rsidP="00704AE0">
      <w:pPr>
        <w:autoSpaceDE w:val="0"/>
        <w:autoSpaceDN w:val="0"/>
        <w:adjustRightInd w:val="0"/>
        <w:ind w:right="-2" w:firstLine="709"/>
        <w:jc w:val="both"/>
        <w:rPr>
          <w:sz w:val="28"/>
          <w:szCs w:val="28"/>
        </w:rPr>
      </w:pPr>
      <w:r w:rsidRPr="001D786E">
        <w:rPr>
          <w:sz w:val="28"/>
          <w:szCs w:val="28"/>
        </w:rPr>
        <w:t xml:space="preserve">В соответствии с Положением о бюджетном процессе в городе Омске, утвержденным Решением Омского городского Совета от 28.11.2007 № 74, в </w:t>
      </w:r>
      <w:r w:rsidRPr="001D786E">
        <w:rPr>
          <w:sz w:val="28"/>
          <w:szCs w:val="28"/>
        </w:rPr>
        <w:lastRenderedPageBreak/>
        <w:t>ноябре комитетом рассмотрен проект Решения Омского городского Совета «О бюджете города Омска на 2025 год и плановый период 2026 и 2027 годов» в части показателей, относящихся к профилю комитета.</w:t>
      </w:r>
    </w:p>
    <w:p w:rsidR="00704AE0" w:rsidRPr="001D786E" w:rsidRDefault="00704AE0" w:rsidP="00704AE0">
      <w:pPr>
        <w:autoSpaceDE w:val="0"/>
        <w:autoSpaceDN w:val="0"/>
        <w:adjustRightInd w:val="0"/>
        <w:ind w:right="-2" w:firstLine="709"/>
        <w:jc w:val="both"/>
        <w:rPr>
          <w:sz w:val="28"/>
          <w:szCs w:val="28"/>
        </w:rPr>
      </w:pPr>
      <w:r w:rsidRPr="001D786E">
        <w:rPr>
          <w:sz w:val="28"/>
          <w:szCs w:val="28"/>
        </w:rPr>
        <w:t>В течение 2024 года комитетом рассматривались иные вопросы, относящиеся к сфере экономической политики и экономического развития, в том числе:</w:t>
      </w:r>
    </w:p>
    <w:p w:rsidR="00704AE0" w:rsidRDefault="00704AE0" w:rsidP="00704AE0">
      <w:pPr>
        <w:ind w:right="-2" w:firstLine="709"/>
        <w:jc w:val="both"/>
        <w:rPr>
          <w:sz w:val="28"/>
          <w:szCs w:val="28"/>
        </w:rPr>
      </w:pPr>
      <w:r w:rsidRPr="001D786E">
        <w:rPr>
          <w:sz w:val="28"/>
          <w:szCs w:val="28"/>
        </w:rPr>
        <w:t>- о внешнеэкономической деятельности муниципального образования город Омск, о системе оценки экономического эффекта от действий департамента городской экономической политики Администрации города</w:t>
      </w:r>
      <w:r w:rsidRPr="000F39ED">
        <w:rPr>
          <w:sz w:val="28"/>
          <w:szCs w:val="28"/>
        </w:rPr>
        <w:t xml:space="preserve"> </w:t>
      </w:r>
      <w:r w:rsidRPr="002679BE">
        <w:rPr>
          <w:sz w:val="28"/>
          <w:szCs w:val="28"/>
        </w:rPr>
        <w:t>Омска, к компетенции которого отнесен данный вопрос;</w:t>
      </w:r>
    </w:p>
    <w:p w:rsidR="00704AE0" w:rsidRPr="002679BE" w:rsidRDefault="00704AE0" w:rsidP="00704AE0">
      <w:pPr>
        <w:ind w:right="-2" w:firstLine="709"/>
        <w:jc w:val="both"/>
        <w:rPr>
          <w:sz w:val="28"/>
          <w:szCs w:val="28"/>
        </w:rPr>
      </w:pPr>
      <w:r>
        <w:rPr>
          <w:sz w:val="28"/>
          <w:szCs w:val="28"/>
        </w:rPr>
        <w:t>- о</w:t>
      </w:r>
      <w:r w:rsidRPr="00C94803">
        <w:rPr>
          <w:sz w:val="28"/>
          <w:szCs w:val="28"/>
        </w:rPr>
        <w:t>б итогах проработки предложений предпринимательских общественных организаций по увеличению налогооблагаемой базы в целях пополнения доходн</w:t>
      </w:r>
      <w:r>
        <w:rPr>
          <w:sz w:val="28"/>
          <w:szCs w:val="28"/>
        </w:rPr>
        <w:t>ой части бюджета города Омска;</w:t>
      </w:r>
    </w:p>
    <w:p w:rsidR="00704AE0" w:rsidRPr="002679BE" w:rsidRDefault="00704AE0" w:rsidP="00704AE0">
      <w:pPr>
        <w:ind w:right="-2" w:firstLine="709"/>
        <w:jc w:val="both"/>
        <w:rPr>
          <w:sz w:val="28"/>
          <w:szCs w:val="28"/>
        </w:rPr>
      </w:pPr>
      <w:r>
        <w:rPr>
          <w:sz w:val="28"/>
          <w:szCs w:val="28"/>
        </w:rPr>
        <w:t>- </w:t>
      </w:r>
      <w:r w:rsidRPr="002679BE">
        <w:rPr>
          <w:sz w:val="28"/>
          <w:szCs w:val="28"/>
        </w:rPr>
        <w:t>о деятельности, связанной с размещением нестационарных торговых объектов в городе Омске, и совершенствовании схемы размещения нестационарных торговых объектов в городе Омске;</w:t>
      </w:r>
    </w:p>
    <w:p w:rsidR="00704AE0" w:rsidRDefault="00704AE0" w:rsidP="00704AE0">
      <w:pPr>
        <w:ind w:right="-2" w:firstLine="709"/>
        <w:jc w:val="both"/>
        <w:rPr>
          <w:sz w:val="28"/>
          <w:szCs w:val="28"/>
        </w:rPr>
      </w:pPr>
      <w:r>
        <w:rPr>
          <w:sz w:val="28"/>
          <w:szCs w:val="28"/>
        </w:rPr>
        <w:t>- о</w:t>
      </w:r>
      <w:r w:rsidRPr="002679BE">
        <w:rPr>
          <w:sz w:val="28"/>
          <w:szCs w:val="28"/>
        </w:rPr>
        <w:t xml:space="preserve"> привлечении частного капитала и иных внебюджетных источников в целях строительства объектов социально</w:t>
      </w:r>
      <w:r>
        <w:rPr>
          <w:sz w:val="28"/>
          <w:szCs w:val="28"/>
        </w:rPr>
        <w:t>й, коммунальной инфраструктуры; о</w:t>
      </w:r>
      <w:r w:rsidRPr="002679BE">
        <w:rPr>
          <w:sz w:val="28"/>
          <w:szCs w:val="28"/>
        </w:rPr>
        <w:t xml:space="preserve"> стимулирующих мерах в отношении у</w:t>
      </w:r>
      <w:r>
        <w:rPr>
          <w:sz w:val="28"/>
          <w:szCs w:val="28"/>
        </w:rPr>
        <w:t xml:space="preserve">частников такого строительства; </w:t>
      </w:r>
    </w:p>
    <w:p w:rsidR="00704AE0" w:rsidRPr="000F03B0" w:rsidRDefault="00704AE0" w:rsidP="00704AE0">
      <w:pPr>
        <w:ind w:firstLine="709"/>
        <w:jc w:val="both"/>
        <w:rPr>
          <w:sz w:val="28"/>
          <w:szCs w:val="28"/>
        </w:rPr>
      </w:pPr>
      <w:r>
        <w:rPr>
          <w:sz w:val="28"/>
          <w:szCs w:val="28"/>
        </w:rPr>
        <w:t>- об</w:t>
      </w:r>
      <w:r w:rsidRPr="000F03B0">
        <w:rPr>
          <w:sz w:val="28"/>
          <w:szCs w:val="28"/>
        </w:rPr>
        <w:t xml:space="preserve"> итогах деятельности департамента городской экономической политики Админист</w:t>
      </w:r>
      <w:r>
        <w:rPr>
          <w:sz w:val="28"/>
          <w:szCs w:val="28"/>
        </w:rPr>
        <w:t>рации города Омска за 2023 год;</w:t>
      </w:r>
    </w:p>
    <w:p w:rsidR="00704AE0" w:rsidRDefault="00704AE0" w:rsidP="00704AE0">
      <w:pPr>
        <w:ind w:right="-2" w:firstLine="709"/>
        <w:jc w:val="both"/>
        <w:rPr>
          <w:sz w:val="28"/>
          <w:szCs w:val="28"/>
        </w:rPr>
      </w:pPr>
      <w:r>
        <w:rPr>
          <w:sz w:val="28"/>
          <w:szCs w:val="28"/>
        </w:rPr>
        <w:t>- об</w:t>
      </w:r>
      <w:r w:rsidRPr="006C4EED">
        <w:rPr>
          <w:sz w:val="28"/>
          <w:szCs w:val="28"/>
        </w:rPr>
        <w:t xml:space="preserve"> участии муниципального образования город Омск в реализации мероприятий Стратегии социально-экономического развития Омской области до 2030 года и Стратегии социально-экономического развития Сибирского фед</w:t>
      </w:r>
      <w:r>
        <w:rPr>
          <w:sz w:val="28"/>
          <w:szCs w:val="28"/>
        </w:rPr>
        <w:t>ерального округа до 2035 года;</w:t>
      </w:r>
    </w:p>
    <w:p w:rsidR="00704AE0" w:rsidRPr="00B87B6A" w:rsidRDefault="00704AE0" w:rsidP="00704AE0">
      <w:pPr>
        <w:ind w:right="-2" w:firstLine="709"/>
        <w:jc w:val="both"/>
        <w:rPr>
          <w:sz w:val="28"/>
          <w:szCs w:val="28"/>
        </w:rPr>
      </w:pPr>
      <w:r w:rsidRPr="00B87B6A">
        <w:rPr>
          <w:sz w:val="28"/>
          <w:szCs w:val="28"/>
        </w:rPr>
        <w:t>-</w:t>
      </w:r>
      <w:r>
        <w:rPr>
          <w:sz w:val="28"/>
          <w:szCs w:val="28"/>
        </w:rPr>
        <w:t> </w:t>
      </w:r>
      <w:r w:rsidRPr="00B87B6A">
        <w:rPr>
          <w:sz w:val="28"/>
          <w:szCs w:val="28"/>
        </w:rPr>
        <w:t>об итогах реализации муниципальной программы города Омска «Повышение инвестиционной привлекательности города Омска» за 2023 год и планах на 2024 год;</w:t>
      </w:r>
    </w:p>
    <w:p w:rsidR="00704AE0" w:rsidRPr="00B87B6A" w:rsidRDefault="00704AE0" w:rsidP="00704AE0">
      <w:pPr>
        <w:ind w:right="-2" w:firstLine="709"/>
        <w:jc w:val="both"/>
        <w:rPr>
          <w:sz w:val="28"/>
          <w:szCs w:val="28"/>
        </w:rPr>
      </w:pPr>
      <w:r w:rsidRPr="00B87B6A">
        <w:rPr>
          <w:sz w:val="28"/>
          <w:szCs w:val="28"/>
        </w:rPr>
        <w:t>-</w:t>
      </w:r>
      <w:r>
        <w:rPr>
          <w:sz w:val="28"/>
          <w:szCs w:val="28"/>
        </w:rPr>
        <w:t> </w:t>
      </w:r>
      <w:r w:rsidRPr="00B87B6A">
        <w:rPr>
          <w:sz w:val="28"/>
          <w:szCs w:val="28"/>
        </w:rPr>
        <w:t>о совершенствовании механизмов льготного выкупа земельных участков;</w:t>
      </w:r>
    </w:p>
    <w:p w:rsidR="00704AE0" w:rsidRDefault="00704AE0" w:rsidP="00704AE0">
      <w:pPr>
        <w:ind w:right="-2" w:firstLine="709"/>
        <w:jc w:val="both"/>
        <w:rPr>
          <w:sz w:val="28"/>
          <w:szCs w:val="28"/>
        </w:rPr>
      </w:pPr>
      <w:r w:rsidRPr="00B87B6A">
        <w:rPr>
          <w:sz w:val="28"/>
          <w:szCs w:val="28"/>
        </w:rPr>
        <w:t>-</w:t>
      </w:r>
      <w:r>
        <w:rPr>
          <w:sz w:val="28"/>
          <w:szCs w:val="28"/>
        </w:rPr>
        <w:t> </w:t>
      </w:r>
      <w:r w:rsidRPr="00B87B6A">
        <w:rPr>
          <w:sz w:val="28"/>
          <w:szCs w:val="28"/>
        </w:rPr>
        <w:t>об итоговых показателях оценки социальной, бюджетной и экономической эффективности деятельности муниципальных унитарных предприятий, проведенной в соответствии с постановлением Мэра города Омска от 30.06.2008 № 496-п «О порядке определения социальной, бюджетной и экономической эффективности деятельности муниципальных унитарных предприятий города Омска, коммерческих организаций с участием муниципального образования город Омск», за 2023 год;</w:t>
      </w:r>
      <w:r>
        <w:rPr>
          <w:sz w:val="28"/>
          <w:szCs w:val="28"/>
        </w:rPr>
        <w:t xml:space="preserve"> </w:t>
      </w:r>
    </w:p>
    <w:p w:rsidR="00704AE0" w:rsidRPr="00575216" w:rsidRDefault="00704AE0" w:rsidP="00704AE0">
      <w:pPr>
        <w:ind w:right="-2" w:firstLine="709"/>
        <w:jc w:val="both"/>
        <w:rPr>
          <w:sz w:val="28"/>
          <w:szCs w:val="28"/>
        </w:rPr>
      </w:pPr>
      <w:r>
        <w:rPr>
          <w:sz w:val="28"/>
          <w:szCs w:val="28"/>
        </w:rPr>
        <w:t>- о</w:t>
      </w:r>
      <w:r w:rsidRPr="00751D65">
        <w:rPr>
          <w:sz w:val="28"/>
          <w:szCs w:val="28"/>
        </w:rPr>
        <w:t xml:space="preserve"> ходе реализации концессионных соглашений, заключенн</w:t>
      </w:r>
      <w:r>
        <w:rPr>
          <w:sz w:val="28"/>
          <w:szCs w:val="28"/>
        </w:rPr>
        <w:t xml:space="preserve">ых </w:t>
      </w:r>
      <w:r w:rsidRPr="00575216">
        <w:rPr>
          <w:sz w:val="28"/>
          <w:szCs w:val="28"/>
        </w:rPr>
        <w:t>Администрацией города Омска; о развитии концессионной формы сотрудничества органов исполнительной власти с индивидуальными предпринимателями и юридическими лицами;</w:t>
      </w:r>
    </w:p>
    <w:p w:rsidR="00704AE0" w:rsidRPr="00575216" w:rsidRDefault="00704AE0" w:rsidP="00704AE0">
      <w:pPr>
        <w:ind w:right="-2" w:firstLine="709"/>
        <w:jc w:val="both"/>
        <w:rPr>
          <w:sz w:val="28"/>
          <w:szCs w:val="28"/>
        </w:rPr>
      </w:pPr>
      <w:r>
        <w:rPr>
          <w:sz w:val="28"/>
          <w:szCs w:val="28"/>
        </w:rPr>
        <w:t>- о</w:t>
      </w:r>
      <w:r w:rsidRPr="00575216">
        <w:rPr>
          <w:sz w:val="28"/>
          <w:szCs w:val="28"/>
        </w:rPr>
        <w:t xml:space="preserve"> ходе реализации концессионного соглашения на территории парка культ</w:t>
      </w:r>
      <w:r>
        <w:rPr>
          <w:sz w:val="28"/>
          <w:szCs w:val="28"/>
        </w:rPr>
        <w:t>уры и отдыха «Зеленый остров», о</w:t>
      </w:r>
      <w:r w:rsidRPr="00575216">
        <w:rPr>
          <w:sz w:val="28"/>
          <w:szCs w:val="28"/>
        </w:rPr>
        <w:t xml:space="preserve"> перспективах дальней</w:t>
      </w:r>
      <w:r>
        <w:rPr>
          <w:sz w:val="28"/>
          <w:szCs w:val="28"/>
        </w:rPr>
        <w:t>шего развития территории парка;</w:t>
      </w:r>
    </w:p>
    <w:p w:rsidR="00704AE0" w:rsidRDefault="00704AE0" w:rsidP="00704AE0">
      <w:pPr>
        <w:ind w:right="-2" w:firstLine="709"/>
        <w:jc w:val="both"/>
        <w:rPr>
          <w:sz w:val="28"/>
          <w:szCs w:val="28"/>
        </w:rPr>
      </w:pPr>
      <w:r>
        <w:rPr>
          <w:sz w:val="28"/>
          <w:szCs w:val="28"/>
        </w:rPr>
        <w:t>- </w:t>
      </w:r>
      <w:r w:rsidRPr="00575216">
        <w:rPr>
          <w:sz w:val="28"/>
          <w:szCs w:val="28"/>
        </w:rPr>
        <w:t>о деятельности Казенного учреждения города Омска «Центр поддержки предпринимательства» за 2023 г</w:t>
      </w:r>
      <w:r>
        <w:rPr>
          <w:sz w:val="28"/>
          <w:szCs w:val="28"/>
        </w:rPr>
        <w:t>од и первое полугодие 2024 года;</w:t>
      </w:r>
    </w:p>
    <w:p w:rsidR="00704AE0" w:rsidRPr="00174DB6" w:rsidRDefault="00704AE0" w:rsidP="00704AE0">
      <w:pPr>
        <w:ind w:right="-2" w:firstLine="709"/>
        <w:jc w:val="both"/>
        <w:rPr>
          <w:sz w:val="28"/>
          <w:szCs w:val="28"/>
        </w:rPr>
      </w:pPr>
      <w:r w:rsidRPr="00174DB6">
        <w:rPr>
          <w:sz w:val="28"/>
          <w:szCs w:val="28"/>
        </w:rPr>
        <w:lastRenderedPageBreak/>
        <w:t xml:space="preserve">С целью перспективного планирования работы </w:t>
      </w:r>
      <w:r>
        <w:rPr>
          <w:sz w:val="28"/>
          <w:szCs w:val="28"/>
        </w:rPr>
        <w:t xml:space="preserve">депутатами дважды в течение года </w:t>
      </w:r>
      <w:r w:rsidRPr="00174DB6">
        <w:rPr>
          <w:sz w:val="28"/>
          <w:szCs w:val="28"/>
        </w:rPr>
        <w:t>формирова</w:t>
      </w:r>
      <w:r>
        <w:rPr>
          <w:sz w:val="28"/>
          <w:szCs w:val="28"/>
        </w:rPr>
        <w:t>лись</w:t>
      </w:r>
      <w:r w:rsidRPr="00174DB6">
        <w:rPr>
          <w:sz w:val="28"/>
          <w:szCs w:val="28"/>
        </w:rPr>
        <w:t xml:space="preserve"> перечни вопросов для рассмотрения на заседаниях </w:t>
      </w:r>
      <w:r>
        <w:rPr>
          <w:sz w:val="28"/>
          <w:szCs w:val="28"/>
        </w:rPr>
        <w:t xml:space="preserve">комитета </w:t>
      </w:r>
      <w:r w:rsidRPr="00174DB6">
        <w:rPr>
          <w:sz w:val="28"/>
          <w:szCs w:val="28"/>
        </w:rPr>
        <w:t>в период осенней сессии 202</w:t>
      </w:r>
      <w:r>
        <w:rPr>
          <w:sz w:val="28"/>
          <w:szCs w:val="28"/>
        </w:rPr>
        <w:t>4</w:t>
      </w:r>
      <w:r w:rsidRPr="00174DB6">
        <w:rPr>
          <w:sz w:val="28"/>
          <w:szCs w:val="28"/>
        </w:rPr>
        <w:t xml:space="preserve"> года и весенней сессии 202</w:t>
      </w:r>
      <w:r>
        <w:rPr>
          <w:sz w:val="28"/>
          <w:szCs w:val="28"/>
        </w:rPr>
        <w:t>5</w:t>
      </w:r>
      <w:r w:rsidRPr="00174DB6">
        <w:rPr>
          <w:sz w:val="28"/>
          <w:szCs w:val="28"/>
        </w:rPr>
        <w:t xml:space="preserve"> года. </w:t>
      </w:r>
      <w:r>
        <w:rPr>
          <w:sz w:val="28"/>
          <w:szCs w:val="28"/>
        </w:rPr>
        <w:t>П</w:t>
      </w:r>
      <w:r w:rsidRPr="00174DB6">
        <w:rPr>
          <w:sz w:val="28"/>
          <w:szCs w:val="28"/>
        </w:rPr>
        <w:t xml:space="preserve">редложения </w:t>
      </w:r>
      <w:r>
        <w:rPr>
          <w:sz w:val="28"/>
          <w:szCs w:val="28"/>
        </w:rPr>
        <w:t xml:space="preserve">комитета </w:t>
      </w:r>
      <w:r w:rsidRPr="00174DB6">
        <w:rPr>
          <w:sz w:val="28"/>
          <w:szCs w:val="28"/>
        </w:rPr>
        <w:t xml:space="preserve">были поддержаны и включены в планы работы Омского городского Совета на указанные периоды. </w:t>
      </w:r>
    </w:p>
    <w:p w:rsidR="00704AE0" w:rsidRDefault="00704AE0" w:rsidP="00704AE0">
      <w:pPr>
        <w:ind w:right="-2" w:firstLine="709"/>
        <w:jc w:val="both"/>
        <w:rPr>
          <w:sz w:val="28"/>
          <w:szCs w:val="28"/>
        </w:rPr>
      </w:pPr>
      <w:r>
        <w:rPr>
          <w:sz w:val="28"/>
        </w:rPr>
        <w:t>В целом д</w:t>
      </w:r>
      <w:r w:rsidRPr="00174DB6">
        <w:rPr>
          <w:sz w:val="28"/>
        </w:rPr>
        <w:t>еятельность комитета Омского городского Совета по вопросам экономического развития в 202</w:t>
      </w:r>
      <w:r>
        <w:rPr>
          <w:sz w:val="28"/>
        </w:rPr>
        <w:t>4</w:t>
      </w:r>
      <w:r w:rsidRPr="00174DB6">
        <w:rPr>
          <w:sz w:val="28"/>
        </w:rPr>
        <w:t xml:space="preserve"> году </w:t>
      </w:r>
      <w:r>
        <w:rPr>
          <w:sz w:val="28"/>
        </w:rPr>
        <w:t xml:space="preserve">строилась на принципах </w:t>
      </w:r>
      <w:r w:rsidRPr="00174DB6">
        <w:rPr>
          <w:sz w:val="28"/>
        </w:rPr>
        <w:t>всестороннего и объективного рассмотрения вопросов</w:t>
      </w:r>
      <w:r>
        <w:rPr>
          <w:sz w:val="28"/>
        </w:rPr>
        <w:t xml:space="preserve"> и</w:t>
      </w:r>
      <w:r w:rsidRPr="00174DB6">
        <w:rPr>
          <w:sz w:val="28"/>
        </w:rPr>
        <w:t xml:space="preserve"> </w:t>
      </w:r>
      <w:r>
        <w:rPr>
          <w:sz w:val="28"/>
        </w:rPr>
        <w:t xml:space="preserve">носила конструктивный характер. </w:t>
      </w:r>
      <w:r w:rsidRPr="00174DB6">
        <w:rPr>
          <w:sz w:val="28"/>
        </w:rPr>
        <w:t>Комитетом рассмотрены все запланированные и поступившие в рабочем порядке вопросы</w:t>
      </w:r>
      <w:r>
        <w:rPr>
          <w:sz w:val="28"/>
        </w:rPr>
        <w:t xml:space="preserve"> и </w:t>
      </w:r>
      <w:r w:rsidRPr="00174DB6">
        <w:rPr>
          <w:sz w:val="28"/>
        </w:rPr>
        <w:t>выработаны рекомендации</w:t>
      </w:r>
      <w:r w:rsidRPr="00174DB6">
        <w:rPr>
          <w:sz w:val="28"/>
          <w:szCs w:val="28"/>
        </w:rPr>
        <w:t>.</w:t>
      </w:r>
      <w:r>
        <w:rPr>
          <w:sz w:val="28"/>
          <w:szCs w:val="28"/>
        </w:rPr>
        <w:t xml:space="preserve"> </w:t>
      </w:r>
    </w:p>
    <w:p w:rsidR="00704AE0" w:rsidRDefault="00704AE0" w:rsidP="00704AE0">
      <w:pPr>
        <w:autoSpaceDE w:val="0"/>
        <w:autoSpaceDN w:val="0"/>
        <w:adjustRightInd w:val="0"/>
        <w:jc w:val="both"/>
        <w:rPr>
          <w:sz w:val="28"/>
          <w:szCs w:val="28"/>
        </w:rPr>
      </w:pPr>
    </w:p>
    <w:p w:rsidR="00704AE0" w:rsidRDefault="00704AE0" w:rsidP="00704AE0">
      <w:pPr>
        <w:autoSpaceDE w:val="0"/>
        <w:autoSpaceDN w:val="0"/>
        <w:adjustRightInd w:val="0"/>
        <w:jc w:val="both"/>
        <w:rPr>
          <w:sz w:val="28"/>
          <w:szCs w:val="28"/>
        </w:rPr>
      </w:pPr>
    </w:p>
    <w:p w:rsidR="00704AE0" w:rsidRDefault="00704AE0" w:rsidP="00704AE0">
      <w:pPr>
        <w:autoSpaceDE w:val="0"/>
        <w:autoSpaceDN w:val="0"/>
        <w:adjustRightInd w:val="0"/>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704AE0" w:rsidRDefault="00704AE0"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5B2BFD" w:rsidRDefault="005B2BFD" w:rsidP="00F23680">
      <w:pPr>
        <w:jc w:val="both"/>
        <w:rPr>
          <w:sz w:val="28"/>
          <w:szCs w:val="28"/>
        </w:rPr>
      </w:pPr>
    </w:p>
    <w:p w:rsidR="008A051E" w:rsidRDefault="008A051E"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A5367F" w:rsidRDefault="00A5367F" w:rsidP="00F23680">
      <w:pPr>
        <w:jc w:val="both"/>
        <w:rPr>
          <w:sz w:val="28"/>
          <w:szCs w:val="28"/>
        </w:rPr>
      </w:pPr>
    </w:p>
    <w:p w:rsidR="008A051E" w:rsidRDefault="008A051E" w:rsidP="008A051E">
      <w:pPr>
        <w:pStyle w:val="Style8"/>
        <w:widowControl/>
        <w:spacing w:line="240" w:lineRule="auto"/>
        <w:ind w:right="-1" w:firstLine="708"/>
        <w:rPr>
          <w:rFonts w:eastAsia="Times New Roman"/>
          <w:sz w:val="28"/>
          <w:szCs w:val="28"/>
        </w:rPr>
      </w:pPr>
      <w:r>
        <w:rPr>
          <w:rFonts w:eastAsia="Times New Roman"/>
          <w:sz w:val="28"/>
          <w:szCs w:val="28"/>
        </w:rPr>
        <w:lastRenderedPageBreak/>
        <w:t>Доклад</w:t>
      </w:r>
    </w:p>
    <w:p w:rsidR="008A051E" w:rsidRPr="00FB264B" w:rsidRDefault="008A051E" w:rsidP="008A051E">
      <w:pPr>
        <w:widowControl w:val="0"/>
        <w:jc w:val="center"/>
        <w:rPr>
          <w:sz w:val="28"/>
          <w:szCs w:val="28"/>
        </w:rPr>
      </w:pPr>
      <w:r w:rsidRPr="00FB264B">
        <w:rPr>
          <w:sz w:val="28"/>
          <w:szCs w:val="28"/>
        </w:rPr>
        <w:t>комитета Омского городского Совета по муниципальной собственности</w:t>
      </w:r>
    </w:p>
    <w:p w:rsidR="008A051E" w:rsidRPr="00FB264B" w:rsidRDefault="008A051E" w:rsidP="008A051E">
      <w:pPr>
        <w:widowControl w:val="0"/>
        <w:jc w:val="center"/>
        <w:rPr>
          <w:sz w:val="28"/>
          <w:szCs w:val="28"/>
        </w:rPr>
      </w:pPr>
      <w:r w:rsidRPr="00FB264B">
        <w:rPr>
          <w:sz w:val="28"/>
          <w:szCs w:val="28"/>
        </w:rPr>
        <w:t>о проделанной работе за прошедшие весеннюю и осеннюю сессии 2024 года</w:t>
      </w:r>
    </w:p>
    <w:p w:rsidR="008A051E" w:rsidRPr="00FB264B" w:rsidRDefault="008A051E" w:rsidP="008A051E">
      <w:pPr>
        <w:widowControl w:val="0"/>
        <w:ind w:firstLine="720"/>
        <w:jc w:val="center"/>
        <w:rPr>
          <w:sz w:val="28"/>
          <w:szCs w:val="28"/>
        </w:rPr>
      </w:pPr>
    </w:p>
    <w:p w:rsidR="008A051E" w:rsidRPr="00FB264B" w:rsidRDefault="008A051E" w:rsidP="008A051E">
      <w:pPr>
        <w:widowControl w:val="0"/>
        <w:ind w:firstLine="709"/>
        <w:jc w:val="both"/>
        <w:rPr>
          <w:color w:val="000000" w:themeColor="text1"/>
          <w:sz w:val="28"/>
          <w:szCs w:val="28"/>
        </w:rPr>
      </w:pPr>
      <w:r w:rsidRPr="00FB264B">
        <w:rPr>
          <w:sz w:val="28"/>
          <w:szCs w:val="28"/>
        </w:rPr>
        <w:t>В соответствие с Решением Омского городского Совета от 30 мая 2007 года № 16 «О распределении вопросов, рассматриваемых комитетами Омского городского Совета» к</w:t>
      </w:r>
      <w:r w:rsidRPr="00FB264B">
        <w:rPr>
          <w:color w:val="000000" w:themeColor="text1"/>
          <w:sz w:val="28"/>
          <w:szCs w:val="28"/>
        </w:rPr>
        <w:t xml:space="preserve"> компетенции комитета по муниципальной</w:t>
      </w:r>
      <w:r>
        <w:rPr>
          <w:color w:val="000000" w:themeColor="text1"/>
          <w:sz w:val="28"/>
          <w:szCs w:val="28"/>
        </w:rPr>
        <w:t xml:space="preserve"> </w:t>
      </w:r>
      <w:r w:rsidRPr="00FB264B">
        <w:rPr>
          <w:color w:val="000000" w:themeColor="text1"/>
          <w:sz w:val="28"/>
          <w:szCs w:val="28"/>
        </w:rPr>
        <w:t>собственности относятся следующие вопросы:</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1) определение порядка управления и распоряжения имуществом, находящимся в собственности города Омска;</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2) отчуждение объектов из муниципальной собственности города Омска;</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3) принятие объектов в муниципальную собственность города Омска;</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4) пользование муниципальным имуществом города Омска;</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5) рассмотрение проекта программы приватизации муниципального имущества города Омска и проектов Решений Омского городского Совета о внесении изменений, дополнений в нее;</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6) рассмотрение вопросов о даче согласия на создание, ликвидацию и реорганизацию муниципальных предприятий и учреждений;</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7) определение порядка предоставления отчетов о деятельности муниципальных предприятий и учреждений города Омска;</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8) рассмотрение информаций Контрольно-счетной палаты города Омска о проведенных контрольных и экспертно-аналитических мероприятиях, информационных материалов, иных документов, касающихся вопросов, относящихся к компетенции комитета по вопросам муниципальной собственности;</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9) рассмотрение проектов планов и программ развития города Омска в сфере отношений, связанных с владением, пользованием и распоряжением объектами муниципальной собственности и отчетов об исполнении данных планов и программ;</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10)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11) сохранение, использование и популяризация объектов культурного наследия (памятников истории и культуры), находящихся в собственности города Омска,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A051E" w:rsidRPr="00FB264B" w:rsidRDefault="008A051E" w:rsidP="008A051E">
      <w:pPr>
        <w:pStyle w:val="ConsPlusNormal"/>
        <w:ind w:firstLine="709"/>
        <w:jc w:val="both"/>
        <w:rPr>
          <w:color w:val="000000" w:themeColor="text1"/>
          <w:sz w:val="28"/>
          <w:szCs w:val="28"/>
        </w:rPr>
      </w:pPr>
      <w:r w:rsidRPr="00FB264B">
        <w:rPr>
          <w:color w:val="000000" w:themeColor="text1"/>
          <w:sz w:val="28"/>
          <w:szCs w:val="28"/>
        </w:rPr>
        <w:t>12) иные вопросы, связанные с отношениями в сфере муниципальной собственности города Омска.</w:t>
      </w:r>
    </w:p>
    <w:p w:rsidR="008A051E" w:rsidRPr="00FB264B" w:rsidRDefault="008A051E" w:rsidP="008A051E">
      <w:pPr>
        <w:widowControl w:val="0"/>
        <w:ind w:firstLine="708"/>
        <w:jc w:val="both"/>
        <w:rPr>
          <w:sz w:val="28"/>
          <w:szCs w:val="28"/>
        </w:rPr>
      </w:pPr>
      <w:r w:rsidRPr="00FB264B">
        <w:rPr>
          <w:sz w:val="28"/>
          <w:szCs w:val="28"/>
        </w:rPr>
        <w:t>Целью работы комитета в отношении муниципальной собственности является создание условий для рационального использования муниципальной собственности в интересах города Омска.</w:t>
      </w:r>
    </w:p>
    <w:p w:rsidR="008A051E" w:rsidRPr="00FB264B" w:rsidRDefault="008A051E" w:rsidP="008A051E">
      <w:pPr>
        <w:widowControl w:val="0"/>
        <w:ind w:firstLine="708"/>
        <w:jc w:val="both"/>
        <w:rPr>
          <w:sz w:val="28"/>
          <w:szCs w:val="28"/>
        </w:rPr>
      </w:pPr>
      <w:r w:rsidRPr="00FB264B">
        <w:rPr>
          <w:sz w:val="28"/>
          <w:szCs w:val="28"/>
        </w:rPr>
        <w:t>Задачами в этой области являются:</w:t>
      </w:r>
    </w:p>
    <w:p w:rsidR="008A051E" w:rsidRPr="00FB264B" w:rsidRDefault="008A051E" w:rsidP="008A051E">
      <w:pPr>
        <w:widowControl w:val="0"/>
        <w:ind w:firstLine="708"/>
        <w:jc w:val="both"/>
        <w:rPr>
          <w:sz w:val="28"/>
          <w:szCs w:val="28"/>
        </w:rPr>
      </w:pPr>
      <w:r w:rsidRPr="00FB264B">
        <w:rPr>
          <w:sz w:val="28"/>
          <w:szCs w:val="28"/>
        </w:rPr>
        <w:t>- выработка и реализация механизма по использованию муниципальной недвижимости (зданий, помещений) для получения поступлений в бюджет города без приватизации такой недвижимости;</w:t>
      </w:r>
    </w:p>
    <w:p w:rsidR="008A051E" w:rsidRPr="00FB264B" w:rsidRDefault="008A051E" w:rsidP="008A051E">
      <w:pPr>
        <w:widowControl w:val="0"/>
        <w:ind w:firstLine="708"/>
        <w:jc w:val="both"/>
        <w:rPr>
          <w:sz w:val="28"/>
          <w:szCs w:val="28"/>
        </w:rPr>
      </w:pPr>
      <w:r w:rsidRPr="00FB264B">
        <w:rPr>
          <w:sz w:val="28"/>
          <w:szCs w:val="28"/>
        </w:rPr>
        <w:lastRenderedPageBreak/>
        <w:t>- выработка и реализация механизма по использованию муниципальной земли и земель, собственность на которые не разграничена, для получения поступлений в бюджет города;</w:t>
      </w:r>
    </w:p>
    <w:p w:rsidR="008A051E" w:rsidRPr="00FB264B" w:rsidRDefault="008A051E" w:rsidP="008A051E">
      <w:pPr>
        <w:widowControl w:val="0"/>
        <w:ind w:firstLine="708"/>
        <w:jc w:val="both"/>
        <w:rPr>
          <w:sz w:val="28"/>
          <w:szCs w:val="28"/>
        </w:rPr>
      </w:pPr>
      <w:r w:rsidRPr="00FB264B">
        <w:rPr>
          <w:sz w:val="28"/>
          <w:szCs w:val="28"/>
        </w:rPr>
        <w:t>- совершенствование нормативно-правовой базы функционирования предприятий, находящихся в собственности города Омска;</w:t>
      </w:r>
    </w:p>
    <w:p w:rsidR="008A051E" w:rsidRPr="00FB264B" w:rsidRDefault="008A051E" w:rsidP="008A051E">
      <w:pPr>
        <w:widowControl w:val="0"/>
        <w:ind w:firstLine="708"/>
        <w:jc w:val="both"/>
        <w:rPr>
          <w:sz w:val="28"/>
          <w:szCs w:val="28"/>
        </w:rPr>
      </w:pPr>
      <w:r w:rsidRPr="00FB264B">
        <w:rPr>
          <w:sz w:val="28"/>
          <w:szCs w:val="28"/>
        </w:rPr>
        <w:t>- осуществление мер по предотвращению и пресечению фактов нерационального использования средств предприятий, находящихся в собственности города Омска, по пресечению и устранению нарушений, выявляемых контрольно-надзорными органами;</w:t>
      </w:r>
    </w:p>
    <w:p w:rsidR="008A051E" w:rsidRPr="00FB264B" w:rsidRDefault="008A051E" w:rsidP="008A051E">
      <w:pPr>
        <w:widowControl w:val="0"/>
        <w:ind w:firstLine="720"/>
        <w:jc w:val="both"/>
        <w:rPr>
          <w:sz w:val="28"/>
          <w:szCs w:val="28"/>
        </w:rPr>
      </w:pPr>
      <w:r w:rsidRPr="00FB264B">
        <w:rPr>
          <w:sz w:val="28"/>
          <w:szCs w:val="28"/>
        </w:rPr>
        <w:t>- утверждение перечня нерентабельного имущества, подлежащего реализации в целях обеспечения поступлений неналоговых доходов в бюджет города и сокращения расходов из бюджета на его содержание;</w:t>
      </w:r>
    </w:p>
    <w:p w:rsidR="008A051E" w:rsidRPr="00FB264B" w:rsidRDefault="008A051E" w:rsidP="008A051E">
      <w:pPr>
        <w:widowControl w:val="0"/>
        <w:ind w:firstLine="720"/>
        <w:jc w:val="both"/>
        <w:rPr>
          <w:sz w:val="28"/>
          <w:szCs w:val="28"/>
        </w:rPr>
      </w:pPr>
      <w:r w:rsidRPr="00FB264B">
        <w:rPr>
          <w:sz w:val="28"/>
          <w:szCs w:val="28"/>
        </w:rPr>
        <w:t>- утверждение перечня имущества для предоставления в безвозмездное пользование ряду социально ориентированных и иных организаций;</w:t>
      </w:r>
    </w:p>
    <w:p w:rsidR="008A051E" w:rsidRPr="00FB264B" w:rsidRDefault="008A051E" w:rsidP="008A051E">
      <w:pPr>
        <w:widowControl w:val="0"/>
        <w:ind w:firstLine="720"/>
        <w:jc w:val="both"/>
        <w:rPr>
          <w:sz w:val="28"/>
          <w:szCs w:val="28"/>
        </w:rPr>
      </w:pPr>
      <w:r w:rsidRPr="00FB264B">
        <w:rPr>
          <w:sz w:val="28"/>
          <w:szCs w:val="28"/>
        </w:rPr>
        <w:t>- приведение муниципальной правовой базы в сфере собственности в соответствие с действующим законодательством;</w:t>
      </w:r>
    </w:p>
    <w:p w:rsidR="008A051E" w:rsidRPr="00FB264B" w:rsidRDefault="008A051E" w:rsidP="008A051E">
      <w:pPr>
        <w:ind w:firstLine="709"/>
        <w:jc w:val="both"/>
        <w:rPr>
          <w:color w:val="000000" w:themeColor="text1"/>
          <w:sz w:val="28"/>
          <w:szCs w:val="28"/>
        </w:rPr>
      </w:pPr>
      <w:r w:rsidRPr="00FB264B">
        <w:rPr>
          <w:sz w:val="28"/>
          <w:szCs w:val="28"/>
        </w:rPr>
        <w:t xml:space="preserve">- рассмотрение отчетов Администрации города Омска о выполнении программы приватизации муниципального имущества города Омска, </w:t>
      </w:r>
      <w:r w:rsidRPr="00FB264B">
        <w:rPr>
          <w:color w:val="000000" w:themeColor="text1"/>
          <w:sz w:val="28"/>
          <w:szCs w:val="28"/>
        </w:rPr>
        <w:t>о деятельности департамента имущественных отношений Администрации города Омска;</w:t>
      </w:r>
    </w:p>
    <w:p w:rsidR="008A051E" w:rsidRPr="00FB264B" w:rsidRDefault="008A051E" w:rsidP="008A051E">
      <w:pPr>
        <w:ind w:firstLine="709"/>
        <w:jc w:val="both"/>
        <w:rPr>
          <w:sz w:val="28"/>
          <w:szCs w:val="28"/>
        </w:rPr>
      </w:pPr>
      <w:r w:rsidRPr="00FB264B">
        <w:rPr>
          <w:color w:val="000000" w:themeColor="text1"/>
          <w:sz w:val="28"/>
          <w:szCs w:val="28"/>
        </w:rPr>
        <w:t xml:space="preserve">- рассмотрение обращений, </w:t>
      </w:r>
      <w:r w:rsidRPr="00FB264B">
        <w:rPr>
          <w:sz w:val="28"/>
          <w:szCs w:val="28"/>
        </w:rPr>
        <w:t>поступающих в комитет, и принятие по ним соответствующих рекомендаций.</w:t>
      </w:r>
    </w:p>
    <w:p w:rsidR="008A051E" w:rsidRPr="00FB264B" w:rsidRDefault="008A051E" w:rsidP="008A051E">
      <w:pPr>
        <w:widowControl w:val="0"/>
        <w:ind w:firstLine="708"/>
        <w:jc w:val="both"/>
        <w:rPr>
          <w:sz w:val="28"/>
          <w:szCs w:val="28"/>
        </w:rPr>
      </w:pPr>
      <w:r w:rsidRPr="00FB264B">
        <w:rPr>
          <w:sz w:val="28"/>
          <w:szCs w:val="28"/>
        </w:rPr>
        <w:t>За период весенней и осенней сессий 2024 года комитетом Омского городского Совета по муниципальной собственности (далее – комитет) было проведено 12 заседаний. За отчетный период в комитет поступило 88 документов, из них 75 обращений организаций.</w:t>
      </w:r>
    </w:p>
    <w:p w:rsidR="008A051E" w:rsidRDefault="008A051E" w:rsidP="008A051E">
      <w:pPr>
        <w:widowControl w:val="0"/>
        <w:ind w:firstLine="708"/>
        <w:jc w:val="both"/>
        <w:rPr>
          <w:sz w:val="28"/>
          <w:szCs w:val="28"/>
        </w:rPr>
      </w:pPr>
      <w:r w:rsidRPr="00FB264B">
        <w:rPr>
          <w:sz w:val="28"/>
          <w:szCs w:val="28"/>
        </w:rPr>
        <w:t xml:space="preserve">На заседаниях комитета рассмотрено 72 вопроса, из которых 61 вопрос внесен на заседания Омского городского Совета. По итогам рассмотрения на заседаниях Омского городского Совета принято 18 Решений Омского городского Совета и 41 Постановление Омского городского Совета, </w:t>
      </w:r>
      <w:r w:rsidRPr="00FB264B">
        <w:rPr>
          <w:color w:val="000000" w:themeColor="text1"/>
          <w:sz w:val="28"/>
          <w:szCs w:val="28"/>
        </w:rPr>
        <w:t>носящ</w:t>
      </w:r>
      <w:r>
        <w:rPr>
          <w:color w:val="000000" w:themeColor="text1"/>
          <w:sz w:val="28"/>
          <w:szCs w:val="28"/>
        </w:rPr>
        <w:t>ее</w:t>
      </w:r>
      <w:r w:rsidRPr="00FB264B">
        <w:rPr>
          <w:color w:val="000000" w:themeColor="text1"/>
          <w:sz w:val="28"/>
          <w:szCs w:val="28"/>
        </w:rPr>
        <w:t xml:space="preserve"> индивидуальный правовой характер</w:t>
      </w:r>
      <w:r w:rsidRPr="00FB264B">
        <w:rPr>
          <w:sz w:val="28"/>
          <w:szCs w:val="28"/>
        </w:rPr>
        <w:t xml:space="preserve">. </w:t>
      </w:r>
    </w:p>
    <w:p w:rsidR="008A051E" w:rsidRDefault="008A051E" w:rsidP="008A051E">
      <w:pPr>
        <w:pStyle w:val="a5"/>
        <w:widowControl w:val="0"/>
        <w:numPr>
          <w:ilvl w:val="0"/>
          <w:numId w:val="3"/>
        </w:numPr>
        <w:ind w:left="0" w:firstLine="709"/>
        <w:jc w:val="both"/>
        <w:rPr>
          <w:sz w:val="28"/>
          <w:szCs w:val="28"/>
        </w:rPr>
      </w:pPr>
      <w:r w:rsidRPr="00FB264B">
        <w:rPr>
          <w:sz w:val="28"/>
          <w:szCs w:val="28"/>
        </w:rPr>
        <w:t>Указанными ниже Решениями</w:t>
      </w:r>
      <w:r>
        <w:rPr>
          <w:sz w:val="28"/>
          <w:szCs w:val="28"/>
        </w:rPr>
        <w:t xml:space="preserve"> </w:t>
      </w:r>
      <w:r w:rsidRPr="00FB264B">
        <w:rPr>
          <w:sz w:val="28"/>
          <w:szCs w:val="28"/>
        </w:rPr>
        <w:t>Омского городского Совета утверждены перечень нерентабельного имущества, подлежащего реализации в целях обеспечения поступлений неналоговых доходов в бюджет города и сокращения расходов из бюджета на его содержание и перечень имущества для предоставления в безвозмездное пользование ряду социально ориентированных и иных организаций:</w:t>
      </w:r>
    </w:p>
    <w:p w:rsidR="008A051E" w:rsidRPr="00FB264B" w:rsidRDefault="008A051E" w:rsidP="008A051E">
      <w:pPr>
        <w:widowControl w:val="0"/>
        <w:ind w:firstLine="709"/>
        <w:jc w:val="both"/>
        <w:rPr>
          <w:sz w:val="28"/>
          <w:szCs w:val="28"/>
        </w:rPr>
      </w:pPr>
      <w:r w:rsidRPr="00FB264B">
        <w:rPr>
          <w:sz w:val="28"/>
          <w:szCs w:val="28"/>
        </w:rPr>
        <w:t>- от 31.01.2024 № 121 «О внесении изменений в программу приватизации муниципального имущества города Омска на 2023 – 2025 годы, утвержденную Решением Омского городского Совета от 22.06.2022 № 429»;</w:t>
      </w:r>
    </w:p>
    <w:p w:rsidR="008A051E" w:rsidRPr="00FB264B" w:rsidRDefault="008A051E" w:rsidP="008A051E">
      <w:pPr>
        <w:widowControl w:val="0"/>
        <w:ind w:firstLine="709"/>
        <w:jc w:val="both"/>
        <w:rPr>
          <w:sz w:val="28"/>
          <w:szCs w:val="28"/>
        </w:rPr>
      </w:pPr>
      <w:r w:rsidRPr="00FB264B">
        <w:rPr>
          <w:sz w:val="28"/>
          <w:szCs w:val="28"/>
        </w:rPr>
        <w:t>- от 21.02.2024 № 125 «О внесении изменений в перечень муниципального имущества, которое в 2024 году предоставляется в безвозмездное пользование, утвержденный Решением Омского городского Совета от 21.06.2023 № 77»;</w:t>
      </w:r>
    </w:p>
    <w:p w:rsidR="008A051E" w:rsidRPr="00FB264B" w:rsidRDefault="008A051E" w:rsidP="008A051E">
      <w:pPr>
        <w:widowControl w:val="0"/>
        <w:ind w:firstLine="720"/>
        <w:jc w:val="both"/>
        <w:rPr>
          <w:sz w:val="28"/>
          <w:szCs w:val="28"/>
        </w:rPr>
      </w:pPr>
      <w:r w:rsidRPr="00FB264B">
        <w:rPr>
          <w:sz w:val="28"/>
          <w:szCs w:val="28"/>
        </w:rPr>
        <w:t xml:space="preserve">- от 27.03.2024 № 137 «О внесении изменений в перечень муниципального имущества, которое в 2024 году предоставляется в безвозмездное пользование, утвержденный Решением Омского городского </w:t>
      </w:r>
      <w:r w:rsidRPr="00FB264B">
        <w:rPr>
          <w:sz w:val="28"/>
          <w:szCs w:val="28"/>
        </w:rPr>
        <w:lastRenderedPageBreak/>
        <w:t>Совета от 21.06.2023 № 77»;</w:t>
      </w:r>
    </w:p>
    <w:p w:rsidR="008A051E" w:rsidRPr="00FB264B" w:rsidRDefault="008A051E" w:rsidP="008A051E">
      <w:pPr>
        <w:widowControl w:val="0"/>
        <w:ind w:firstLine="709"/>
        <w:jc w:val="both"/>
        <w:rPr>
          <w:sz w:val="28"/>
          <w:szCs w:val="28"/>
        </w:rPr>
      </w:pPr>
      <w:r w:rsidRPr="00FB264B">
        <w:rPr>
          <w:sz w:val="28"/>
          <w:szCs w:val="28"/>
        </w:rPr>
        <w:t>- от 17.04.2024 № 143 «О внесении изменений в программу приватизации муниципального имущества города Омска на 2023 – 2025 годы, утвержденную Решением Омского городского Совета от 22.06.2022 № 429»;</w:t>
      </w:r>
    </w:p>
    <w:p w:rsidR="008A051E" w:rsidRPr="00FB264B" w:rsidRDefault="008A051E" w:rsidP="008A051E">
      <w:pPr>
        <w:widowControl w:val="0"/>
        <w:ind w:firstLine="720"/>
        <w:jc w:val="both"/>
        <w:rPr>
          <w:sz w:val="28"/>
          <w:szCs w:val="28"/>
        </w:rPr>
      </w:pPr>
      <w:r w:rsidRPr="00FB264B">
        <w:rPr>
          <w:sz w:val="28"/>
          <w:szCs w:val="28"/>
        </w:rPr>
        <w:t>- от 26.06.2024 № 165 «О внесении изменений в перечень муниципального имущества, которое в 2024 году предоставляется в безвозмездное пользование, утвержденный Решением Омского городского Совета от 21.06.2023 № 77»;</w:t>
      </w:r>
    </w:p>
    <w:p w:rsidR="008A051E" w:rsidRPr="00FB264B" w:rsidRDefault="008A051E" w:rsidP="008A051E">
      <w:pPr>
        <w:widowControl w:val="0"/>
        <w:ind w:firstLine="720"/>
        <w:jc w:val="both"/>
        <w:rPr>
          <w:sz w:val="28"/>
          <w:szCs w:val="28"/>
        </w:rPr>
      </w:pPr>
      <w:r w:rsidRPr="00FB264B">
        <w:rPr>
          <w:sz w:val="28"/>
          <w:szCs w:val="28"/>
        </w:rPr>
        <w:t>- от 17.07.2024 № 169 «Об утверждении перечня муниципального имущества, которое в 2025 году предоставляется в безвозмездное пользование»;</w:t>
      </w:r>
    </w:p>
    <w:p w:rsidR="008A051E" w:rsidRPr="00FB264B" w:rsidRDefault="008A051E" w:rsidP="008A051E">
      <w:pPr>
        <w:widowControl w:val="0"/>
        <w:ind w:firstLine="720"/>
        <w:jc w:val="both"/>
        <w:rPr>
          <w:sz w:val="28"/>
          <w:szCs w:val="28"/>
        </w:rPr>
      </w:pPr>
      <w:r w:rsidRPr="00FB264B">
        <w:rPr>
          <w:sz w:val="28"/>
          <w:szCs w:val="28"/>
        </w:rPr>
        <w:t>- от 17.07.2024 № 170 «О внесении изменений в программу приватизации муниципального имущества города Омска на 2023 – 2025 годы, утвержденную Решением Омского городского Совета от 22.06.2022 № 429»;</w:t>
      </w:r>
    </w:p>
    <w:p w:rsidR="008A051E" w:rsidRPr="00FB264B" w:rsidRDefault="008A051E" w:rsidP="008A051E">
      <w:pPr>
        <w:widowControl w:val="0"/>
        <w:ind w:firstLine="720"/>
        <w:jc w:val="both"/>
        <w:rPr>
          <w:sz w:val="28"/>
          <w:szCs w:val="28"/>
        </w:rPr>
      </w:pPr>
      <w:r w:rsidRPr="00FB264B">
        <w:rPr>
          <w:sz w:val="28"/>
          <w:szCs w:val="28"/>
        </w:rPr>
        <w:t>- от 23.10.2024 № 193 «О внесении изменений в программу приватизации муниципального имущества города Омска на 2023 – 2025 годы, утвержденную Решением Омского городск</w:t>
      </w:r>
      <w:r>
        <w:rPr>
          <w:sz w:val="28"/>
          <w:szCs w:val="28"/>
        </w:rPr>
        <w:t>ого Совета от 22.06.2022 № 429»;</w:t>
      </w:r>
    </w:p>
    <w:p w:rsidR="008A051E" w:rsidRPr="00FB264B" w:rsidRDefault="008A051E" w:rsidP="008A051E">
      <w:pPr>
        <w:widowControl w:val="0"/>
        <w:ind w:firstLine="720"/>
        <w:jc w:val="both"/>
        <w:rPr>
          <w:sz w:val="28"/>
          <w:szCs w:val="28"/>
        </w:rPr>
      </w:pPr>
      <w:r w:rsidRPr="00FB264B">
        <w:rPr>
          <w:sz w:val="28"/>
          <w:szCs w:val="28"/>
        </w:rPr>
        <w:t>- от 23.10.2024 № 195 «О внесении изменений в перечень муниципального имущества, которое в 2024 году предоставляется в безвозмездное пользование, утвержденный Решением Омского городского Совета от 21.06.2023 № 77»;</w:t>
      </w:r>
    </w:p>
    <w:p w:rsidR="008A051E" w:rsidRPr="00FB264B" w:rsidRDefault="008A051E" w:rsidP="008A051E">
      <w:pPr>
        <w:widowControl w:val="0"/>
        <w:ind w:firstLine="720"/>
        <w:jc w:val="both"/>
        <w:rPr>
          <w:sz w:val="28"/>
          <w:szCs w:val="28"/>
        </w:rPr>
      </w:pPr>
      <w:r w:rsidRPr="00FB264B">
        <w:rPr>
          <w:sz w:val="28"/>
          <w:szCs w:val="28"/>
        </w:rPr>
        <w:t>- от 11.12.2024 № 211 «О внесении изменений в программу приватизации муниципального имущества города Омска на 2023 – 2025 годы, утвержденную Решением Омского городского Совета от 22.06.2022 № 429»;</w:t>
      </w:r>
    </w:p>
    <w:p w:rsidR="008A051E" w:rsidRPr="00FB264B" w:rsidRDefault="008A051E" w:rsidP="008A051E">
      <w:pPr>
        <w:widowControl w:val="0"/>
        <w:ind w:firstLine="720"/>
        <w:jc w:val="both"/>
        <w:rPr>
          <w:sz w:val="28"/>
          <w:szCs w:val="28"/>
        </w:rPr>
      </w:pPr>
      <w:r w:rsidRPr="00FB264B">
        <w:rPr>
          <w:sz w:val="28"/>
          <w:szCs w:val="28"/>
        </w:rPr>
        <w:t>- от 11.12.2024 № 210 «О внесении изменений в перечень муниципального имущества, которое в 2024 году предоставляется в безвозмездное пользование, утвержденный Решением Омского городского Совета от 21.06.2023 № 77».</w:t>
      </w:r>
    </w:p>
    <w:p w:rsidR="008A051E" w:rsidRPr="00FB264B" w:rsidRDefault="008A051E" w:rsidP="008A051E">
      <w:pPr>
        <w:pStyle w:val="a5"/>
        <w:widowControl w:val="0"/>
        <w:numPr>
          <w:ilvl w:val="0"/>
          <w:numId w:val="3"/>
        </w:numPr>
        <w:tabs>
          <w:tab w:val="left" w:pos="709"/>
        </w:tabs>
        <w:ind w:left="0" w:firstLine="709"/>
        <w:jc w:val="both"/>
        <w:rPr>
          <w:sz w:val="28"/>
          <w:szCs w:val="28"/>
        </w:rPr>
      </w:pPr>
      <w:r w:rsidRPr="00FB264B">
        <w:rPr>
          <w:sz w:val="28"/>
          <w:szCs w:val="28"/>
        </w:rPr>
        <w:t>В целях уточнения отдельных вопросов управления и распоряжения имуществом, находящимся в муниципальной собственности города Омска, Омским городским Советом по рекомендации комитета принят</w:t>
      </w:r>
      <w:r>
        <w:rPr>
          <w:sz w:val="28"/>
          <w:szCs w:val="28"/>
        </w:rPr>
        <w:t>ы</w:t>
      </w:r>
      <w:r w:rsidRPr="00FB264B">
        <w:rPr>
          <w:sz w:val="28"/>
          <w:szCs w:val="28"/>
        </w:rPr>
        <w:t xml:space="preserve"> Решения:</w:t>
      </w:r>
    </w:p>
    <w:p w:rsidR="008A051E" w:rsidRPr="00FB264B" w:rsidRDefault="008A051E" w:rsidP="008A051E">
      <w:pPr>
        <w:tabs>
          <w:tab w:val="left" w:pos="709"/>
        </w:tabs>
        <w:ind w:firstLine="709"/>
        <w:jc w:val="both"/>
        <w:rPr>
          <w:sz w:val="28"/>
          <w:szCs w:val="28"/>
        </w:rPr>
      </w:pPr>
      <w:r w:rsidRPr="00FB264B">
        <w:rPr>
          <w:sz w:val="28"/>
          <w:szCs w:val="28"/>
        </w:rPr>
        <w:t>- от 21.02.2024 № 124 «О внесении изменения в Решение Омского городского Совета от 15.05.2019 № 150 «О порядке установления льготной арендной платы в отношении неиспользуемых объектов культурного наследия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муниципальной собственности города Омска».</w:t>
      </w:r>
      <w:r>
        <w:rPr>
          <w:sz w:val="28"/>
          <w:szCs w:val="28"/>
        </w:rPr>
        <w:t xml:space="preserve"> </w:t>
      </w:r>
      <w:r w:rsidRPr="00FB264B">
        <w:rPr>
          <w:color w:val="000000"/>
          <w:sz w:val="28"/>
          <w:szCs w:val="28"/>
        </w:rPr>
        <w:t xml:space="preserve">Проект </w:t>
      </w:r>
      <w:r w:rsidRPr="00FB264B">
        <w:rPr>
          <w:sz w:val="28"/>
          <w:szCs w:val="28"/>
        </w:rPr>
        <w:t>подготовлен в целях приведения Решения Омского городского Совета</w:t>
      </w:r>
      <w:r w:rsidRPr="00FB264B">
        <w:rPr>
          <w:bCs/>
          <w:sz w:val="28"/>
          <w:szCs w:val="28"/>
        </w:rPr>
        <w:t xml:space="preserve"> от 15.05.2019 № 150 </w:t>
      </w:r>
      <w:r w:rsidRPr="00FB264B">
        <w:rPr>
          <w:sz w:val="28"/>
          <w:szCs w:val="28"/>
        </w:rPr>
        <w:t>в соответствие с действующими правовыми актами Российской Федерации.</w:t>
      </w:r>
    </w:p>
    <w:p w:rsidR="008A051E" w:rsidRPr="00FB264B" w:rsidRDefault="008A051E" w:rsidP="008A051E">
      <w:pPr>
        <w:ind w:firstLine="709"/>
        <w:jc w:val="both"/>
        <w:rPr>
          <w:sz w:val="28"/>
          <w:szCs w:val="28"/>
        </w:rPr>
      </w:pPr>
      <w:r w:rsidRPr="00FB264B">
        <w:rPr>
          <w:sz w:val="28"/>
          <w:szCs w:val="28"/>
        </w:rPr>
        <w:t xml:space="preserve">Статьей 1 действующего Решения № 150 предусмотрено, что аукцион на право заключения договора аренды объекта культурного наследия (памятника истории и культуры), включенного в единый государственный реестр объектов культурного наследия (памятников истории и культуры) народов Российской Федерации, находящегося в неудовлетворительном </w:t>
      </w:r>
      <w:r w:rsidRPr="00FB264B">
        <w:rPr>
          <w:sz w:val="28"/>
          <w:szCs w:val="28"/>
        </w:rPr>
        <w:lastRenderedPageBreak/>
        <w:t xml:space="preserve">состоянии, относящегося к муниципальной собственности города Омска, проводится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A051E" w:rsidRPr="00FB264B" w:rsidRDefault="008A051E" w:rsidP="008A051E">
      <w:pPr>
        <w:ind w:firstLine="709"/>
        <w:jc w:val="both"/>
        <w:rPr>
          <w:sz w:val="28"/>
          <w:szCs w:val="28"/>
        </w:rPr>
      </w:pPr>
      <w:r w:rsidRPr="00FB264B">
        <w:rPr>
          <w:sz w:val="28"/>
          <w:szCs w:val="28"/>
        </w:rPr>
        <w:t xml:space="preserve">Приказом Федеральной антимонопольной службы от 21.03.2023 № 147/23 с 01.10.2023 утвержден новый порядок проведения конкурсов или аукционов, приказ № 67 признан утратившим силу. </w:t>
      </w:r>
    </w:p>
    <w:p w:rsidR="008A051E" w:rsidRPr="00FB264B" w:rsidRDefault="008A051E" w:rsidP="008A051E">
      <w:pPr>
        <w:ind w:firstLine="709"/>
        <w:jc w:val="both"/>
        <w:rPr>
          <w:sz w:val="28"/>
          <w:szCs w:val="28"/>
        </w:rPr>
      </w:pPr>
      <w:r w:rsidRPr="00FB264B">
        <w:rPr>
          <w:sz w:val="28"/>
          <w:szCs w:val="28"/>
        </w:rPr>
        <w:t>С учетом изложенного проектом Решения предложено внести соответствующие изменения в статью 1 действующего Решения № 150, исключив из нее указание на утративший силу приказ ФАС № 67 и включив требование о проведении аукциона и предоставление документов в соответствии с порядком, утвержденным ФАС.</w:t>
      </w:r>
    </w:p>
    <w:p w:rsidR="008A051E" w:rsidRPr="00FB264B" w:rsidRDefault="008A051E" w:rsidP="008A051E">
      <w:pPr>
        <w:ind w:firstLine="709"/>
        <w:jc w:val="both"/>
        <w:outlineLvl w:val="1"/>
        <w:rPr>
          <w:sz w:val="28"/>
          <w:szCs w:val="28"/>
        </w:rPr>
      </w:pPr>
      <w:r w:rsidRPr="00FB264B">
        <w:rPr>
          <w:sz w:val="28"/>
          <w:szCs w:val="28"/>
        </w:rPr>
        <w:t>Правовым управлением Омского городского Совета подготовлено заключение к проекту Решения, в соответствии с которым необходимо:</w:t>
      </w:r>
    </w:p>
    <w:p w:rsidR="008A051E" w:rsidRPr="00FB264B" w:rsidRDefault="008A051E" w:rsidP="008A051E">
      <w:pPr>
        <w:ind w:left="34" w:firstLine="709"/>
        <w:jc w:val="both"/>
        <w:outlineLvl w:val="1"/>
        <w:rPr>
          <w:sz w:val="28"/>
          <w:szCs w:val="28"/>
        </w:rPr>
      </w:pPr>
      <w:r w:rsidRPr="00FB264B">
        <w:rPr>
          <w:sz w:val="28"/>
          <w:szCs w:val="28"/>
        </w:rPr>
        <w:t>1) уточнить часть 6.1 статьи 1 Решения № 150 в части регулирования способов регулирования способов обеспечения исполнения договора аренды объекта культурного наследия,</w:t>
      </w:r>
    </w:p>
    <w:p w:rsidR="008A051E" w:rsidRPr="00FB264B" w:rsidRDefault="008A051E" w:rsidP="008A051E">
      <w:pPr>
        <w:ind w:left="34" w:firstLine="709"/>
        <w:jc w:val="both"/>
        <w:outlineLvl w:val="1"/>
        <w:rPr>
          <w:sz w:val="28"/>
          <w:szCs w:val="28"/>
        </w:rPr>
      </w:pPr>
      <w:r w:rsidRPr="00FB264B">
        <w:rPr>
          <w:sz w:val="28"/>
          <w:szCs w:val="28"/>
        </w:rPr>
        <w:t>2) </w:t>
      </w:r>
      <w:r w:rsidRPr="00FB264B">
        <w:rPr>
          <w:bCs/>
          <w:sz w:val="28"/>
          <w:szCs w:val="28"/>
        </w:rPr>
        <w:t>д</w:t>
      </w:r>
      <w:r w:rsidRPr="00FB264B">
        <w:rPr>
          <w:sz w:val="28"/>
          <w:szCs w:val="28"/>
        </w:rPr>
        <w:t>ополнить статью 1 Решения № 150 частью 6.2 о требованиях к документации об аукционе и размеру обеспечения исполнения договора (35 % объема стоимости работ),</w:t>
      </w:r>
    </w:p>
    <w:p w:rsidR="008A051E" w:rsidRPr="00FB264B" w:rsidRDefault="008A051E" w:rsidP="008A051E">
      <w:pPr>
        <w:ind w:left="34" w:firstLine="709"/>
        <w:jc w:val="both"/>
        <w:outlineLvl w:val="1"/>
        <w:rPr>
          <w:sz w:val="28"/>
          <w:szCs w:val="28"/>
        </w:rPr>
      </w:pPr>
      <w:r w:rsidRPr="00FB264B">
        <w:rPr>
          <w:sz w:val="28"/>
          <w:szCs w:val="28"/>
        </w:rPr>
        <w:t xml:space="preserve">3) заменить в проекте Решения </w:t>
      </w:r>
      <w:r w:rsidRPr="00FB264B">
        <w:rPr>
          <w:bCs/>
          <w:sz w:val="28"/>
          <w:szCs w:val="28"/>
        </w:rPr>
        <w:t>слова «Федеральной антимонопольной службой» на «федеральным антимонопольным органом» в целях использования единообразной терминологии в Решениях Омского городского Совета.</w:t>
      </w:r>
    </w:p>
    <w:p w:rsidR="008A051E" w:rsidRPr="00FB264B" w:rsidRDefault="008A051E" w:rsidP="008A051E">
      <w:pPr>
        <w:pStyle w:val="ConsNormal"/>
        <w:snapToGrid w:val="0"/>
        <w:ind w:right="0" w:firstLine="709"/>
        <w:jc w:val="both"/>
        <w:rPr>
          <w:rFonts w:ascii="Times New Roman" w:hAnsi="Times New Roman"/>
          <w:color w:val="000000"/>
          <w:spacing w:val="-4"/>
          <w:sz w:val="28"/>
          <w:szCs w:val="28"/>
        </w:rPr>
      </w:pPr>
      <w:r w:rsidRPr="00FB264B">
        <w:rPr>
          <w:rFonts w:ascii="Times New Roman" w:hAnsi="Times New Roman"/>
          <w:sz w:val="28"/>
          <w:szCs w:val="28"/>
        </w:rPr>
        <w:t>Проект рассмотрен на заседании комитета по муниципальной собственности. На заседание Совета внесен проект Решения, доработанный с учетом предложений правового управления, поддержанных на заседании комитета, и п</w:t>
      </w:r>
      <w:r w:rsidRPr="00FB264B">
        <w:rPr>
          <w:rFonts w:ascii="Times New Roman" w:hAnsi="Times New Roman"/>
          <w:color w:val="000000" w:themeColor="text1"/>
          <w:sz w:val="28"/>
          <w:szCs w:val="28"/>
        </w:rPr>
        <w:t xml:space="preserve">о рекомендации комитета на заседании </w:t>
      </w:r>
      <w:r w:rsidRPr="00FB264B">
        <w:rPr>
          <w:rFonts w:ascii="Times New Roman" w:hAnsi="Times New Roman"/>
          <w:color w:val="000000"/>
          <w:sz w:val="28"/>
          <w:szCs w:val="28"/>
        </w:rPr>
        <w:t xml:space="preserve">Омского городского Совета </w:t>
      </w:r>
      <w:r w:rsidRPr="00FB264B">
        <w:rPr>
          <w:rFonts w:ascii="Times New Roman" w:hAnsi="Times New Roman"/>
          <w:sz w:val="28"/>
          <w:szCs w:val="28"/>
        </w:rPr>
        <w:t>принято Решение от</w:t>
      </w:r>
      <w:r w:rsidRPr="00FB264B">
        <w:rPr>
          <w:rFonts w:ascii="Times New Roman" w:eastAsia="Times New Roman" w:hAnsi="Times New Roman"/>
          <w:sz w:val="28"/>
          <w:szCs w:val="28"/>
          <w:lang w:eastAsia="ru-RU"/>
        </w:rPr>
        <w:t xml:space="preserve"> 21.02.2024 № 124;</w:t>
      </w:r>
    </w:p>
    <w:p w:rsidR="008A051E" w:rsidRPr="00FB264B" w:rsidRDefault="008A051E" w:rsidP="008A051E">
      <w:pPr>
        <w:pStyle w:val="ConsPlusTitle"/>
        <w:ind w:firstLine="709"/>
        <w:jc w:val="both"/>
        <w:outlineLvl w:val="0"/>
        <w:rPr>
          <w:rFonts w:ascii="Times New Roman" w:hAnsi="Times New Roman" w:cs="Times New Roman"/>
          <w:b w:val="0"/>
          <w:sz w:val="28"/>
          <w:szCs w:val="28"/>
        </w:rPr>
      </w:pPr>
      <w:r w:rsidRPr="00FB264B">
        <w:rPr>
          <w:rFonts w:ascii="Times New Roman" w:hAnsi="Times New Roman" w:cs="Times New Roman"/>
          <w:b w:val="0"/>
          <w:sz w:val="28"/>
          <w:szCs w:val="28"/>
        </w:rPr>
        <w:t>- от 26.06.2024 № 164 «О внесении изменений в Решение Омского городского Совета от 24.10.2012 № 66 «О порядке управления находящимися в муниципальной собственности города Омска акциями акционерных обществ, долями в обществах с ограниченной ответственностью»</w:t>
      </w:r>
      <w:r>
        <w:rPr>
          <w:rFonts w:ascii="Times New Roman" w:hAnsi="Times New Roman" w:cs="Times New Roman"/>
          <w:b w:val="0"/>
          <w:sz w:val="28"/>
          <w:szCs w:val="28"/>
        </w:rPr>
        <w:t xml:space="preserve">. </w:t>
      </w:r>
      <w:r w:rsidRPr="00FB264B">
        <w:rPr>
          <w:rFonts w:ascii="Times New Roman" w:hAnsi="Times New Roman" w:cs="Times New Roman"/>
          <w:b w:val="0"/>
          <w:color w:val="000000" w:themeColor="text1"/>
          <w:sz w:val="28"/>
          <w:szCs w:val="28"/>
        </w:rPr>
        <w:t xml:space="preserve">Проект </w:t>
      </w:r>
      <w:r w:rsidRPr="00FB264B">
        <w:rPr>
          <w:rFonts w:ascii="Times New Roman" w:hAnsi="Times New Roman" w:cs="Times New Roman"/>
          <w:b w:val="0"/>
          <w:sz w:val="28"/>
          <w:szCs w:val="28"/>
        </w:rPr>
        <w:t>Решения подготовлен в целях совершенствования порядка управления находящимися в муниципальной собственности города Омска акциями акционерных обществ, долями в обществах с ограниченной ответственностью.</w:t>
      </w:r>
      <w:r w:rsidRPr="00FB264B">
        <w:rPr>
          <w:rFonts w:ascii="Times New Roman" w:hAnsi="Times New Roman"/>
          <w:b w:val="0"/>
          <w:sz w:val="28"/>
          <w:szCs w:val="28"/>
        </w:rPr>
        <w:t xml:space="preserve"> </w:t>
      </w:r>
      <w:r w:rsidRPr="00FB264B">
        <w:rPr>
          <w:rFonts w:ascii="Times New Roman" w:hAnsi="Times New Roman" w:cs="Times New Roman"/>
          <w:b w:val="0"/>
          <w:sz w:val="28"/>
          <w:szCs w:val="28"/>
        </w:rPr>
        <w:t xml:space="preserve">Проектом Решения предусмотрено изменение сроков предоставления отчетов представителями интересов муниципального образования город Омск в органах управления и контроля хозяйственных обществ о результатах своей деятельности за прошедший финансовый год (далее – отчеты) с 30 января на 30 июня. Внесение указанных изменений связано с необходимостью обеспечения достоверности данных, включаемых </w:t>
      </w:r>
      <w:r w:rsidRPr="00FB264B">
        <w:rPr>
          <w:rFonts w:ascii="Times New Roman" w:hAnsi="Times New Roman" w:cs="Times New Roman"/>
          <w:b w:val="0"/>
          <w:sz w:val="28"/>
          <w:szCs w:val="28"/>
        </w:rPr>
        <w:lastRenderedPageBreak/>
        <w:t xml:space="preserve">в отчеты. </w:t>
      </w:r>
    </w:p>
    <w:p w:rsidR="008A051E" w:rsidRPr="009E401A" w:rsidRDefault="008A051E" w:rsidP="008A051E">
      <w:pPr>
        <w:pStyle w:val="ConsPlusTitle"/>
        <w:widowControl/>
        <w:ind w:firstLine="709"/>
        <w:jc w:val="both"/>
        <w:outlineLvl w:val="0"/>
        <w:rPr>
          <w:rFonts w:ascii="Times New Roman" w:hAnsi="Times New Roman" w:cs="Times New Roman"/>
          <w:b w:val="0"/>
          <w:sz w:val="28"/>
          <w:szCs w:val="28"/>
        </w:rPr>
      </w:pPr>
      <w:r w:rsidRPr="009E401A">
        <w:rPr>
          <w:rFonts w:ascii="Times New Roman" w:hAnsi="Times New Roman" w:cs="Times New Roman"/>
          <w:b w:val="0"/>
          <w:sz w:val="28"/>
          <w:szCs w:val="28"/>
        </w:rPr>
        <w:t xml:space="preserve">Проект рассмотрен на заседании комитета </w:t>
      </w:r>
      <w:r w:rsidRPr="009E401A">
        <w:rPr>
          <w:rFonts w:ascii="Times New Roman" w:hAnsi="Times New Roman"/>
          <w:b w:val="0"/>
          <w:sz w:val="28"/>
          <w:szCs w:val="28"/>
        </w:rPr>
        <w:t xml:space="preserve">по муниципальной собственности </w:t>
      </w:r>
      <w:r w:rsidRPr="009E401A">
        <w:rPr>
          <w:rFonts w:ascii="Times New Roman" w:hAnsi="Times New Roman" w:cs="Times New Roman"/>
          <w:b w:val="0"/>
          <w:sz w:val="28"/>
          <w:szCs w:val="28"/>
        </w:rPr>
        <w:t>и п</w:t>
      </w:r>
      <w:r w:rsidRPr="009E401A">
        <w:rPr>
          <w:rFonts w:ascii="Times New Roman" w:hAnsi="Times New Roman" w:cs="Times New Roman"/>
          <w:b w:val="0"/>
          <w:color w:val="000000" w:themeColor="text1"/>
          <w:sz w:val="28"/>
          <w:szCs w:val="28"/>
        </w:rPr>
        <w:t xml:space="preserve">о рекомендации комитета на заседании </w:t>
      </w:r>
      <w:r w:rsidRPr="009E401A">
        <w:rPr>
          <w:rFonts w:ascii="Times New Roman" w:hAnsi="Times New Roman" w:cs="Times New Roman"/>
          <w:b w:val="0"/>
          <w:color w:val="000000"/>
          <w:sz w:val="28"/>
          <w:szCs w:val="28"/>
        </w:rPr>
        <w:t xml:space="preserve">Омского городского Совета </w:t>
      </w:r>
      <w:r w:rsidRPr="009E401A">
        <w:rPr>
          <w:rFonts w:ascii="Times New Roman" w:hAnsi="Times New Roman" w:cs="Times New Roman"/>
          <w:b w:val="0"/>
          <w:sz w:val="28"/>
          <w:szCs w:val="28"/>
        </w:rPr>
        <w:t>принято Решение от 26.06.2024 № 164;</w:t>
      </w:r>
    </w:p>
    <w:p w:rsidR="008A051E" w:rsidRPr="00FB264B" w:rsidRDefault="008A051E" w:rsidP="008A051E">
      <w:pPr>
        <w:widowControl w:val="0"/>
        <w:ind w:firstLine="709"/>
        <w:jc w:val="both"/>
        <w:rPr>
          <w:sz w:val="28"/>
          <w:szCs w:val="28"/>
        </w:rPr>
      </w:pPr>
      <w:r w:rsidRPr="00FB264B">
        <w:rPr>
          <w:sz w:val="28"/>
          <w:szCs w:val="28"/>
        </w:rPr>
        <w:t>- от 17.07.2024 № 168 «О внесении изменений в Решение Омского городского Совета от 13.06.2007 № 20 «Об управлении муниципальной собственностью города Омска».</w:t>
      </w:r>
      <w:r>
        <w:rPr>
          <w:sz w:val="28"/>
          <w:szCs w:val="28"/>
        </w:rPr>
        <w:t xml:space="preserve"> </w:t>
      </w:r>
      <w:r w:rsidRPr="00FB264B">
        <w:rPr>
          <w:sz w:val="28"/>
          <w:szCs w:val="28"/>
        </w:rPr>
        <w:t>Проект Решения разработан в целях уточнения порядка принятия в муниципальную собственность города Омска недвижимого имущества.</w:t>
      </w:r>
    </w:p>
    <w:p w:rsidR="008A051E" w:rsidRPr="00FB264B" w:rsidRDefault="008A051E" w:rsidP="008A051E">
      <w:pPr>
        <w:autoSpaceDE w:val="0"/>
        <w:autoSpaceDN w:val="0"/>
        <w:adjustRightInd w:val="0"/>
        <w:ind w:firstLine="709"/>
        <w:jc w:val="both"/>
        <w:rPr>
          <w:sz w:val="28"/>
          <w:szCs w:val="28"/>
        </w:rPr>
      </w:pPr>
      <w:r w:rsidRPr="00FB264B">
        <w:rPr>
          <w:sz w:val="28"/>
          <w:szCs w:val="28"/>
        </w:rPr>
        <w:t xml:space="preserve">Порядок принятия в собственность муниципальных образований Омской области жилых помещений, передаваемых инвесторами в рамках реализации масштабных инвестиционных проектов в сфере жилищного и иного строительства, в целях предоставления гражданам, переселяемым из многоквартирных домов, признанных в установленном порядке аварийными и подлежащими сносу или реконструкции, установлен Порядком реализации соглашения между Правительством Омской области, органом местного самоуправления муниципального образования Омской области и инвестором о реализации на территории данного муниципального образования Омской области масштабного инвестиционного проекта в сфере жилищного и иного строительства (далее – Соглашение) и использования жилых помещений, строительство которых предусматривается масштабным инвестиционным проектом в сфере жилищного и иного строительства, утвержденным постановлением Правительства Омской области от 07.07.2021 № 278-п. </w:t>
      </w:r>
    </w:p>
    <w:p w:rsidR="008A051E" w:rsidRPr="00FB264B" w:rsidRDefault="008A051E" w:rsidP="008A051E">
      <w:pPr>
        <w:ind w:firstLine="709"/>
        <w:jc w:val="both"/>
        <w:rPr>
          <w:sz w:val="28"/>
          <w:szCs w:val="28"/>
        </w:rPr>
      </w:pPr>
      <w:r w:rsidRPr="00FB264B">
        <w:rPr>
          <w:sz w:val="28"/>
          <w:szCs w:val="28"/>
        </w:rPr>
        <w:t>Проектом Решения предложено внести изменение в Решение Омского городского Совета от 13.06.2007 № 20 «Об управлении муниципальной собственностью города Омска», установив, что порядок принятия в муниципальную собственность города Омска жилых и нежилых помещений, строений, объектов коммунального назначения и земельных участков, находящихся в собственности юридических лиц и граждан, предусмотренный указанным Решением Омского городского Совета, не распространяется на случаи принятия жилых помещений от инвесторов в рамках реализации масштабных инвестиционных проектов.</w:t>
      </w:r>
      <w:r>
        <w:rPr>
          <w:sz w:val="28"/>
          <w:szCs w:val="28"/>
        </w:rPr>
        <w:t xml:space="preserve"> Также</w:t>
      </w:r>
      <w:r w:rsidRPr="00FB264B">
        <w:rPr>
          <w:sz w:val="28"/>
          <w:szCs w:val="28"/>
        </w:rPr>
        <w:t xml:space="preserve"> предложено отнести к полномочиям Администрации города Омска принятие решений о приобретении жилых помещений от инвесторов в рамках реализации масштабных инвестиционных проектов в муниципальную казну города Омска по договорам безвозмездной передачи (дарения) в муниципальную собственность города Омска. </w:t>
      </w:r>
    </w:p>
    <w:p w:rsidR="008A051E" w:rsidRDefault="008A051E" w:rsidP="008A051E">
      <w:pPr>
        <w:widowControl w:val="0"/>
        <w:ind w:firstLine="709"/>
        <w:jc w:val="both"/>
        <w:rPr>
          <w:sz w:val="28"/>
          <w:szCs w:val="28"/>
        </w:rPr>
      </w:pPr>
      <w:r w:rsidRPr="00FB264B">
        <w:rPr>
          <w:sz w:val="28"/>
          <w:szCs w:val="28"/>
        </w:rPr>
        <w:t xml:space="preserve">Проект рассмотрен на заседании комитета </w:t>
      </w:r>
      <w:r>
        <w:rPr>
          <w:sz w:val="28"/>
          <w:szCs w:val="28"/>
        </w:rPr>
        <w:t xml:space="preserve">по муниципальной собственности </w:t>
      </w:r>
      <w:r w:rsidRPr="00FB264B">
        <w:rPr>
          <w:sz w:val="28"/>
          <w:szCs w:val="28"/>
        </w:rPr>
        <w:t>и п</w:t>
      </w:r>
      <w:r w:rsidRPr="00FB264B">
        <w:rPr>
          <w:color w:val="000000" w:themeColor="text1"/>
          <w:sz w:val="28"/>
          <w:szCs w:val="28"/>
        </w:rPr>
        <w:t xml:space="preserve">о рекомендации комитета на заседании </w:t>
      </w:r>
      <w:r w:rsidRPr="00FB264B">
        <w:rPr>
          <w:color w:val="000000"/>
          <w:sz w:val="28"/>
          <w:szCs w:val="28"/>
        </w:rPr>
        <w:t xml:space="preserve">Омского городского Совета </w:t>
      </w:r>
      <w:r w:rsidRPr="00FB264B">
        <w:rPr>
          <w:sz w:val="28"/>
          <w:szCs w:val="28"/>
        </w:rPr>
        <w:t>принято Решение от 17.07.2024 № 168</w:t>
      </w:r>
      <w:r>
        <w:rPr>
          <w:sz w:val="28"/>
          <w:szCs w:val="28"/>
        </w:rPr>
        <w:t>;</w:t>
      </w:r>
    </w:p>
    <w:p w:rsidR="008A051E" w:rsidRPr="00FB264B" w:rsidRDefault="008A051E" w:rsidP="008A051E">
      <w:pPr>
        <w:autoSpaceDE w:val="0"/>
        <w:autoSpaceDN w:val="0"/>
        <w:adjustRightInd w:val="0"/>
        <w:ind w:firstLine="709"/>
        <w:jc w:val="both"/>
        <w:rPr>
          <w:sz w:val="28"/>
          <w:szCs w:val="28"/>
        </w:rPr>
      </w:pPr>
      <w:r w:rsidRPr="00FB264B">
        <w:rPr>
          <w:sz w:val="28"/>
          <w:szCs w:val="28"/>
        </w:rPr>
        <w:t>- </w:t>
      </w:r>
      <w:r>
        <w:rPr>
          <w:sz w:val="28"/>
          <w:szCs w:val="28"/>
        </w:rPr>
        <w:t>от 1</w:t>
      </w:r>
      <w:r w:rsidRPr="00FB264B">
        <w:rPr>
          <w:sz w:val="28"/>
          <w:szCs w:val="28"/>
        </w:rPr>
        <w:t xml:space="preserve">7.07.2024 № 178 «О внесении изменений в некоторые Решения Омского городского Совета». </w:t>
      </w:r>
      <w:r w:rsidRPr="00FB264B">
        <w:rPr>
          <w:bCs/>
          <w:sz w:val="28"/>
          <w:szCs w:val="28"/>
        </w:rPr>
        <w:t xml:space="preserve">Проект Решения </w:t>
      </w:r>
      <w:r w:rsidRPr="00FB264B">
        <w:rPr>
          <w:bCs/>
          <w:color w:val="000000" w:themeColor="text1"/>
          <w:spacing w:val="-4"/>
          <w:sz w:val="28"/>
          <w:szCs w:val="28"/>
        </w:rPr>
        <w:t>разработан</w:t>
      </w:r>
      <w:r w:rsidRPr="00FB264B">
        <w:rPr>
          <w:sz w:val="28"/>
          <w:szCs w:val="28"/>
        </w:rPr>
        <w:t xml:space="preserve"> в соответствии с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p>
    <w:p w:rsidR="008A051E" w:rsidRPr="00FB264B" w:rsidRDefault="008A051E" w:rsidP="008A051E">
      <w:pPr>
        <w:autoSpaceDE w:val="0"/>
        <w:autoSpaceDN w:val="0"/>
        <w:adjustRightInd w:val="0"/>
        <w:ind w:firstLine="709"/>
        <w:jc w:val="both"/>
        <w:rPr>
          <w:sz w:val="28"/>
          <w:szCs w:val="28"/>
        </w:rPr>
      </w:pPr>
      <w:r w:rsidRPr="00FB264B">
        <w:rPr>
          <w:sz w:val="28"/>
          <w:szCs w:val="28"/>
        </w:rPr>
        <w:t xml:space="preserve">Указанным Федеральным законом вместо продажи </w:t>
      </w:r>
      <w:r w:rsidRPr="00FB264B">
        <w:rPr>
          <w:bCs/>
          <w:sz w:val="28"/>
          <w:szCs w:val="28"/>
        </w:rPr>
        <w:t xml:space="preserve">государственного или муниципального имущества без объявления цены предусматривается </w:t>
      </w:r>
      <w:r w:rsidRPr="00FB264B">
        <w:rPr>
          <w:bCs/>
          <w:sz w:val="28"/>
          <w:szCs w:val="28"/>
        </w:rPr>
        <w:lastRenderedPageBreak/>
        <w:t xml:space="preserve">порядок </w:t>
      </w:r>
      <w:r w:rsidRPr="00FB264B">
        <w:rPr>
          <w:sz w:val="28"/>
          <w:szCs w:val="28"/>
        </w:rPr>
        <w:t>продажи государственного или муниципального имущества по минимально допустимой цене. Соответствующие изменения вносятся в Решения Омского городского Совета от 13.06.2007 № 20 «Об управлении муниципальной собственностью города Омска», от 25.07.2012 № 44 «О</w:t>
      </w:r>
      <w:r>
        <w:rPr>
          <w:sz w:val="28"/>
          <w:szCs w:val="28"/>
        </w:rPr>
        <w:t> </w:t>
      </w:r>
      <w:r w:rsidRPr="00FB264B">
        <w:rPr>
          <w:sz w:val="28"/>
          <w:szCs w:val="28"/>
        </w:rPr>
        <w:t xml:space="preserve">порядке и сроках перечисления задатка, а также денежных средств в счет оплаты приватизируемого муниципального имущества города Омска». </w:t>
      </w:r>
    </w:p>
    <w:p w:rsidR="008A051E" w:rsidRPr="00FB264B" w:rsidRDefault="008A051E" w:rsidP="008A051E">
      <w:pPr>
        <w:autoSpaceDE w:val="0"/>
        <w:autoSpaceDN w:val="0"/>
        <w:adjustRightInd w:val="0"/>
        <w:ind w:firstLine="709"/>
        <w:jc w:val="both"/>
        <w:rPr>
          <w:sz w:val="28"/>
          <w:szCs w:val="28"/>
        </w:rPr>
      </w:pPr>
      <w:r w:rsidRPr="00FB264B">
        <w:rPr>
          <w:sz w:val="28"/>
          <w:szCs w:val="28"/>
        </w:rPr>
        <w:t>В проекте Решения учтены также требования Федерального закона «О приватизации государственного и муниципального имущества» о продаже государственного или муниципального имущества в электронной форме,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На заседание Омского городского Совета внесен доработанный проект, с учетом поддержанных комитетом предложений, поступивших от Администрации города Омска.</w:t>
      </w:r>
    </w:p>
    <w:p w:rsidR="008A051E" w:rsidRPr="00FB264B" w:rsidRDefault="008A051E" w:rsidP="008A051E">
      <w:pPr>
        <w:widowControl w:val="0"/>
        <w:ind w:firstLine="709"/>
        <w:jc w:val="both"/>
        <w:rPr>
          <w:sz w:val="28"/>
          <w:szCs w:val="28"/>
        </w:rPr>
      </w:pPr>
      <w:r w:rsidRPr="00FB264B">
        <w:rPr>
          <w:sz w:val="28"/>
          <w:szCs w:val="28"/>
        </w:rPr>
        <w:t xml:space="preserve">Проект рассмотрен на заседании комитета </w:t>
      </w:r>
      <w:r>
        <w:rPr>
          <w:sz w:val="28"/>
          <w:szCs w:val="28"/>
        </w:rPr>
        <w:t xml:space="preserve">по муниципальной собственности </w:t>
      </w:r>
      <w:r w:rsidRPr="00FB264B">
        <w:rPr>
          <w:sz w:val="28"/>
          <w:szCs w:val="28"/>
        </w:rPr>
        <w:t>и п</w:t>
      </w:r>
      <w:r w:rsidRPr="00FB264B">
        <w:rPr>
          <w:color w:val="000000" w:themeColor="text1"/>
          <w:sz w:val="28"/>
          <w:szCs w:val="28"/>
        </w:rPr>
        <w:t xml:space="preserve">о рекомендации комитета на заседании </w:t>
      </w:r>
      <w:r w:rsidRPr="00FB264B">
        <w:rPr>
          <w:color w:val="000000"/>
          <w:sz w:val="28"/>
          <w:szCs w:val="28"/>
        </w:rPr>
        <w:t xml:space="preserve">Омского городского Совета </w:t>
      </w:r>
      <w:r w:rsidRPr="00FB264B">
        <w:rPr>
          <w:sz w:val="28"/>
          <w:szCs w:val="28"/>
        </w:rPr>
        <w:t>принято Решение от 17.07.2024 № 178</w:t>
      </w:r>
      <w:r>
        <w:rPr>
          <w:sz w:val="28"/>
          <w:szCs w:val="28"/>
        </w:rPr>
        <w:t>.</w:t>
      </w:r>
    </w:p>
    <w:p w:rsidR="008A051E" w:rsidRDefault="008A051E" w:rsidP="008A051E">
      <w:pPr>
        <w:pStyle w:val="a5"/>
        <w:widowControl w:val="0"/>
        <w:numPr>
          <w:ilvl w:val="0"/>
          <w:numId w:val="3"/>
        </w:numPr>
        <w:tabs>
          <w:tab w:val="left" w:pos="709"/>
        </w:tabs>
        <w:ind w:left="0" w:firstLine="709"/>
        <w:jc w:val="both"/>
        <w:rPr>
          <w:sz w:val="28"/>
          <w:szCs w:val="28"/>
        </w:rPr>
      </w:pPr>
      <w:r w:rsidRPr="00FB264B">
        <w:rPr>
          <w:sz w:val="28"/>
          <w:szCs w:val="28"/>
        </w:rPr>
        <w:t>В соответствие с требованиями Жилищного кодекса Российской Федерации Администрацией города Омска подготовлены и внесены</w:t>
      </w:r>
      <w:r>
        <w:rPr>
          <w:sz w:val="28"/>
          <w:szCs w:val="28"/>
        </w:rPr>
        <w:t xml:space="preserve">, а </w:t>
      </w:r>
      <w:r w:rsidRPr="00FB264B">
        <w:rPr>
          <w:sz w:val="28"/>
          <w:szCs w:val="28"/>
        </w:rPr>
        <w:t>Омским городским Советом по рекомендации комитета принят</w:t>
      </w:r>
      <w:r>
        <w:rPr>
          <w:sz w:val="28"/>
          <w:szCs w:val="28"/>
        </w:rPr>
        <w:t>ы</w:t>
      </w:r>
      <w:r w:rsidRPr="00FB264B">
        <w:rPr>
          <w:sz w:val="28"/>
          <w:szCs w:val="28"/>
        </w:rPr>
        <w:t xml:space="preserve"> Решения:</w:t>
      </w:r>
    </w:p>
    <w:p w:rsidR="008A051E" w:rsidRPr="00197273" w:rsidRDefault="008A051E" w:rsidP="008A051E">
      <w:pPr>
        <w:widowControl w:val="0"/>
        <w:ind w:firstLine="709"/>
        <w:jc w:val="both"/>
        <w:rPr>
          <w:sz w:val="28"/>
          <w:szCs w:val="28"/>
        </w:rPr>
      </w:pPr>
      <w:r w:rsidRPr="00197273">
        <w:rPr>
          <w:b/>
          <w:sz w:val="28"/>
          <w:szCs w:val="28"/>
        </w:rPr>
        <w:t>- </w:t>
      </w:r>
      <w:r w:rsidRPr="00FB264B">
        <w:rPr>
          <w:sz w:val="28"/>
          <w:szCs w:val="28"/>
        </w:rPr>
        <w:t>от 26.06.2024 № 166</w:t>
      </w:r>
      <w:r w:rsidRPr="00197273">
        <w:rPr>
          <w:sz w:val="28"/>
          <w:szCs w:val="28"/>
        </w:rPr>
        <w:t xml:space="preserve"> «О внесении изменений в Решение Омского городского Совета от 30.09.2009 № 281 «О муниципальном жилищном фонде коммерческого использования города Омска». </w:t>
      </w:r>
      <w:r w:rsidRPr="00197273">
        <w:rPr>
          <w:color w:val="000000" w:themeColor="text1"/>
          <w:sz w:val="28"/>
          <w:szCs w:val="28"/>
        </w:rPr>
        <w:t xml:space="preserve">Проект </w:t>
      </w:r>
      <w:r w:rsidRPr="00197273">
        <w:rPr>
          <w:sz w:val="28"/>
          <w:szCs w:val="28"/>
        </w:rPr>
        <w:t>Решения подготовлен в целях уточнения порядка и условий предоставления жилых помещений муниципального жилищного фонда коммерческого использования города Омска (далее – коммерческий фонд).</w:t>
      </w:r>
    </w:p>
    <w:p w:rsidR="008A051E" w:rsidRPr="00FB264B" w:rsidRDefault="008A051E" w:rsidP="008A051E">
      <w:pPr>
        <w:ind w:firstLine="709"/>
        <w:jc w:val="both"/>
        <w:rPr>
          <w:sz w:val="28"/>
          <w:szCs w:val="28"/>
        </w:rPr>
      </w:pPr>
      <w:r w:rsidRPr="00197273">
        <w:rPr>
          <w:sz w:val="28"/>
          <w:szCs w:val="28"/>
        </w:rPr>
        <w:t>Проектом</w:t>
      </w:r>
      <w:r w:rsidRPr="00FB264B">
        <w:rPr>
          <w:sz w:val="28"/>
          <w:szCs w:val="28"/>
        </w:rPr>
        <w:t xml:space="preserve"> Решения предложено:</w:t>
      </w:r>
    </w:p>
    <w:p w:rsidR="008A051E" w:rsidRPr="00FB264B" w:rsidRDefault="008A051E" w:rsidP="008A051E">
      <w:pPr>
        <w:ind w:firstLine="709"/>
        <w:jc w:val="both"/>
        <w:rPr>
          <w:sz w:val="28"/>
          <w:szCs w:val="28"/>
        </w:rPr>
      </w:pPr>
      <w:r w:rsidRPr="00FB264B">
        <w:rPr>
          <w:sz w:val="28"/>
          <w:szCs w:val="28"/>
        </w:rPr>
        <w:t>- предусмотреть возможность предоставления жилых помещений коммерческого фонда работникам созданных путем преобразования муниципальных унитарных предприятий города Омска хозяйственных обществ, сто процентов акций (долей) в уставном капитале которых находится в муниципальной собственности города Омска, проживавшим на момент преобразования таких предприятий в жилых помещениях муниципального специализированного жилищного фонда города Омска по договору найма, во внеочередном порядке, независимо от принятия таких граждан на учет в качестве нуждающихся в жилых помещениях, предоставляемых по договорам социального найма, в городе Омске или на учет нуждающихся в предоставлении жилых помещений по договорам найма жилых помещений жилищного фонда социального использования в городе Омске, а также установить, что жилые помещения коммерческого фонда, предоставленные указанной категории граждан, не подлежат отчуждению по договорам купли-продажи;</w:t>
      </w:r>
    </w:p>
    <w:p w:rsidR="008A051E" w:rsidRPr="00FB264B" w:rsidRDefault="008A051E" w:rsidP="008A051E">
      <w:pPr>
        <w:autoSpaceDE w:val="0"/>
        <w:autoSpaceDN w:val="0"/>
        <w:adjustRightInd w:val="0"/>
        <w:ind w:firstLine="709"/>
        <w:jc w:val="both"/>
        <w:rPr>
          <w:sz w:val="28"/>
          <w:szCs w:val="28"/>
        </w:rPr>
      </w:pPr>
      <w:r w:rsidRPr="00FB264B">
        <w:rPr>
          <w:sz w:val="28"/>
          <w:szCs w:val="28"/>
        </w:rPr>
        <w:t xml:space="preserve">- уточнить, что жилые помещения предоставляются гражданам, единственное жилое помещение которых пострадало при пожаре, при условии, что пожар произошел не более 6 месяцев назад и площадь повреждения жилого помещения составила не менее 50 процентов. При этом </w:t>
      </w:r>
      <w:r w:rsidRPr="00FB264B">
        <w:rPr>
          <w:sz w:val="28"/>
          <w:szCs w:val="28"/>
        </w:rPr>
        <w:lastRenderedPageBreak/>
        <w:t>договор найма жилого помещения коммерческого фонда с такими гражданами заключается на срок 1 год;</w:t>
      </w:r>
    </w:p>
    <w:p w:rsidR="008A051E" w:rsidRPr="00FB264B" w:rsidRDefault="008A051E" w:rsidP="008A051E">
      <w:pPr>
        <w:autoSpaceDE w:val="0"/>
        <w:autoSpaceDN w:val="0"/>
        <w:adjustRightInd w:val="0"/>
        <w:ind w:firstLine="709"/>
        <w:jc w:val="both"/>
        <w:rPr>
          <w:sz w:val="28"/>
          <w:szCs w:val="28"/>
        </w:rPr>
      </w:pPr>
      <w:r w:rsidRPr="00FB264B">
        <w:rPr>
          <w:sz w:val="28"/>
          <w:szCs w:val="28"/>
        </w:rPr>
        <w:t>- изменить наименование списков военнослужащих на предоставление служебных жилых помещений в целях приведения Решения Омского городского Совета от 30.09.2009 № 281 «О муниципальном жилищном фонде коммерческого использования города Омска» в соответствие с изменениями, внесенными Федеральным законом от 28.06.2022 № 199-ФЗ в Федеральный закон «О статусе военнослужащих».</w:t>
      </w:r>
    </w:p>
    <w:p w:rsidR="008A051E" w:rsidRPr="00FB264B" w:rsidRDefault="008A051E" w:rsidP="008A051E">
      <w:pPr>
        <w:autoSpaceDE w:val="0"/>
        <w:autoSpaceDN w:val="0"/>
        <w:adjustRightInd w:val="0"/>
        <w:ind w:firstLine="709"/>
        <w:jc w:val="both"/>
        <w:rPr>
          <w:sz w:val="28"/>
          <w:szCs w:val="28"/>
        </w:rPr>
      </w:pPr>
      <w:r w:rsidRPr="00FB264B">
        <w:rPr>
          <w:sz w:val="28"/>
          <w:szCs w:val="28"/>
        </w:rPr>
        <w:t>Также проектом Решения предложено внести редакционные изменения в Решение Омского городского Совета от 30.09.2009 № 281 «О муниципальном жилищном фонде коммерческого использования города Омска».</w:t>
      </w:r>
    </w:p>
    <w:p w:rsidR="008A051E" w:rsidRPr="00FB264B" w:rsidRDefault="008A051E" w:rsidP="008A051E">
      <w:pPr>
        <w:autoSpaceDE w:val="0"/>
        <w:autoSpaceDN w:val="0"/>
        <w:adjustRightInd w:val="0"/>
        <w:ind w:firstLine="709"/>
        <w:jc w:val="both"/>
        <w:rPr>
          <w:sz w:val="28"/>
          <w:szCs w:val="28"/>
        </w:rPr>
      </w:pPr>
      <w:r w:rsidRPr="00FB264B">
        <w:rPr>
          <w:sz w:val="28"/>
          <w:szCs w:val="28"/>
        </w:rPr>
        <w:t>Проект рассмотрен на заседании комитета по муниципальной собственности и п</w:t>
      </w:r>
      <w:r w:rsidRPr="00FB264B">
        <w:rPr>
          <w:color w:val="000000" w:themeColor="text1"/>
          <w:sz w:val="28"/>
          <w:szCs w:val="28"/>
        </w:rPr>
        <w:t xml:space="preserve">о рекомендации комитета на заседании </w:t>
      </w:r>
      <w:r w:rsidRPr="00FB264B">
        <w:rPr>
          <w:color w:val="000000"/>
          <w:sz w:val="28"/>
          <w:szCs w:val="28"/>
        </w:rPr>
        <w:t xml:space="preserve">Омского городского Совета </w:t>
      </w:r>
      <w:r w:rsidRPr="00FB264B">
        <w:rPr>
          <w:sz w:val="28"/>
          <w:szCs w:val="28"/>
        </w:rPr>
        <w:t>принято Решение от 26.06.2024 № 166;</w:t>
      </w:r>
    </w:p>
    <w:p w:rsidR="008A051E" w:rsidRPr="00FB264B" w:rsidRDefault="008A051E" w:rsidP="008A051E">
      <w:pPr>
        <w:widowControl w:val="0"/>
        <w:ind w:firstLine="709"/>
        <w:jc w:val="both"/>
        <w:rPr>
          <w:sz w:val="28"/>
          <w:szCs w:val="28"/>
        </w:rPr>
      </w:pPr>
      <w:r w:rsidRPr="00FB264B">
        <w:rPr>
          <w:sz w:val="28"/>
          <w:szCs w:val="28"/>
        </w:rPr>
        <w:t>- от 17.07.2024 № 172 «О внесении изменений в Решение Омского городского Совета от 07.02.2007 № 430 «О порядке предоставления жилых помещений муниципального специализированного жилищного фонда города Омска».</w:t>
      </w:r>
    </w:p>
    <w:p w:rsidR="008A051E" w:rsidRPr="00FB264B" w:rsidRDefault="008A051E" w:rsidP="008A051E">
      <w:pPr>
        <w:autoSpaceDE w:val="0"/>
        <w:autoSpaceDN w:val="0"/>
        <w:adjustRightInd w:val="0"/>
        <w:ind w:firstLine="709"/>
        <w:jc w:val="both"/>
        <w:outlineLvl w:val="0"/>
        <w:rPr>
          <w:sz w:val="28"/>
          <w:szCs w:val="28"/>
        </w:rPr>
      </w:pPr>
      <w:r w:rsidRPr="00FB264B">
        <w:rPr>
          <w:sz w:val="28"/>
          <w:szCs w:val="28"/>
        </w:rPr>
        <w:t>На заседании комитета поддержаны проект Решения Омского городского Совета «О внесении изменения в Решение Омского городского Совета от 07.02.2007 № 430 «О Порядке предоставления жилых помещений муниципального специализированного жилищного фонда города Омска», внесенный прокуратурой города Омска</w:t>
      </w:r>
      <w:r>
        <w:rPr>
          <w:sz w:val="28"/>
          <w:szCs w:val="28"/>
        </w:rPr>
        <w:t>,</w:t>
      </w:r>
      <w:r w:rsidRPr="00FB264B">
        <w:rPr>
          <w:sz w:val="28"/>
          <w:szCs w:val="28"/>
        </w:rPr>
        <w:t xml:space="preserve"> и проект Решения Омского городского Совета «О внесении изменений в Решение Омского городского Совета от 07.02.2007 № 430 «О порядке предоставления жилых помещений муниципального специализированного жилищного фонда города Омска», внесенный Мэром города Омска.</w:t>
      </w:r>
    </w:p>
    <w:p w:rsidR="008A051E" w:rsidRPr="00FB264B" w:rsidRDefault="008A051E" w:rsidP="008A051E">
      <w:pPr>
        <w:autoSpaceDE w:val="0"/>
        <w:autoSpaceDN w:val="0"/>
        <w:adjustRightInd w:val="0"/>
        <w:ind w:firstLine="709"/>
        <w:jc w:val="both"/>
        <w:outlineLvl w:val="0"/>
        <w:rPr>
          <w:sz w:val="28"/>
          <w:szCs w:val="28"/>
        </w:rPr>
      </w:pPr>
      <w:r w:rsidRPr="00FB264B">
        <w:rPr>
          <w:sz w:val="28"/>
          <w:szCs w:val="28"/>
        </w:rPr>
        <w:t>В соответствии с частью 10 статьи 29 Регламента Омского городского Совета комитетом принято решение объединить вышеуказанные проекты Решени</w:t>
      </w:r>
      <w:r>
        <w:rPr>
          <w:sz w:val="28"/>
          <w:szCs w:val="28"/>
        </w:rPr>
        <w:t>й</w:t>
      </w:r>
      <w:r w:rsidRPr="00FB264B">
        <w:rPr>
          <w:sz w:val="28"/>
          <w:szCs w:val="28"/>
        </w:rPr>
        <w:t xml:space="preserve"> в единый проект Решения Омского городского Совета «О внесении изменений в Решение Омского городского Совета от 07.02.2007 № 430 «О порядке предоставления жилых помещений муниципального специализированного жилищного фонда города Омска». </w:t>
      </w:r>
    </w:p>
    <w:p w:rsidR="008A051E" w:rsidRPr="00FB264B" w:rsidRDefault="008A051E" w:rsidP="008A051E">
      <w:pPr>
        <w:autoSpaceDE w:val="0"/>
        <w:autoSpaceDN w:val="0"/>
        <w:adjustRightInd w:val="0"/>
        <w:ind w:firstLine="709"/>
        <w:jc w:val="both"/>
        <w:outlineLvl w:val="0"/>
        <w:rPr>
          <w:sz w:val="28"/>
          <w:szCs w:val="28"/>
        </w:rPr>
      </w:pPr>
      <w:r w:rsidRPr="00FB264B">
        <w:rPr>
          <w:sz w:val="28"/>
          <w:szCs w:val="28"/>
        </w:rPr>
        <w:t xml:space="preserve">Правовым управлением Омского городского Совета подготовлен текст единого проекта Решения Омского городского Совета «О внесении изменений в Решение Омского городского Совета от 07.02.2007 № 430 «О порядке предоставления жилых помещений муниципального специализированного жилищного фонда города Омска». </w:t>
      </w:r>
    </w:p>
    <w:p w:rsidR="008A051E" w:rsidRPr="00FB264B" w:rsidRDefault="008A051E" w:rsidP="008A051E">
      <w:pPr>
        <w:ind w:firstLine="709"/>
        <w:jc w:val="both"/>
        <w:rPr>
          <w:sz w:val="28"/>
          <w:szCs w:val="28"/>
        </w:rPr>
      </w:pPr>
      <w:r w:rsidRPr="00FB264B">
        <w:rPr>
          <w:color w:val="000000" w:themeColor="text1"/>
          <w:sz w:val="28"/>
          <w:szCs w:val="28"/>
        </w:rPr>
        <w:t xml:space="preserve">Проект </w:t>
      </w:r>
      <w:r w:rsidRPr="00FB264B">
        <w:rPr>
          <w:sz w:val="28"/>
          <w:szCs w:val="28"/>
        </w:rPr>
        <w:t>Решения подготовлен в целях приведения Решения Омского городского Совета от 07.02.2007 № 430 «О порядке предоставления жилых помещений муниципального специализированного жилищного фонда города Омска» в соответствие с федеральным законодательством.</w:t>
      </w:r>
    </w:p>
    <w:p w:rsidR="008A051E" w:rsidRPr="00FB264B" w:rsidRDefault="008A051E" w:rsidP="008A051E">
      <w:pPr>
        <w:autoSpaceDE w:val="0"/>
        <w:autoSpaceDN w:val="0"/>
        <w:adjustRightInd w:val="0"/>
        <w:ind w:firstLine="709"/>
        <w:jc w:val="both"/>
        <w:rPr>
          <w:sz w:val="28"/>
          <w:szCs w:val="28"/>
        </w:rPr>
      </w:pPr>
      <w:r w:rsidRPr="00FB264B">
        <w:rPr>
          <w:sz w:val="28"/>
          <w:szCs w:val="28"/>
        </w:rPr>
        <w:t xml:space="preserve">Федеральным законом от 14.02.2024 № 14-ФЗ внесено изменение в пункт 3.1 статьи 95 Жилищного кодекса Российской Федерации, согласно которому уточнено одно из назначений жилых помещений маневренного фонда: временное проживание граждан, у которых жилые помещения стали </w:t>
      </w:r>
      <w:r w:rsidRPr="00FB264B">
        <w:rPr>
          <w:sz w:val="28"/>
          <w:szCs w:val="28"/>
        </w:rPr>
        <w:lastRenderedPageBreak/>
        <w:t>непригодными для проживания, в том числе в результате признания многоквартирного дома аварийным и подлежащим сносу или реконструкции.</w:t>
      </w:r>
    </w:p>
    <w:p w:rsidR="008A051E" w:rsidRPr="00FB264B" w:rsidRDefault="008A051E" w:rsidP="008A051E">
      <w:pPr>
        <w:autoSpaceDE w:val="0"/>
        <w:autoSpaceDN w:val="0"/>
        <w:adjustRightInd w:val="0"/>
        <w:ind w:firstLine="709"/>
        <w:jc w:val="both"/>
        <w:outlineLvl w:val="0"/>
        <w:rPr>
          <w:sz w:val="28"/>
          <w:szCs w:val="28"/>
        </w:rPr>
      </w:pPr>
      <w:r w:rsidRPr="00FB264B">
        <w:rPr>
          <w:sz w:val="28"/>
          <w:szCs w:val="28"/>
        </w:rPr>
        <w:t xml:space="preserve">С учетом изложенного проектом Решения предлагается внести соответствующие изменения в Решение Омского городского Совета от 07.02.2007 № 430 «О порядке предоставления жилых помещений муниципального специализированного жилищного фонда города Омска». </w:t>
      </w:r>
    </w:p>
    <w:p w:rsidR="008A051E" w:rsidRPr="00FB264B" w:rsidRDefault="008A051E" w:rsidP="008A051E">
      <w:pPr>
        <w:autoSpaceDE w:val="0"/>
        <w:autoSpaceDN w:val="0"/>
        <w:adjustRightInd w:val="0"/>
        <w:ind w:firstLine="709"/>
        <w:jc w:val="both"/>
        <w:outlineLvl w:val="0"/>
        <w:rPr>
          <w:sz w:val="28"/>
          <w:szCs w:val="28"/>
        </w:rPr>
      </w:pPr>
      <w:r w:rsidRPr="00FB264B">
        <w:rPr>
          <w:sz w:val="28"/>
          <w:szCs w:val="28"/>
        </w:rPr>
        <w:t>Проект рассмотрен на заседании комитета по муниципальной собственности и п</w:t>
      </w:r>
      <w:r w:rsidRPr="00FB264B">
        <w:rPr>
          <w:color w:val="000000" w:themeColor="text1"/>
          <w:sz w:val="28"/>
          <w:szCs w:val="28"/>
        </w:rPr>
        <w:t xml:space="preserve">о рекомендации комитета на заседании </w:t>
      </w:r>
      <w:r w:rsidRPr="00FB264B">
        <w:rPr>
          <w:color w:val="000000"/>
          <w:sz w:val="28"/>
          <w:szCs w:val="28"/>
        </w:rPr>
        <w:t xml:space="preserve">Омского городского Совета </w:t>
      </w:r>
      <w:r w:rsidRPr="00FB264B">
        <w:rPr>
          <w:sz w:val="28"/>
          <w:szCs w:val="28"/>
        </w:rPr>
        <w:t>принято Решение от 17.07.2024 № 172.</w:t>
      </w:r>
    </w:p>
    <w:p w:rsidR="008A051E" w:rsidRPr="00F7341B" w:rsidRDefault="008A051E" w:rsidP="008A051E">
      <w:pPr>
        <w:pStyle w:val="ConsPlusTitle"/>
        <w:widowControl/>
        <w:numPr>
          <w:ilvl w:val="0"/>
          <w:numId w:val="3"/>
        </w:numPr>
        <w:ind w:left="0" w:firstLine="0"/>
        <w:jc w:val="both"/>
        <w:outlineLvl w:val="0"/>
        <w:rPr>
          <w:rFonts w:ascii="Times New Roman" w:hAnsi="Times New Roman" w:cs="Times New Roman"/>
          <w:b w:val="0"/>
          <w:sz w:val="28"/>
          <w:szCs w:val="28"/>
        </w:rPr>
      </w:pPr>
      <w:r w:rsidRPr="00FB264B">
        <w:rPr>
          <w:rFonts w:ascii="Times New Roman" w:hAnsi="Times New Roman" w:cs="Times New Roman"/>
          <w:b w:val="0"/>
          <w:sz w:val="28"/>
          <w:szCs w:val="28"/>
        </w:rPr>
        <w:t xml:space="preserve">В связи с решением Омского областного суда от 31.10.2023 по административному исковому заявлению общества с ограниченной ответственностью «Виктория» и других заявителей об оспаривании в части Решения Омского городского Совета от 05.10.2022 № 4 «О внесении изменений в Решение Омского городского Совета от 10.04.2019 № 138 </w:t>
      </w:r>
      <w:r w:rsidRPr="00F7341B">
        <w:rPr>
          <w:rFonts w:ascii="Times New Roman" w:hAnsi="Times New Roman" w:cs="Times New Roman"/>
          <w:b w:val="0"/>
          <w:sz w:val="28"/>
          <w:szCs w:val="28"/>
        </w:rPr>
        <w:t>«О порядке определения размера арендной платы за земельные участки, находящиеся в муниципальной собственности города Омска и предоставленные в аренду без проведения торгов» и установлении значения поправочного коэффициента Кд» (далее – Решение № 4) разработан проект Решения «О внесении изменений в некоторые Решения Омского городского Совета».</w:t>
      </w:r>
    </w:p>
    <w:p w:rsidR="008A051E" w:rsidRPr="00FB264B" w:rsidRDefault="008A051E" w:rsidP="008A051E">
      <w:pPr>
        <w:pStyle w:val="ConsPlusTitle"/>
        <w:widowControl/>
        <w:ind w:firstLine="709"/>
        <w:jc w:val="both"/>
        <w:outlineLvl w:val="0"/>
        <w:rPr>
          <w:rFonts w:ascii="Times New Roman" w:hAnsi="Times New Roman" w:cs="Times New Roman"/>
          <w:b w:val="0"/>
          <w:sz w:val="28"/>
          <w:szCs w:val="28"/>
        </w:rPr>
      </w:pPr>
      <w:r w:rsidRPr="00FB264B">
        <w:rPr>
          <w:rFonts w:ascii="Times New Roman" w:hAnsi="Times New Roman" w:cs="Times New Roman"/>
          <w:b w:val="0"/>
          <w:sz w:val="28"/>
          <w:szCs w:val="28"/>
        </w:rPr>
        <w:t>Проект</w:t>
      </w:r>
      <w:r>
        <w:rPr>
          <w:rFonts w:ascii="Times New Roman" w:hAnsi="Times New Roman" w:cs="Times New Roman"/>
          <w:b w:val="0"/>
          <w:sz w:val="28"/>
          <w:szCs w:val="28"/>
        </w:rPr>
        <w:t>ом</w:t>
      </w:r>
      <w:r w:rsidRPr="00FB264B">
        <w:rPr>
          <w:rFonts w:ascii="Times New Roman" w:hAnsi="Times New Roman" w:cs="Times New Roman"/>
          <w:b w:val="0"/>
          <w:sz w:val="28"/>
          <w:szCs w:val="28"/>
        </w:rPr>
        <w:t xml:space="preserve"> Решения предусм</w:t>
      </w:r>
      <w:r>
        <w:rPr>
          <w:rFonts w:ascii="Times New Roman" w:hAnsi="Times New Roman" w:cs="Times New Roman"/>
          <w:b w:val="0"/>
          <w:sz w:val="28"/>
          <w:szCs w:val="28"/>
        </w:rPr>
        <w:t>о</w:t>
      </w:r>
      <w:r w:rsidRPr="00FB264B">
        <w:rPr>
          <w:rFonts w:ascii="Times New Roman" w:hAnsi="Times New Roman" w:cs="Times New Roman"/>
          <w:b w:val="0"/>
          <w:sz w:val="28"/>
          <w:szCs w:val="28"/>
        </w:rPr>
        <w:t>тр</w:t>
      </w:r>
      <w:r>
        <w:rPr>
          <w:rFonts w:ascii="Times New Roman" w:hAnsi="Times New Roman" w:cs="Times New Roman"/>
          <w:b w:val="0"/>
          <w:sz w:val="28"/>
          <w:szCs w:val="28"/>
        </w:rPr>
        <w:t>ено</w:t>
      </w:r>
      <w:r w:rsidRPr="00FB264B">
        <w:rPr>
          <w:rFonts w:ascii="Times New Roman" w:hAnsi="Times New Roman" w:cs="Times New Roman"/>
          <w:b w:val="0"/>
          <w:sz w:val="28"/>
          <w:szCs w:val="28"/>
        </w:rPr>
        <w:t xml:space="preserve"> исключение из Решения Омского городского Совета от 10.04.2019 № 138 «О порядке определения размера арендной платы за земельные участки, находящиеся в муниципальной собственности города Омска и предоставленные в аренду без проведения торгов» части 3.1, в соответствии с которой был установлен поправочный коэффициент 2,2 для случаев предоставления земельных участков, находящихся в муниципальной собственности, в аренду для завершения строительства. </w:t>
      </w:r>
    </w:p>
    <w:p w:rsidR="008A051E" w:rsidRPr="00FB264B" w:rsidRDefault="008A051E" w:rsidP="008A051E">
      <w:pPr>
        <w:pStyle w:val="ConsPlusTitle"/>
        <w:widowControl/>
        <w:ind w:firstLine="709"/>
        <w:jc w:val="both"/>
        <w:outlineLvl w:val="0"/>
        <w:rPr>
          <w:rFonts w:ascii="Times New Roman" w:hAnsi="Times New Roman" w:cs="Times New Roman"/>
          <w:b w:val="0"/>
          <w:sz w:val="28"/>
          <w:szCs w:val="28"/>
        </w:rPr>
      </w:pPr>
      <w:r w:rsidRPr="00FB264B">
        <w:rPr>
          <w:rFonts w:ascii="Times New Roman" w:hAnsi="Times New Roman" w:cs="Times New Roman"/>
          <w:b w:val="0"/>
          <w:sz w:val="28"/>
          <w:szCs w:val="28"/>
        </w:rPr>
        <w:t>Исключается также применение поправочного коэффициента 2,2, установленное в статье 2 Решения № 4 в соответствии с пунктом 3.1 Порядка определения размера арендной платы за земельные участки, находящиеся в собственности Омской области, и земельные участки, государственная собственность на которые не разграничена, предоставленные в аренду без торгов, утверждённого постановлением Правительства Омской области от 26.12.2018 № 419-п, для расположенных на территории города Омска земельных участков, государственная собственность на которые не разграничена.</w:t>
      </w:r>
    </w:p>
    <w:p w:rsidR="008A051E" w:rsidRPr="00F7341B" w:rsidRDefault="008A051E" w:rsidP="008A051E">
      <w:pPr>
        <w:pStyle w:val="ConsPlusTitle"/>
        <w:ind w:firstLine="709"/>
        <w:jc w:val="both"/>
        <w:outlineLvl w:val="0"/>
        <w:rPr>
          <w:rFonts w:ascii="Times New Roman" w:hAnsi="Times New Roman" w:cs="Times New Roman"/>
          <w:b w:val="0"/>
          <w:sz w:val="28"/>
          <w:szCs w:val="28"/>
        </w:rPr>
      </w:pPr>
      <w:r w:rsidRPr="00F7341B">
        <w:rPr>
          <w:rFonts w:ascii="Times New Roman" w:hAnsi="Times New Roman"/>
          <w:b w:val="0"/>
          <w:sz w:val="28"/>
          <w:szCs w:val="28"/>
        </w:rPr>
        <w:t>Проект рассмотрен на заседании комитета по муниципальной собственности и п</w:t>
      </w:r>
      <w:r w:rsidRPr="00F7341B">
        <w:rPr>
          <w:rFonts w:ascii="Times New Roman" w:hAnsi="Times New Roman"/>
          <w:b w:val="0"/>
          <w:color w:val="000000" w:themeColor="text1"/>
          <w:sz w:val="28"/>
          <w:szCs w:val="28"/>
        </w:rPr>
        <w:t xml:space="preserve">о рекомендации комитета на заседании </w:t>
      </w:r>
      <w:r w:rsidRPr="00F7341B">
        <w:rPr>
          <w:rFonts w:ascii="Times New Roman" w:hAnsi="Times New Roman"/>
          <w:b w:val="0"/>
          <w:color w:val="000000"/>
          <w:sz w:val="28"/>
          <w:szCs w:val="28"/>
        </w:rPr>
        <w:t xml:space="preserve">Омского городского Совета </w:t>
      </w:r>
      <w:r w:rsidRPr="00F7341B">
        <w:rPr>
          <w:rFonts w:ascii="Times New Roman" w:hAnsi="Times New Roman"/>
          <w:b w:val="0"/>
          <w:sz w:val="28"/>
          <w:szCs w:val="28"/>
        </w:rPr>
        <w:t xml:space="preserve">принято Решение </w:t>
      </w:r>
      <w:r w:rsidRPr="00F7341B">
        <w:rPr>
          <w:rFonts w:ascii="Times New Roman" w:hAnsi="Times New Roman" w:cs="Times New Roman"/>
          <w:b w:val="0"/>
          <w:sz w:val="28"/>
          <w:szCs w:val="28"/>
        </w:rPr>
        <w:t>от 15.05.2024 № 150.</w:t>
      </w:r>
    </w:p>
    <w:p w:rsidR="008A051E" w:rsidRPr="00244151" w:rsidRDefault="008A051E" w:rsidP="008A051E">
      <w:pPr>
        <w:ind w:firstLine="708"/>
        <w:jc w:val="both"/>
        <w:rPr>
          <w:sz w:val="28"/>
          <w:szCs w:val="28"/>
        </w:rPr>
      </w:pPr>
      <w:r w:rsidRPr="00EF287D">
        <w:rPr>
          <w:color w:val="000000" w:themeColor="text1"/>
          <w:sz w:val="28"/>
          <w:szCs w:val="28"/>
        </w:rPr>
        <w:t xml:space="preserve">По рекомендации комитета Омским городским Советом принято </w:t>
      </w:r>
      <w:r w:rsidRPr="00244151">
        <w:rPr>
          <w:sz w:val="28"/>
          <w:szCs w:val="28"/>
        </w:rPr>
        <w:t>41 Постановление, носящ</w:t>
      </w:r>
      <w:r>
        <w:rPr>
          <w:sz w:val="28"/>
          <w:szCs w:val="28"/>
        </w:rPr>
        <w:t>ее</w:t>
      </w:r>
      <w:r w:rsidRPr="00244151">
        <w:rPr>
          <w:sz w:val="28"/>
          <w:szCs w:val="28"/>
        </w:rPr>
        <w:t xml:space="preserve"> индивидуальный правовой характер, в том числе:</w:t>
      </w:r>
    </w:p>
    <w:p w:rsidR="008A051E" w:rsidRPr="00EF287D" w:rsidRDefault="008A051E" w:rsidP="008A051E">
      <w:pPr>
        <w:ind w:firstLine="708"/>
        <w:jc w:val="both"/>
        <w:rPr>
          <w:color w:val="000000" w:themeColor="text1"/>
          <w:sz w:val="28"/>
          <w:szCs w:val="28"/>
        </w:rPr>
      </w:pPr>
      <w:r w:rsidRPr="00EF287D">
        <w:rPr>
          <w:color w:val="000000" w:themeColor="text1"/>
          <w:sz w:val="28"/>
          <w:szCs w:val="28"/>
        </w:rPr>
        <w:t>-</w:t>
      </w:r>
      <w:r w:rsidRPr="00EF287D">
        <w:rPr>
          <w:sz w:val="28"/>
          <w:szCs w:val="28"/>
        </w:rPr>
        <w:t> о</w:t>
      </w:r>
      <w:r w:rsidRPr="00EF287D">
        <w:rPr>
          <w:color w:val="000000" w:themeColor="text1"/>
          <w:sz w:val="28"/>
          <w:szCs w:val="28"/>
        </w:rPr>
        <w:t>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 находящегося в собственности Омской области;</w:t>
      </w:r>
    </w:p>
    <w:p w:rsidR="008A051E" w:rsidRPr="00EF287D" w:rsidRDefault="008A051E" w:rsidP="008A051E">
      <w:pPr>
        <w:ind w:firstLine="708"/>
        <w:jc w:val="both"/>
        <w:rPr>
          <w:color w:val="000000" w:themeColor="text1"/>
          <w:sz w:val="28"/>
          <w:szCs w:val="28"/>
        </w:rPr>
      </w:pPr>
      <w:r w:rsidRPr="00EF287D">
        <w:rPr>
          <w:color w:val="000000" w:themeColor="text1"/>
          <w:sz w:val="28"/>
          <w:szCs w:val="28"/>
        </w:rPr>
        <w:lastRenderedPageBreak/>
        <w:t>- об обращении к Министерству имущественных отношений Омской области с предложением о передаче в собственность Омской области недвижимого имущества, находящегося в собственности муниципального образования городской округ город Омск Омской области»;</w:t>
      </w:r>
    </w:p>
    <w:p w:rsidR="008A051E" w:rsidRPr="00EF287D" w:rsidRDefault="008A051E" w:rsidP="008A051E">
      <w:pPr>
        <w:ind w:right="-1" w:firstLine="708"/>
        <w:jc w:val="both"/>
        <w:rPr>
          <w:color w:val="000000" w:themeColor="text1"/>
          <w:sz w:val="28"/>
          <w:szCs w:val="28"/>
        </w:rPr>
      </w:pPr>
      <w:r w:rsidRPr="00EF287D">
        <w:rPr>
          <w:color w:val="000000" w:themeColor="text1"/>
          <w:sz w:val="28"/>
          <w:szCs w:val="28"/>
        </w:rPr>
        <w:t>- 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 находящегося в собственности муниципального образования городской округ город Омск Омской области;</w:t>
      </w:r>
    </w:p>
    <w:p w:rsidR="008A051E" w:rsidRPr="00A5576B" w:rsidRDefault="008A051E" w:rsidP="008A051E">
      <w:pPr>
        <w:ind w:right="-1" w:firstLine="708"/>
        <w:jc w:val="both"/>
        <w:rPr>
          <w:color w:val="000000" w:themeColor="text1"/>
          <w:sz w:val="28"/>
          <w:szCs w:val="28"/>
        </w:rPr>
      </w:pPr>
      <w:r w:rsidRPr="00A5576B">
        <w:rPr>
          <w:color w:val="000000" w:themeColor="text1"/>
          <w:sz w:val="28"/>
          <w:szCs w:val="28"/>
        </w:rPr>
        <w:t xml:space="preserve">- о даче согласия </w:t>
      </w:r>
      <w:r>
        <w:rPr>
          <w:color w:val="000000" w:themeColor="text1"/>
          <w:sz w:val="28"/>
          <w:szCs w:val="28"/>
        </w:rPr>
        <w:t xml:space="preserve">администрациям округов, </w:t>
      </w:r>
      <w:r w:rsidRPr="00A5576B">
        <w:rPr>
          <w:color w:val="000000" w:themeColor="text1"/>
          <w:sz w:val="28"/>
          <w:szCs w:val="28"/>
        </w:rPr>
        <w:t>бюджетным учреждениям и муниципальным предприятиям города Омска на передачу в безвозмездное пользование закрепленного муниципального недвижимого имущества</w:t>
      </w:r>
      <w:r>
        <w:rPr>
          <w:color w:val="000000" w:themeColor="text1"/>
          <w:sz w:val="28"/>
          <w:szCs w:val="28"/>
        </w:rPr>
        <w:t>;</w:t>
      </w:r>
    </w:p>
    <w:p w:rsidR="008A051E" w:rsidRPr="002376A7" w:rsidRDefault="008A051E" w:rsidP="008A051E">
      <w:pPr>
        <w:ind w:right="-1" w:firstLine="708"/>
        <w:jc w:val="both"/>
        <w:rPr>
          <w:color w:val="000000" w:themeColor="text1"/>
          <w:sz w:val="28"/>
          <w:szCs w:val="28"/>
        </w:rPr>
      </w:pPr>
      <w:r w:rsidRPr="002376A7">
        <w:rPr>
          <w:color w:val="000000" w:themeColor="text1"/>
          <w:sz w:val="28"/>
          <w:szCs w:val="28"/>
        </w:rPr>
        <w:t>-</w:t>
      </w:r>
      <w:r>
        <w:t> </w:t>
      </w:r>
      <w:r w:rsidRPr="002376A7">
        <w:rPr>
          <w:color w:val="000000" w:themeColor="text1"/>
          <w:sz w:val="28"/>
          <w:szCs w:val="28"/>
        </w:rPr>
        <w:t>об утверждении перечня объектов, в отношении которых планируется заключение концессионных соглашений в 2025 году;</w:t>
      </w:r>
    </w:p>
    <w:p w:rsidR="008A051E" w:rsidRPr="00A5576B" w:rsidRDefault="008A051E" w:rsidP="008A051E">
      <w:pPr>
        <w:ind w:firstLine="708"/>
        <w:jc w:val="both"/>
        <w:rPr>
          <w:color w:val="000000" w:themeColor="text1"/>
          <w:sz w:val="28"/>
          <w:szCs w:val="28"/>
        </w:rPr>
      </w:pPr>
      <w:r>
        <w:rPr>
          <w:color w:val="000000" w:themeColor="text1"/>
          <w:sz w:val="28"/>
          <w:szCs w:val="28"/>
        </w:rPr>
        <w:t>- о</w:t>
      </w:r>
      <w:r w:rsidRPr="00A5576B">
        <w:rPr>
          <w:color w:val="000000" w:themeColor="text1"/>
          <w:sz w:val="28"/>
          <w:szCs w:val="28"/>
        </w:rPr>
        <w:t xml:space="preserve"> даче согласия на реорганизацию Муниципального унитарного предприятия </w:t>
      </w:r>
      <w:r>
        <w:rPr>
          <w:color w:val="000000" w:themeColor="text1"/>
          <w:sz w:val="28"/>
          <w:szCs w:val="28"/>
        </w:rPr>
        <w:t>города Омска «Банное хозяйство»;</w:t>
      </w:r>
    </w:p>
    <w:p w:rsidR="008A051E" w:rsidRPr="00D4147E" w:rsidRDefault="008A051E" w:rsidP="008A051E">
      <w:pPr>
        <w:ind w:firstLine="708"/>
        <w:jc w:val="both"/>
        <w:rPr>
          <w:color w:val="000000" w:themeColor="text1"/>
          <w:sz w:val="28"/>
          <w:szCs w:val="28"/>
        </w:rPr>
      </w:pPr>
      <w:r w:rsidRPr="00D4147E">
        <w:rPr>
          <w:color w:val="000000" w:themeColor="text1"/>
          <w:sz w:val="28"/>
          <w:szCs w:val="28"/>
        </w:rPr>
        <w:t>- об утверждении уставов акционерных обществ: «Пассажирское предприятие № 8», «Банное хозяйство», «Муниципальные рынки»;</w:t>
      </w:r>
    </w:p>
    <w:p w:rsidR="008A051E" w:rsidRPr="00A5576B" w:rsidRDefault="008A051E" w:rsidP="008A051E">
      <w:pPr>
        <w:ind w:firstLine="708"/>
        <w:jc w:val="both"/>
        <w:rPr>
          <w:color w:val="000000" w:themeColor="text1"/>
          <w:sz w:val="28"/>
          <w:szCs w:val="28"/>
        </w:rPr>
      </w:pPr>
      <w:r w:rsidRPr="00BA428A">
        <w:rPr>
          <w:color w:val="000000" w:themeColor="text1"/>
          <w:sz w:val="28"/>
          <w:szCs w:val="28"/>
        </w:rPr>
        <w:t>- о даче согласия бюджетным общеобразовательн</w:t>
      </w:r>
      <w:r>
        <w:rPr>
          <w:color w:val="000000" w:themeColor="text1"/>
          <w:sz w:val="28"/>
          <w:szCs w:val="28"/>
        </w:rPr>
        <w:t>ому и дошкольному</w:t>
      </w:r>
      <w:r w:rsidRPr="00BA428A">
        <w:rPr>
          <w:color w:val="000000" w:themeColor="text1"/>
          <w:sz w:val="28"/>
          <w:szCs w:val="28"/>
        </w:rPr>
        <w:t xml:space="preserve"> учреждениям города Омска на передачу в безвозмездное пользование закрепленного муниципального недвижимого имущества</w:t>
      </w:r>
      <w:r>
        <w:rPr>
          <w:color w:val="000000" w:themeColor="text1"/>
          <w:sz w:val="28"/>
          <w:szCs w:val="28"/>
        </w:rPr>
        <w:t>. Здания переданы д</w:t>
      </w:r>
      <w:r w:rsidRPr="00A5576B">
        <w:rPr>
          <w:color w:val="000000" w:themeColor="text1"/>
          <w:sz w:val="28"/>
          <w:szCs w:val="28"/>
        </w:rPr>
        <w:t>епартаменту строительства Администрации города Омска для</w:t>
      </w:r>
      <w:r>
        <w:rPr>
          <w:color w:val="000000" w:themeColor="text1"/>
          <w:sz w:val="28"/>
          <w:szCs w:val="28"/>
        </w:rPr>
        <w:t xml:space="preserve"> проведения</w:t>
      </w:r>
      <w:r w:rsidRPr="00A5576B">
        <w:rPr>
          <w:color w:val="000000" w:themeColor="text1"/>
          <w:sz w:val="28"/>
          <w:szCs w:val="28"/>
        </w:rPr>
        <w:t xml:space="preserve"> кап</w:t>
      </w:r>
      <w:r>
        <w:rPr>
          <w:color w:val="000000" w:themeColor="text1"/>
          <w:sz w:val="28"/>
          <w:szCs w:val="28"/>
        </w:rPr>
        <w:t>итального ремонта;</w:t>
      </w:r>
    </w:p>
    <w:p w:rsidR="008A051E" w:rsidRPr="005F0982" w:rsidRDefault="008A051E" w:rsidP="008A051E">
      <w:pPr>
        <w:ind w:right="-1" w:firstLine="708"/>
        <w:jc w:val="both"/>
        <w:rPr>
          <w:color w:val="000000" w:themeColor="text1"/>
          <w:sz w:val="28"/>
          <w:szCs w:val="28"/>
        </w:rPr>
      </w:pPr>
      <w:r w:rsidRPr="005F0982">
        <w:rPr>
          <w:color w:val="000000" w:themeColor="text1"/>
          <w:sz w:val="28"/>
          <w:szCs w:val="28"/>
        </w:rPr>
        <w:t>- о приеме в собственность муниципального образования городской округ город Омск Омской области недвижимого имущества</w:t>
      </w:r>
      <w:r>
        <w:rPr>
          <w:color w:val="000000" w:themeColor="text1"/>
          <w:sz w:val="28"/>
          <w:szCs w:val="28"/>
        </w:rPr>
        <w:t>.</w:t>
      </w:r>
    </w:p>
    <w:p w:rsidR="008A051E" w:rsidRPr="00482263" w:rsidRDefault="008A051E" w:rsidP="008A051E">
      <w:pPr>
        <w:ind w:right="-1" w:firstLine="709"/>
        <w:jc w:val="both"/>
        <w:rPr>
          <w:sz w:val="28"/>
          <w:szCs w:val="28"/>
        </w:rPr>
      </w:pPr>
      <w:r w:rsidRPr="00482263">
        <w:rPr>
          <w:sz w:val="28"/>
          <w:szCs w:val="28"/>
        </w:rPr>
        <w:t>Проведено 16.01.2024 заседание рабочей группы по реорганизации муниципальных унитарных предприятий города Омска (образована Постановлением Омского городского Совета от 25 октября 2023 года № 367).</w:t>
      </w:r>
    </w:p>
    <w:p w:rsidR="008A051E" w:rsidRDefault="008A051E" w:rsidP="008A051E">
      <w:pPr>
        <w:ind w:firstLine="709"/>
        <w:jc w:val="both"/>
        <w:rPr>
          <w:sz w:val="28"/>
          <w:szCs w:val="28"/>
        </w:rPr>
      </w:pPr>
      <w:r w:rsidRPr="00482263">
        <w:rPr>
          <w:sz w:val="28"/>
          <w:szCs w:val="28"/>
        </w:rPr>
        <w:t>На заседании рассмотрен вопрос «Об информации Администрации города Омска о вариантах реорганизации муниципального унитарного предприятия города Омска «Муниципальные рынки».</w:t>
      </w:r>
    </w:p>
    <w:p w:rsidR="008A051E" w:rsidRDefault="008A051E" w:rsidP="008A051E">
      <w:pPr>
        <w:ind w:firstLine="709"/>
        <w:jc w:val="both"/>
        <w:rPr>
          <w:sz w:val="28"/>
          <w:szCs w:val="28"/>
        </w:rPr>
      </w:pPr>
      <w:r w:rsidRPr="00482263">
        <w:rPr>
          <w:sz w:val="28"/>
          <w:szCs w:val="28"/>
        </w:rPr>
        <w:t>По результатам обсуждений Администрацией города Омска внесен проект Решения Омского городского Совета «О внесении изменений в программу приватизации муниципального имущества города Омска на 2023 – 2025 годы, утвержденную Решением Омского городского Совета от 22.06.2022 № 429»</w:t>
      </w:r>
      <w:r>
        <w:rPr>
          <w:sz w:val="28"/>
          <w:szCs w:val="28"/>
        </w:rPr>
        <w:t>.</w:t>
      </w:r>
    </w:p>
    <w:p w:rsidR="008A051E" w:rsidRPr="00482263" w:rsidRDefault="008A051E" w:rsidP="008A051E">
      <w:pPr>
        <w:ind w:firstLine="709"/>
        <w:jc w:val="both"/>
        <w:rPr>
          <w:rFonts w:eastAsiaTheme="minorHAnsi"/>
          <w:sz w:val="28"/>
          <w:szCs w:val="28"/>
        </w:rPr>
      </w:pPr>
      <w:r w:rsidRPr="00482263">
        <w:rPr>
          <w:color w:val="000000" w:themeColor="text1"/>
          <w:sz w:val="28"/>
          <w:szCs w:val="28"/>
        </w:rPr>
        <w:t xml:space="preserve">Проект Решения </w:t>
      </w:r>
      <w:r w:rsidRPr="00482263">
        <w:rPr>
          <w:sz w:val="28"/>
          <w:szCs w:val="28"/>
        </w:rPr>
        <w:t>подготовлен в целях обеспечения поступлений неналоговых доходов в бюджет города Омска от приватизации муниципального имущества города Омска, сокращения расходов бюджета города Омска на содержание нерентабельного имущества, а также в связи с необходимостью преобразования муниципального унитарного предприятия города Омска «Муниципальные рынки» в акционерное общество в соответствии с требованиями статьи 3 Федерального закона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A051E" w:rsidRPr="00482263" w:rsidRDefault="008A051E" w:rsidP="008A051E">
      <w:pPr>
        <w:ind w:right="-1" w:firstLine="709"/>
        <w:jc w:val="both"/>
        <w:rPr>
          <w:sz w:val="28"/>
          <w:szCs w:val="28"/>
        </w:rPr>
      </w:pPr>
      <w:r w:rsidRPr="00482263">
        <w:rPr>
          <w:sz w:val="28"/>
          <w:szCs w:val="28"/>
        </w:rPr>
        <w:t>Проект рассмотрен на заседании комитета по муниципальной собственности и п</w:t>
      </w:r>
      <w:r w:rsidRPr="00482263">
        <w:rPr>
          <w:color w:val="000000" w:themeColor="text1"/>
          <w:sz w:val="28"/>
          <w:szCs w:val="28"/>
        </w:rPr>
        <w:t xml:space="preserve">о рекомендации комитета на заседании </w:t>
      </w:r>
      <w:r w:rsidRPr="00482263">
        <w:rPr>
          <w:color w:val="000000"/>
          <w:sz w:val="28"/>
          <w:szCs w:val="28"/>
        </w:rPr>
        <w:t xml:space="preserve">Омского городского Совета </w:t>
      </w:r>
      <w:r w:rsidRPr="00482263">
        <w:rPr>
          <w:sz w:val="28"/>
          <w:szCs w:val="28"/>
        </w:rPr>
        <w:t xml:space="preserve">принято Решение от 31.01.2024 № 121 «О внесении </w:t>
      </w:r>
      <w:r w:rsidRPr="00482263">
        <w:rPr>
          <w:sz w:val="28"/>
          <w:szCs w:val="28"/>
        </w:rPr>
        <w:lastRenderedPageBreak/>
        <w:t>изменений в программу приватизации муниципального имущества города Омска на 2023 – 2025 годы, утвержденную Решением Омского городского Совета от 22.06.2022 № 429».</w:t>
      </w:r>
    </w:p>
    <w:p w:rsidR="008A051E" w:rsidRDefault="008A051E" w:rsidP="008A051E">
      <w:pPr>
        <w:ind w:firstLine="708"/>
        <w:jc w:val="both"/>
        <w:rPr>
          <w:sz w:val="28"/>
          <w:szCs w:val="28"/>
        </w:rPr>
      </w:pPr>
      <w:r>
        <w:rPr>
          <w:sz w:val="28"/>
          <w:szCs w:val="28"/>
        </w:rPr>
        <w:t xml:space="preserve">Департаментом имущественных отношений Администрации города Омска на </w:t>
      </w:r>
      <w:r w:rsidRPr="00C71CEE">
        <w:rPr>
          <w:sz w:val="28"/>
          <w:szCs w:val="28"/>
        </w:rPr>
        <w:t>рассмотрение Омского городского Совета</w:t>
      </w:r>
      <w:r>
        <w:rPr>
          <w:sz w:val="28"/>
          <w:szCs w:val="28"/>
        </w:rPr>
        <w:t xml:space="preserve"> направлена</w:t>
      </w:r>
      <w:r w:rsidRPr="00C71CEE">
        <w:rPr>
          <w:sz w:val="28"/>
          <w:szCs w:val="28"/>
        </w:rPr>
        <w:t xml:space="preserve"> копи</w:t>
      </w:r>
      <w:r>
        <w:rPr>
          <w:sz w:val="28"/>
          <w:szCs w:val="28"/>
        </w:rPr>
        <w:t>я</w:t>
      </w:r>
      <w:r w:rsidRPr="00C71CEE">
        <w:rPr>
          <w:sz w:val="28"/>
          <w:szCs w:val="28"/>
        </w:rPr>
        <w:t xml:space="preserve"> предложения о заключении концессионного соглашения общества с ограниченной ответственностью «Омск сайдинг инвест», выступившего с инициативой заключения концессионного соглашения на создание, реконструкцию, содержание и эксплуатацию муниципального имущества, предназначенного для организации отдыха граждан и туризма на территории городск</w:t>
      </w:r>
      <w:r>
        <w:rPr>
          <w:sz w:val="28"/>
          <w:szCs w:val="28"/>
        </w:rPr>
        <w:t>ой зоны отдыха «Зеленый остров».</w:t>
      </w:r>
    </w:p>
    <w:p w:rsidR="008A051E" w:rsidRPr="00C71CEE" w:rsidRDefault="008A051E" w:rsidP="008A051E">
      <w:pPr>
        <w:ind w:firstLine="708"/>
        <w:jc w:val="both"/>
        <w:rPr>
          <w:sz w:val="28"/>
          <w:szCs w:val="28"/>
        </w:rPr>
      </w:pPr>
      <w:r>
        <w:rPr>
          <w:sz w:val="28"/>
          <w:szCs w:val="28"/>
        </w:rPr>
        <w:t>Обращение</w:t>
      </w:r>
      <w:r w:rsidRPr="00482263">
        <w:rPr>
          <w:sz w:val="28"/>
          <w:szCs w:val="28"/>
        </w:rPr>
        <w:t xml:space="preserve"> рассмотрен</w:t>
      </w:r>
      <w:r>
        <w:rPr>
          <w:sz w:val="28"/>
          <w:szCs w:val="28"/>
        </w:rPr>
        <w:t>о</w:t>
      </w:r>
      <w:r w:rsidRPr="00482263">
        <w:rPr>
          <w:sz w:val="28"/>
          <w:szCs w:val="28"/>
        </w:rPr>
        <w:t xml:space="preserve"> на заседании комитета по муниципальной собственности и п</w:t>
      </w:r>
      <w:r w:rsidRPr="00482263">
        <w:rPr>
          <w:color w:val="000000" w:themeColor="text1"/>
          <w:sz w:val="28"/>
          <w:szCs w:val="28"/>
        </w:rPr>
        <w:t xml:space="preserve">о рекомендации комитета на заседании </w:t>
      </w:r>
      <w:r w:rsidRPr="00482263">
        <w:rPr>
          <w:color w:val="000000"/>
          <w:sz w:val="28"/>
          <w:szCs w:val="28"/>
        </w:rPr>
        <w:t xml:space="preserve">Омского городского Совета </w:t>
      </w:r>
      <w:r w:rsidRPr="00482263">
        <w:rPr>
          <w:sz w:val="28"/>
          <w:szCs w:val="28"/>
        </w:rPr>
        <w:t xml:space="preserve">принято </w:t>
      </w:r>
      <w:r>
        <w:rPr>
          <w:sz w:val="28"/>
          <w:szCs w:val="28"/>
        </w:rPr>
        <w:t>Постановление</w:t>
      </w:r>
      <w:r w:rsidRPr="00482263">
        <w:rPr>
          <w:sz w:val="28"/>
          <w:szCs w:val="28"/>
        </w:rPr>
        <w:t xml:space="preserve"> от</w:t>
      </w:r>
      <w:r>
        <w:rPr>
          <w:sz w:val="28"/>
          <w:szCs w:val="28"/>
        </w:rPr>
        <w:t xml:space="preserve"> </w:t>
      </w:r>
      <w:r w:rsidRPr="00C71CEE">
        <w:rPr>
          <w:sz w:val="28"/>
          <w:szCs w:val="28"/>
        </w:rPr>
        <w:t>17.07.2024</w:t>
      </w:r>
      <w:r>
        <w:rPr>
          <w:sz w:val="28"/>
          <w:szCs w:val="28"/>
        </w:rPr>
        <w:t xml:space="preserve"> № 657 </w:t>
      </w:r>
      <w:r w:rsidRPr="00C71CEE">
        <w:rPr>
          <w:sz w:val="28"/>
          <w:szCs w:val="28"/>
        </w:rPr>
        <w:t>«О согласовании возможности заключения концессионного соглашения».</w:t>
      </w:r>
    </w:p>
    <w:p w:rsidR="008A051E" w:rsidRPr="008B31E8" w:rsidRDefault="008A051E" w:rsidP="008A051E">
      <w:pPr>
        <w:ind w:firstLine="708"/>
        <w:jc w:val="both"/>
        <w:rPr>
          <w:sz w:val="28"/>
          <w:szCs w:val="28"/>
        </w:rPr>
      </w:pPr>
      <w:r w:rsidRPr="008B31E8">
        <w:rPr>
          <w:color w:val="000000" w:themeColor="text1"/>
          <w:sz w:val="28"/>
          <w:szCs w:val="28"/>
        </w:rPr>
        <w:t>В период осенней сессии комитетом</w:t>
      </w:r>
      <w:r w:rsidRPr="008B31E8">
        <w:rPr>
          <w:sz w:val="28"/>
          <w:szCs w:val="28"/>
        </w:rPr>
        <w:t xml:space="preserve"> на заседаниях 12.11.2024 и 03.12.2024 рассмотрен вопрос «О проекте Решения Омского городского Совета «О бюджете города Омска на 2025 год и плановый период 2026 и 2027 годов».</w:t>
      </w:r>
    </w:p>
    <w:p w:rsidR="008A051E" w:rsidRPr="00D35791" w:rsidRDefault="008A051E" w:rsidP="008A051E">
      <w:pPr>
        <w:ind w:left="142" w:firstLine="567"/>
        <w:jc w:val="both"/>
        <w:rPr>
          <w:sz w:val="28"/>
          <w:szCs w:val="28"/>
        </w:rPr>
      </w:pPr>
      <w:r w:rsidRPr="00D35791">
        <w:rPr>
          <w:sz w:val="28"/>
          <w:szCs w:val="28"/>
        </w:rPr>
        <w:t>Кроме того, за отчетный период на заседаниях комитета рассматривались и другие вопросы, относящиеся к кругу вопросов, рассматриваемых комитетом Омского городского Совета по муниципальной собственности, в том числе рассмотрена следующая информация, представленная Администрацией города Омска:</w:t>
      </w:r>
    </w:p>
    <w:p w:rsidR="008A051E" w:rsidRPr="00D35791" w:rsidRDefault="008A051E" w:rsidP="008A051E">
      <w:pPr>
        <w:ind w:left="142" w:firstLine="567"/>
        <w:jc w:val="both"/>
        <w:rPr>
          <w:sz w:val="28"/>
          <w:szCs w:val="28"/>
        </w:rPr>
      </w:pPr>
      <w:r w:rsidRPr="00D35791">
        <w:rPr>
          <w:sz w:val="28"/>
          <w:szCs w:val="28"/>
        </w:rPr>
        <w:t>- о выполнении программы приватизации муниципального имущества города Омска за 2023 год;</w:t>
      </w:r>
    </w:p>
    <w:p w:rsidR="008A051E" w:rsidRPr="00D35791" w:rsidRDefault="008A051E" w:rsidP="008A051E">
      <w:pPr>
        <w:ind w:left="142" w:firstLine="567"/>
        <w:jc w:val="both"/>
        <w:rPr>
          <w:sz w:val="28"/>
          <w:szCs w:val="28"/>
        </w:rPr>
      </w:pPr>
      <w:r w:rsidRPr="00D35791">
        <w:rPr>
          <w:sz w:val="28"/>
          <w:szCs w:val="28"/>
        </w:rPr>
        <w:t>- о выполнении программы приватизации муниципального имущества города Омска за полугодие 2024 года;</w:t>
      </w:r>
    </w:p>
    <w:p w:rsidR="008A051E" w:rsidRPr="00D35791" w:rsidRDefault="008A051E" w:rsidP="008A051E">
      <w:pPr>
        <w:ind w:left="142" w:firstLine="567"/>
        <w:jc w:val="both"/>
        <w:rPr>
          <w:sz w:val="28"/>
          <w:szCs w:val="28"/>
        </w:rPr>
      </w:pPr>
      <w:r w:rsidRPr="00D35791">
        <w:rPr>
          <w:sz w:val="28"/>
          <w:szCs w:val="28"/>
        </w:rPr>
        <w:t>- о выполнении программы приватизации муниципального имущества города Омска за девять месяцев 2024 года;</w:t>
      </w:r>
    </w:p>
    <w:p w:rsidR="008A051E" w:rsidRPr="00AB7E61" w:rsidRDefault="008A051E" w:rsidP="008A051E">
      <w:pPr>
        <w:ind w:left="142" w:firstLine="567"/>
        <w:jc w:val="both"/>
        <w:rPr>
          <w:sz w:val="28"/>
          <w:szCs w:val="28"/>
        </w:rPr>
      </w:pPr>
      <w:r w:rsidRPr="00AB7E61">
        <w:rPr>
          <w:sz w:val="28"/>
          <w:szCs w:val="28"/>
        </w:rPr>
        <w:t>- </w:t>
      </w:r>
      <w:r w:rsidRPr="00AB7E61">
        <w:rPr>
          <w:color w:val="000000"/>
          <w:sz w:val="28"/>
          <w:szCs w:val="28"/>
        </w:rPr>
        <w:t>об эффективности использования муниципального имущества за 2023 год, в том числе о результатах мероприятий по учету, управлению, контролю и распоряжению объектами муниципальной собственности</w:t>
      </w:r>
      <w:r w:rsidRPr="00AB7E61">
        <w:rPr>
          <w:sz w:val="28"/>
          <w:szCs w:val="28"/>
        </w:rPr>
        <w:t>.</w:t>
      </w:r>
    </w:p>
    <w:p w:rsidR="008A051E" w:rsidRPr="00AB7E61" w:rsidRDefault="008A051E" w:rsidP="008A051E">
      <w:pPr>
        <w:ind w:firstLine="709"/>
        <w:jc w:val="both"/>
        <w:rPr>
          <w:sz w:val="28"/>
          <w:szCs w:val="28"/>
        </w:rPr>
      </w:pPr>
      <w:r w:rsidRPr="00AB7E61">
        <w:rPr>
          <w:color w:val="000000" w:themeColor="text1"/>
          <w:sz w:val="28"/>
          <w:szCs w:val="28"/>
        </w:rPr>
        <w:t xml:space="preserve">В период весенней сессии комитетом рассмотрена </w:t>
      </w:r>
      <w:r w:rsidRPr="00AB7E61">
        <w:rPr>
          <w:sz w:val="28"/>
          <w:szCs w:val="28"/>
        </w:rPr>
        <w:t>информация Контрольно-счетной палаты города Омска о ходе исполнения бюджета города Омска, о результатах проведенных контрольных и экспертно-аналитических мероприятий в 4 квартале 2023 года, в 1 квартале 2024 года.</w:t>
      </w:r>
    </w:p>
    <w:p w:rsidR="008A051E" w:rsidRPr="00D4647F" w:rsidRDefault="008A051E" w:rsidP="008A051E">
      <w:pPr>
        <w:tabs>
          <w:tab w:val="left" w:pos="5551"/>
        </w:tabs>
        <w:ind w:right="-1" w:firstLine="709"/>
        <w:jc w:val="both"/>
        <w:rPr>
          <w:color w:val="000000" w:themeColor="text1"/>
          <w:sz w:val="28"/>
          <w:szCs w:val="28"/>
        </w:rPr>
      </w:pPr>
      <w:r w:rsidRPr="00D4647F">
        <w:rPr>
          <w:color w:val="000000" w:themeColor="text1"/>
          <w:sz w:val="28"/>
          <w:szCs w:val="28"/>
        </w:rPr>
        <w:t>В период осенней сессии в комитет поступил</w:t>
      </w:r>
      <w:r>
        <w:rPr>
          <w:color w:val="000000" w:themeColor="text1"/>
          <w:sz w:val="28"/>
          <w:szCs w:val="28"/>
        </w:rPr>
        <w:t xml:space="preserve">а </w:t>
      </w:r>
      <w:r w:rsidRPr="00D4647F">
        <w:rPr>
          <w:color w:val="000000" w:themeColor="text1"/>
          <w:sz w:val="28"/>
          <w:szCs w:val="28"/>
        </w:rPr>
        <w:t>информаци</w:t>
      </w:r>
      <w:r>
        <w:rPr>
          <w:color w:val="000000" w:themeColor="text1"/>
          <w:sz w:val="28"/>
          <w:szCs w:val="28"/>
        </w:rPr>
        <w:t>я</w:t>
      </w:r>
      <w:r w:rsidRPr="00D4647F">
        <w:rPr>
          <w:color w:val="000000" w:themeColor="text1"/>
          <w:sz w:val="28"/>
          <w:szCs w:val="28"/>
        </w:rPr>
        <w:t xml:space="preserve"> </w:t>
      </w:r>
      <w:r w:rsidRPr="00D4647F">
        <w:rPr>
          <w:sz w:val="28"/>
          <w:szCs w:val="28"/>
        </w:rPr>
        <w:t>Контрольно-счетной палаты города Омска</w:t>
      </w:r>
      <w:r w:rsidRPr="00D4647F">
        <w:rPr>
          <w:color w:val="000000" w:themeColor="text1"/>
          <w:sz w:val="28"/>
          <w:szCs w:val="28"/>
        </w:rPr>
        <w:t xml:space="preserve"> о результата</w:t>
      </w:r>
      <w:r>
        <w:rPr>
          <w:color w:val="000000" w:themeColor="text1"/>
          <w:sz w:val="28"/>
          <w:szCs w:val="28"/>
        </w:rPr>
        <w:t>х</w:t>
      </w:r>
      <w:r w:rsidRPr="00D4647F">
        <w:rPr>
          <w:color w:val="000000" w:themeColor="text1"/>
          <w:sz w:val="28"/>
          <w:szCs w:val="28"/>
        </w:rPr>
        <w:t xml:space="preserve"> контрольного мероприятия «Проверка учета и взыскания дебиторской задолженности по неналоговым доходам бюджета города Омска за период 2022-2023 годов», проведенного в департаменте имущественных отношений Администрации города Омска.</w:t>
      </w:r>
    </w:p>
    <w:p w:rsidR="008A051E" w:rsidRPr="00D4647F" w:rsidRDefault="008A051E" w:rsidP="008A051E">
      <w:pPr>
        <w:ind w:right="34" w:firstLine="709"/>
        <w:jc w:val="both"/>
        <w:rPr>
          <w:color w:val="000000" w:themeColor="text1"/>
          <w:sz w:val="28"/>
          <w:szCs w:val="28"/>
          <w:shd w:val="clear" w:color="auto" w:fill="FFFFFF"/>
        </w:rPr>
      </w:pPr>
      <w:r w:rsidRPr="00D4647F">
        <w:rPr>
          <w:bCs/>
          <w:color w:val="000000" w:themeColor="text1"/>
          <w:sz w:val="28"/>
          <w:szCs w:val="28"/>
        </w:rPr>
        <w:t>Комитетом н</w:t>
      </w:r>
      <w:r w:rsidRPr="00D4647F">
        <w:rPr>
          <w:color w:val="000000" w:themeColor="text1"/>
          <w:sz w:val="28"/>
          <w:szCs w:val="28"/>
          <w:shd w:val="clear" w:color="auto" w:fill="FFFFFF"/>
        </w:rPr>
        <w:t>аправлено письмо</w:t>
      </w:r>
      <w:r w:rsidRPr="00D4647F">
        <w:rPr>
          <w:bCs/>
          <w:color w:val="000000" w:themeColor="text1"/>
          <w:sz w:val="28"/>
          <w:szCs w:val="28"/>
        </w:rPr>
        <w:t xml:space="preserve"> в Администрацию города Омска </w:t>
      </w:r>
      <w:r w:rsidRPr="00D4647F">
        <w:rPr>
          <w:color w:val="000000" w:themeColor="text1"/>
          <w:sz w:val="28"/>
          <w:szCs w:val="28"/>
          <w:shd w:val="clear" w:color="auto" w:fill="FFFFFF"/>
        </w:rPr>
        <w:t>с просьбой выразить мнение о необходимости внесения изменений:</w:t>
      </w:r>
    </w:p>
    <w:p w:rsidR="008A051E" w:rsidRPr="00D4647F" w:rsidRDefault="008A051E" w:rsidP="008A051E">
      <w:pPr>
        <w:autoSpaceDE w:val="0"/>
        <w:autoSpaceDN w:val="0"/>
        <w:adjustRightInd w:val="0"/>
        <w:ind w:firstLine="709"/>
        <w:jc w:val="both"/>
        <w:rPr>
          <w:sz w:val="28"/>
          <w:szCs w:val="28"/>
        </w:rPr>
      </w:pPr>
      <w:r w:rsidRPr="00D4647F">
        <w:rPr>
          <w:color w:val="000000" w:themeColor="text1"/>
          <w:sz w:val="28"/>
          <w:szCs w:val="28"/>
          <w:shd w:val="clear" w:color="auto" w:fill="FFFFFF"/>
        </w:rPr>
        <w:t xml:space="preserve">-  в </w:t>
      </w:r>
      <w:r w:rsidRPr="00D4647F">
        <w:rPr>
          <w:color w:val="000000" w:themeColor="text1"/>
          <w:sz w:val="28"/>
          <w:szCs w:val="28"/>
        </w:rPr>
        <w:t>Порядок определения цены земельных участков</w:t>
      </w:r>
      <w:r w:rsidRPr="00D4647F">
        <w:rPr>
          <w:sz w:val="28"/>
          <w:szCs w:val="28"/>
        </w:rPr>
        <w:t xml:space="preserve">, находящихся в собственности Омской области, и земельных участков, государственная </w:t>
      </w:r>
      <w:r w:rsidRPr="00D4647F">
        <w:rPr>
          <w:sz w:val="28"/>
          <w:szCs w:val="28"/>
        </w:rPr>
        <w:lastRenderedPageBreak/>
        <w:t>собственность на которые не разграничена, при заключении договоров купли-продажи таких земельных участков без проведения торгов, утвержденный П</w:t>
      </w:r>
      <w:r w:rsidRPr="00D4647F">
        <w:rPr>
          <w:color w:val="333333"/>
          <w:sz w:val="28"/>
          <w:szCs w:val="28"/>
          <w:shd w:val="clear" w:color="auto" w:fill="FFFFFF"/>
        </w:rPr>
        <w:t xml:space="preserve">остановлением </w:t>
      </w:r>
      <w:r w:rsidRPr="00D4647F">
        <w:rPr>
          <w:sz w:val="28"/>
          <w:szCs w:val="28"/>
        </w:rPr>
        <w:t>Правительства Омской области от 05.10.2015 № 275-п,</w:t>
      </w:r>
    </w:p>
    <w:p w:rsidR="008A051E" w:rsidRPr="00D4647F" w:rsidRDefault="008A051E" w:rsidP="008A051E">
      <w:pPr>
        <w:autoSpaceDE w:val="0"/>
        <w:autoSpaceDN w:val="0"/>
        <w:adjustRightInd w:val="0"/>
        <w:ind w:firstLine="709"/>
        <w:jc w:val="both"/>
        <w:rPr>
          <w:sz w:val="28"/>
          <w:szCs w:val="28"/>
        </w:rPr>
      </w:pPr>
      <w:r w:rsidRPr="00D4647F">
        <w:rPr>
          <w:sz w:val="28"/>
          <w:szCs w:val="28"/>
        </w:rPr>
        <w:t xml:space="preserve">-  в Порядок определения цены земельного участка, находящегося в муниципальной собственности города Омска, при заключении договора купли продажи земельного участка, находящегося в муниципальной собственности города Омска, без проведения торгов, утвержденный Решением Омского </w:t>
      </w:r>
      <w:r w:rsidRPr="00D4647F">
        <w:rPr>
          <w:color w:val="000000" w:themeColor="text1"/>
          <w:sz w:val="28"/>
          <w:szCs w:val="28"/>
        </w:rPr>
        <w:t>городского</w:t>
      </w:r>
      <w:r w:rsidRPr="00D4647F">
        <w:rPr>
          <w:sz w:val="28"/>
          <w:szCs w:val="28"/>
        </w:rPr>
        <w:t xml:space="preserve"> Совета от 22.07.2018 № 368.</w:t>
      </w:r>
    </w:p>
    <w:p w:rsidR="008A051E" w:rsidRPr="00D4647F" w:rsidRDefault="008A051E" w:rsidP="008A051E">
      <w:pPr>
        <w:autoSpaceDE w:val="0"/>
        <w:autoSpaceDN w:val="0"/>
        <w:adjustRightInd w:val="0"/>
        <w:ind w:firstLine="709"/>
        <w:jc w:val="both"/>
        <w:rPr>
          <w:sz w:val="28"/>
          <w:szCs w:val="28"/>
        </w:rPr>
      </w:pPr>
      <w:r w:rsidRPr="00D4647F">
        <w:rPr>
          <w:color w:val="000000" w:themeColor="text1"/>
          <w:sz w:val="28"/>
          <w:szCs w:val="28"/>
          <w:shd w:val="clear" w:color="auto" w:fill="FFFFFF"/>
        </w:rPr>
        <w:t>Согласно полученному ответу в</w:t>
      </w:r>
      <w:r w:rsidRPr="00D4647F">
        <w:rPr>
          <w:sz w:val="28"/>
          <w:szCs w:val="28"/>
        </w:rPr>
        <w:t xml:space="preserve"> настоящее время Администрацией </w:t>
      </w:r>
      <w:r w:rsidRPr="00D4647F">
        <w:rPr>
          <w:color w:val="000000" w:themeColor="text1"/>
          <w:sz w:val="28"/>
          <w:szCs w:val="28"/>
          <w:shd w:val="clear" w:color="auto" w:fill="FFFFFF"/>
        </w:rPr>
        <w:t>города Омска</w:t>
      </w:r>
      <w:r w:rsidRPr="00D4647F">
        <w:rPr>
          <w:sz w:val="28"/>
          <w:szCs w:val="28"/>
        </w:rPr>
        <w:t xml:space="preserve"> принимаются меры для защиты интересов муниципального образования город Омск в судебном порядке и во взаимодействии с правоохранительными органами. Департаментом имущественных отношений </w:t>
      </w:r>
      <w:r w:rsidRPr="00D4647F">
        <w:rPr>
          <w:bCs/>
          <w:color w:val="000000" w:themeColor="text1"/>
          <w:sz w:val="28"/>
          <w:szCs w:val="28"/>
        </w:rPr>
        <w:t>Администрации города Омска</w:t>
      </w:r>
      <w:r w:rsidRPr="00D4647F">
        <w:rPr>
          <w:sz w:val="28"/>
          <w:szCs w:val="28"/>
        </w:rPr>
        <w:t xml:space="preserve"> 31.10.2024</w:t>
      </w:r>
      <w:r w:rsidRPr="00D4647F">
        <w:rPr>
          <w:color w:val="FF0000"/>
          <w:sz w:val="28"/>
          <w:szCs w:val="28"/>
        </w:rPr>
        <w:t xml:space="preserve"> </w:t>
      </w:r>
      <w:r w:rsidRPr="00D4647F">
        <w:rPr>
          <w:sz w:val="28"/>
          <w:szCs w:val="28"/>
        </w:rPr>
        <w:t>направлено в Министерство имущественных отношений Омской области обращение о рассмотрении возможности внесения предлагаемых Контрольно-счетной палатой города Омска изменений в Порядок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утвержденный постановлением Правительства Омской области от 05.10.2015 № 275-п. После получения информации Министерства имущественных отношений Омской области Администрацией города Омска будет рассмотрен вопрос о необходимости внесения изменений в правовые акты, устанавливающие порядок определения цены земельных участков, при заключении договоров купли-продажи таких земельных участков без проведения торгов, расположенных на территории города Омска.</w:t>
      </w:r>
    </w:p>
    <w:p w:rsidR="008A051E" w:rsidRPr="00D4647F" w:rsidRDefault="008A051E" w:rsidP="008A051E">
      <w:pPr>
        <w:autoSpaceDE w:val="0"/>
        <w:autoSpaceDN w:val="0"/>
        <w:adjustRightInd w:val="0"/>
        <w:ind w:firstLine="709"/>
        <w:jc w:val="both"/>
        <w:rPr>
          <w:bCs/>
          <w:color w:val="000000" w:themeColor="text1"/>
          <w:sz w:val="28"/>
          <w:szCs w:val="28"/>
        </w:rPr>
      </w:pPr>
      <w:r w:rsidRPr="00D4647F">
        <w:rPr>
          <w:color w:val="000000" w:themeColor="text1"/>
          <w:sz w:val="28"/>
          <w:szCs w:val="28"/>
          <w:shd w:val="clear" w:color="auto" w:fill="FFFFFF"/>
        </w:rPr>
        <w:t xml:space="preserve">Вопрос об исполнении рекомендаций Контрольно-счетной палаты города Омска по внесению изменений в вышеуказанные правовые акты остается на контроле в комитете </w:t>
      </w:r>
      <w:r w:rsidRPr="00D4647F">
        <w:rPr>
          <w:bCs/>
          <w:color w:val="000000" w:themeColor="text1"/>
          <w:sz w:val="28"/>
          <w:szCs w:val="28"/>
        </w:rPr>
        <w:t>Омского городского Совета по муниципальной собственности.</w:t>
      </w:r>
    </w:p>
    <w:p w:rsidR="008A051E" w:rsidRPr="00D4647F" w:rsidRDefault="008A051E" w:rsidP="008A051E">
      <w:pPr>
        <w:tabs>
          <w:tab w:val="left" w:pos="5551"/>
        </w:tabs>
        <w:ind w:firstLine="709"/>
        <w:jc w:val="both"/>
        <w:rPr>
          <w:sz w:val="28"/>
          <w:szCs w:val="28"/>
        </w:rPr>
      </w:pPr>
      <w:r w:rsidRPr="00D4647F">
        <w:rPr>
          <w:color w:val="000000" w:themeColor="text1"/>
          <w:sz w:val="28"/>
          <w:szCs w:val="28"/>
        </w:rPr>
        <w:t xml:space="preserve">В период осенней сессии в комитет поступили обращения </w:t>
      </w:r>
      <w:r w:rsidRPr="00D4647F">
        <w:rPr>
          <w:sz w:val="28"/>
          <w:szCs w:val="28"/>
        </w:rPr>
        <w:t xml:space="preserve">от </w:t>
      </w:r>
      <w:r w:rsidRPr="00D4647F">
        <w:rPr>
          <w:color w:val="000000"/>
          <w:sz w:val="28"/>
          <w:szCs w:val="28"/>
        </w:rPr>
        <w:t>Омского регионального отделения Всероссийской творческой общественной организации «Союз художников России»</w:t>
      </w:r>
      <w:r w:rsidRPr="00D4647F">
        <w:rPr>
          <w:sz w:val="28"/>
          <w:szCs w:val="28"/>
        </w:rPr>
        <w:t xml:space="preserve">. </w:t>
      </w:r>
      <w:r w:rsidRPr="00D4647F">
        <w:rPr>
          <w:color w:val="000000"/>
          <w:sz w:val="28"/>
          <w:szCs w:val="28"/>
        </w:rPr>
        <w:t>По результатам рассмотрения обращений организации разъяснен п</w:t>
      </w:r>
      <w:r w:rsidRPr="00D4647F">
        <w:rPr>
          <w:sz w:val="28"/>
          <w:szCs w:val="28"/>
        </w:rPr>
        <w:t>орядок предоставления во владение и пользование муниципального имущества социально ориентированным некоммерческим организациям, установленный Решением Омского городского Совета от 28.01.2009 № 212 «О порядке предоставления во владение и (или) пользование муниципального имущества города Омска».</w:t>
      </w:r>
    </w:p>
    <w:p w:rsidR="008A051E" w:rsidRDefault="008A051E" w:rsidP="008A051E">
      <w:pPr>
        <w:pStyle w:val="Style8"/>
        <w:widowControl/>
        <w:spacing w:line="240" w:lineRule="auto"/>
        <w:ind w:right="-1" w:firstLine="709"/>
        <w:jc w:val="both"/>
        <w:rPr>
          <w:rFonts w:eastAsia="Times New Roman"/>
          <w:sz w:val="28"/>
          <w:szCs w:val="28"/>
        </w:rPr>
      </w:pPr>
      <w:r w:rsidRPr="00270229">
        <w:rPr>
          <w:sz w:val="28"/>
          <w:szCs w:val="28"/>
        </w:rPr>
        <w:t xml:space="preserve">В течение отчетного периода рассмотрены все вопросы, включенные в план работы Омского городского Совета для рассмотрения комитетом по муниципальной собственности на </w:t>
      </w:r>
      <w:r w:rsidRPr="00270229">
        <w:rPr>
          <w:rFonts w:eastAsia="Times New Roman"/>
          <w:sz w:val="28"/>
          <w:szCs w:val="28"/>
        </w:rPr>
        <w:t>весеннюю и осеннюю сессии 2024 года, а также все поступившие в комитет обращения, по которым приняты соответствующие рекомендации.</w:t>
      </w:r>
    </w:p>
    <w:p w:rsidR="008A051E" w:rsidRDefault="008A051E" w:rsidP="008A051E">
      <w:pPr>
        <w:pStyle w:val="Style8"/>
        <w:widowControl/>
        <w:spacing w:line="240" w:lineRule="auto"/>
        <w:ind w:right="-1" w:firstLine="708"/>
        <w:jc w:val="both"/>
        <w:rPr>
          <w:rFonts w:eastAsia="Times New Roman"/>
          <w:sz w:val="28"/>
          <w:szCs w:val="28"/>
        </w:rPr>
      </w:pPr>
    </w:p>
    <w:p w:rsidR="008A051E" w:rsidRDefault="008A051E" w:rsidP="008A051E">
      <w:pPr>
        <w:pStyle w:val="Style8"/>
        <w:widowControl/>
        <w:spacing w:line="240" w:lineRule="auto"/>
        <w:ind w:right="-1" w:firstLine="708"/>
        <w:jc w:val="both"/>
        <w:rPr>
          <w:rFonts w:eastAsia="Times New Roman"/>
          <w:sz w:val="28"/>
          <w:szCs w:val="28"/>
        </w:rPr>
      </w:pPr>
    </w:p>
    <w:p w:rsidR="008A051E" w:rsidRDefault="008A051E" w:rsidP="008A051E">
      <w:pPr>
        <w:pStyle w:val="Style8"/>
        <w:widowControl/>
        <w:spacing w:line="240" w:lineRule="auto"/>
        <w:ind w:right="-1" w:firstLine="708"/>
        <w:jc w:val="both"/>
        <w:rPr>
          <w:rFonts w:eastAsia="Times New Roman"/>
          <w:sz w:val="28"/>
          <w:szCs w:val="28"/>
        </w:rPr>
      </w:pPr>
    </w:p>
    <w:p w:rsidR="008A051E" w:rsidRPr="00230B94" w:rsidRDefault="008A051E" w:rsidP="008A051E">
      <w:pPr>
        <w:jc w:val="center"/>
        <w:rPr>
          <w:sz w:val="28"/>
          <w:szCs w:val="28"/>
        </w:rPr>
      </w:pPr>
      <w:r w:rsidRPr="00230B94">
        <w:rPr>
          <w:sz w:val="28"/>
          <w:szCs w:val="28"/>
        </w:rPr>
        <w:lastRenderedPageBreak/>
        <w:t>Доклад</w:t>
      </w:r>
    </w:p>
    <w:p w:rsidR="008A051E" w:rsidRPr="00230B94" w:rsidRDefault="008A051E" w:rsidP="008A051E">
      <w:pPr>
        <w:jc w:val="center"/>
        <w:rPr>
          <w:sz w:val="28"/>
          <w:szCs w:val="28"/>
        </w:rPr>
      </w:pPr>
      <w:r w:rsidRPr="00230B94">
        <w:rPr>
          <w:sz w:val="28"/>
          <w:szCs w:val="28"/>
        </w:rPr>
        <w:t>комитета Омского городского Совета</w:t>
      </w:r>
    </w:p>
    <w:p w:rsidR="008A051E" w:rsidRPr="00230B94" w:rsidRDefault="008A051E" w:rsidP="008A051E">
      <w:pPr>
        <w:jc w:val="center"/>
        <w:rPr>
          <w:sz w:val="28"/>
          <w:szCs w:val="28"/>
        </w:rPr>
      </w:pPr>
      <w:r w:rsidRPr="00230B94">
        <w:rPr>
          <w:sz w:val="28"/>
          <w:szCs w:val="28"/>
        </w:rPr>
        <w:t>по финансово-бюджетным вопросам о проделанной работе</w:t>
      </w:r>
    </w:p>
    <w:p w:rsidR="008A051E" w:rsidRPr="00230B94" w:rsidRDefault="008A051E" w:rsidP="008A051E">
      <w:pPr>
        <w:jc w:val="center"/>
        <w:rPr>
          <w:sz w:val="28"/>
          <w:szCs w:val="28"/>
        </w:rPr>
      </w:pPr>
      <w:r w:rsidRPr="00230B94">
        <w:rPr>
          <w:sz w:val="28"/>
          <w:szCs w:val="28"/>
        </w:rPr>
        <w:t>за прошедшие весеннюю и осеннюю сессии 2024 года</w:t>
      </w:r>
    </w:p>
    <w:p w:rsidR="008A051E" w:rsidRPr="00230B94" w:rsidRDefault="008A051E" w:rsidP="008A051E">
      <w:pPr>
        <w:jc w:val="both"/>
        <w:rPr>
          <w:color w:val="FF0000"/>
          <w:sz w:val="28"/>
          <w:szCs w:val="28"/>
        </w:rPr>
      </w:pPr>
    </w:p>
    <w:p w:rsidR="008A051E" w:rsidRPr="00230B94" w:rsidRDefault="008A051E" w:rsidP="008A051E">
      <w:pPr>
        <w:autoSpaceDE w:val="0"/>
        <w:autoSpaceDN w:val="0"/>
        <w:adjustRightInd w:val="0"/>
        <w:ind w:firstLine="709"/>
        <w:jc w:val="both"/>
        <w:rPr>
          <w:sz w:val="28"/>
          <w:szCs w:val="28"/>
        </w:rPr>
      </w:pPr>
      <w:r w:rsidRPr="00230B94">
        <w:rPr>
          <w:sz w:val="28"/>
          <w:szCs w:val="28"/>
        </w:rPr>
        <w:t>В соответствии со статьей 4 Решения Омского городского Совета</w:t>
      </w:r>
      <w:r w:rsidRPr="00230B94">
        <w:rPr>
          <w:sz w:val="28"/>
          <w:szCs w:val="28"/>
        </w:rPr>
        <w:br/>
        <w:t>от 30.05.2007 № 16 «О распределении вопросов, рассматриваемых комитетами Омского городского Совета» к компетенции комитета по финансово-бюджетным вопросам отнесены следующие вопросы:</w:t>
      </w:r>
    </w:p>
    <w:p w:rsidR="008A051E" w:rsidRPr="00230B94" w:rsidRDefault="008A051E" w:rsidP="008A051E">
      <w:pPr>
        <w:autoSpaceDE w:val="0"/>
        <w:autoSpaceDN w:val="0"/>
        <w:adjustRightInd w:val="0"/>
        <w:ind w:firstLine="709"/>
        <w:jc w:val="both"/>
        <w:rPr>
          <w:sz w:val="28"/>
          <w:szCs w:val="28"/>
        </w:rPr>
      </w:pPr>
      <w:r w:rsidRPr="00230B94">
        <w:rPr>
          <w:sz w:val="28"/>
          <w:szCs w:val="28"/>
        </w:rPr>
        <w:t>1) рассмотрение проекта Решения о бюджете города Омска и проектов Решений Омского городского Совета о внесении изменений и дополнений в Решение о бюджете города Омска;</w:t>
      </w:r>
    </w:p>
    <w:p w:rsidR="008A051E" w:rsidRPr="00230B94" w:rsidRDefault="008A051E" w:rsidP="008A051E">
      <w:pPr>
        <w:autoSpaceDE w:val="0"/>
        <w:autoSpaceDN w:val="0"/>
        <w:adjustRightInd w:val="0"/>
        <w:ind w:firstLine="709"/>
        <w:jc w:val="both"/>
        <w:rPr>
          <w:sz w:val="28"/>
          <w:szCs w:val="28"/>
        </w:rPr>
      </w:pPr>
      <w:r w:rsidRPr="00230B94">
        <w:rPr>
          <w:sz w:val="28"/>
          <w:szCs w:val="28"/>
        </w:rPr>
        <w:t>2) рассмотрение отчетов об исполнении бюджета города Омска;</w:t>
      </w:r>
    </w:p>
    <w:p w:rsidR="008A051E" w:rsidRPr="00230B94" w:rsidRDefault="008A051E" w:rsidP="008A051E">
      <w:pPr>
        <w:autoSpaceDE w:val="0"/>
        <w:autoSpaceDN w:val="0"/>
        <w:adjustRightInd w:val="0"/>
        <w:ind w:firstLine="709"/>
        <w:jc w:val="both"/>
        <w:rPr>
          <w:sz w:val="28"/>
          <w:szCs w:val="28"/>
        </w:rPr>
      </w:pPr>
      <w:r w:rsidRPr="00230B94">
        <w:rPr>
          <w:sz w:val="28"/>
          <w:szCs w:val="28"/>
        </w:rPr>
        <w:t>3) установление, изменение и отмена местных налогов и сборов;</w:t>
      </w:r>
    </w:p>
    <w:p w:rsidR="008A051E" w:rsidRPr="00230B94" w:rsidRDefault="008A051E" w:rsidP="008A051E">
      <w:pPr>
        <w:autoSpaceDE w:val="0"/>
        <w:autoSpaceDN w:val="0"/>
        <w:adjustRightInd w:val="0"/>
        <w:ind w:firstLine="709"/>
        <w:jc w:val="both"/>
        <w:rPr>
          <w:sz w:val="28"/>
          <w:szCs w:val="28"/>
        </w:rPr>
      </w:pPr>
      <w:r w:rsidRPr="00230B94">
        <w:rPr>
          <w:sz w:val="28"/>
          <w:szCs w:val="28"/>
        </w:rPr>
        <w:t>4) рассмотрение проекта Решения Омского городского Совета о бюджетном процессе и внесение изменений, дополнений в указанное Решение;</w:t>
      </w:r>
    </w:p>
    <w:p w:rsidR="008A051E" w:rsidRPr="00230B94" w:rsidRDefault="008A051E" w:rsidP="008A051E">
      <w:pPr>
        <w:autoSpaceDE w:val="0"/>
        <w:autoSpaceDN w:val="0"/>
        <w:adjustRightInd w:val="0"/>
        <w:ind w:firstLine="709"/>
        <w:jc w:val="both"/>
        <w:rPr>
          <w:sz w:val="28"/>
          <w:szCs w:val="28"/>
        </w:rPr>
      </w:pPr>
      <w:r w:rsidRPr="00230B94">
        <w:rPr>
          <w:sz w:val="28"/>
          <w:szCs w:val="28"/>
        </w:rPr>
        <w:t>5) вопросы ведения реестра расходных обязательств;</w:t>
      </w:r>
    </w:p>
    <w:p w:rsidR="008A051E" w:rsidRPr="00230B94" w:rsidRDefault="008A051E" w:rsidP="008A051E">
      <w:pPr>
        <w:autoSpaceDE w:val="0"/>
        <w:autoSpaceDN w:val="0"/>
        <w:adjustRightInd w:val="0"/>
        <w:ind w:firstLine="709"/>
        <w:jc w:val="both"/>
        <w:rPr>
          <w:sz w:val="28"/>
          <w:szCs w:val="28"/>
        </w:rPr>
      </w:pPr>
      <w:r w:rsidRPr="00230B94">
        <w:rPr>
          <w:sz w:val="28"/>
          <w:szCs w:val="28"/>
        </w:rPr>
        <w:t>6) утверждение структуры Контрольно-счетной палаты города Омска;</w:t>
      </w:r>
    </w:p>
    <w:p w:rsidR="008A051E" w:rsidRPr="00230B94" w:rsidRDefault="008A051E" w:rsidP="008A051E">
      <w:pPr>
        <w:autoSpaceDE w:val="0"/>
        <w:autoSpaceDN w:val="0"/>
        <w:adjustRightInd w:val="0"/>
        <w:ind w:firstLine="709"/>
        <w:jc w:val="both"/>
        <w:rPr>
          <w:sz w:val="28"/>
          <w:szCs w:val="28"/>
        </w:rPr>
      </w:pPr>
      <w:r w:rsidRPr="00230B94">
        <w:rPr>
          <w:sz w:val="28"/>
          <w:szCs w:val="28"/>
        </w:rPr>
        <w:t>7) рассмотрение отчета Контрольно-счетной палаты города Омска;</w:t>
      </w:r>
    </w:p>
    <w:p w:rsidR="008A051E" w:rsidRPr="00230B94" w:rsidRDefault="008A051E" w:rsidP="008A051E">
      <w:pPr>
        <w:autoSpaceDE w:val="0"/>
        <w:autoSpaceDN w:val="0"/>
        <w:adjustRightInd w:val="0"/>
        <w:ind w:firstLine="709"/>
        <w:jc w:val="both"/>
        <w:rPr>
          <w:sz w:val="28"/>
          <w:szCs w:val="28"/>
        </w:rPr>
      </w:pPr>
      <w:r w:rsidRPr="00230B94">
        <w:rPr>
          <w:sz w:val="28"/>
          <w:szCs w:val="28"/>
        </w:rPr>
        <w:t>8) подготовка к проведению публичных слушаний по проекту Решения о бюджете города Омска, а также по годовому отчету об исполнении бюджета города Омска;</w:t>
      </w:r>
    </w:p>
    <w:p w:rsidR="008A051E" w:rsidRPr="00230B94" w:rsidRDefault="008A051E" w:rsidP="008A051E">
      <w:pPr>
        <w:autoSpaceDE w:val="0"/>
        <w:autoSpaceDN w:val="0"/>
        <w:adjustRightInd w:val="0"/>
        <w:ind w:firstLine="709"/>
        <w:jc w:val="both"/>
        <w:rPr>
          <w:sz w:val="28"/>
          <w:szCs w:val="28"/>
        </w:rPr>
      </w:pPr>
      <w:r w:rsidRPr="00230B94">
        <w:rPr>
          <w:sz w:val="28"/>
          <w:szCs w:val="28"/>
        </w:rPr>
        <w:t>9) рассмотрение результатов деятельности муниципальных предприятий и учреждений города Омска и организаций, созданных с участием муниципального образования город Омск, в части, относящейся к вопросам, связанным с бюджетными правоотношениями и иными отношениями финансового характера;</w:t>
      </w:r>
    </w:p>
    <w:p w:rsidR="008A051E" w:rsidRPr="00230B94" w:rsidRDefault="008A051E" w:rsidP="008A051E">
      <w:pPr>
        <w:autoSpaceDE w:val="0"/>
        <w:autoSpaceDN w:val="0"/>
        <w:adjustRightInd w:val="0"/>
        <w:ind w:firstLine="709"/>
        <w:jc w:val="both"/>
        <w:rPr>
          <w:sz w:val="28"/>
          <w:szCs w:val="28"/>
        </w:rPr>
      </w:pPr>
      <w:r w:rsidRPr="00230B94">
        <w:rPr>
          <w:sz w:val="28"/>
          <w:szCs w:val="28"/>
        </w:rPr>
        <w:t>10) иные вопросы, связанные с бюджетными правоотношениями и иными отношениями финансового характера.</w:t>
      </w:r>
    </w:p>
    <w:p w:rsidR="008A051E" w:rsidRPr="00230B94" w:rsidRDefault="008A051E" w:rsidP="008A051E">
      <w:pPr>
        <w:ind w:firstLine="709"/>
        <w:jc w:val="both"/>
        <w:rPr>
          <w:sz w:val="28"/>
          <w:szCs w:val="28"/>
        </w:rPr>
      </w:pPr>
      <w:r w:rsidRPr="00230B94">
        <w:rPr>
          <w:sz w:val="28"/>
          <w:szCs w:val="28"/>
        </w:rPr>
        <w:t>В 2024 году в комитет Омского городского Совета по финансово-бюджетным вопросам поступило 185 обращений (в 2023 году – 144, в 2022 году – 98, в 2021 году – 118); проведено 13 заседаний, на которых рассмотрено 80 вопросов (в 2023, 2022 и 2021 годах – по 12 заседаний, рассмотрено вопросов – соответственно 61, 49 и 52).</w:t>
      </w:r>
    </w:p>
    <w:p w:rsidR="008A051E" w:rsidRPr="00230B94" w:rsidRDefault="008A051E" w:rsidP="008A051E">
      <w:pPr>
        <w:ind w:firstLine="709"/>
        <w:jc w:val="both"/>
        <w:rPr>
          <w:sz w:val="28"/>
          <w:szCs w:val="28"/>
        </w:rPr>
      </w:pPr>
      <w:r w:rsidRPr="00230B94">
        <w:rPr>
          <w:sz w:val="28"/>
          <w:szCs w:val="28"/>
        </w:rPr>
        <w:t>По рекомендации комитета по финансово-бюджетным вопросам Омским городским Советом принято 25 Решений и 32 Постановления, носящих индивидуальный правовой характер, из которых 27 проектов Постановлений Омского городского Совета были подготовлены комитетом Омского городского Совета по финансово-бюджетным вопросам.</w:t>
      </w:r>
    </w:p>
    <w:p w:rsidR="008A051E" w:rsidRPr="00230B94" w:rsidRDefault="008A051E" w:rsidP="008A051E">
      <w:pPr>
        <w:ind w:firstLine="709"/>
        <w:jc w:val="both"/>
        <w:rPr>
          <w:sz w:val="28"/>
          <w:szCs w:val="28"/>
        </w:rPr>
      </w:pPr>
      <w:r w:rsidRPr="00230B94">
        <w:rPr>
          <w:sz w:val="28"/>
          <w:szCs w:val="28"/>
        </w:rPr>
        <w:t xml:space="preserve">Одной из основных задач комитета по финансово-бюджетным вопросам является рассмотрение и подготовка к утверждению проекта бюджета города Омска, рассмотрение вопросов, связанных с пополнением доходной части бюджета города Омска, а также контроль за исполнением бюджета города Омска и рассмотрение вопросов, связанных с финансированием различных направлений деятельности. </w:t>
      </w:r>
    </w:p>
    <w:p w:rsidR="008A051E" w:rsidRPr="00230B94" w:rsidRDefault="008A051E" w:rsidP="008A051E">
      <w:pPr>
        <w:ind w:firstLine="709"/>
        <w:jc w:val="both"/>
        <w:rPr>
          <w:sz w:val="28"/>
          <w:szCs w:val="28"/>
        </w:rPr>
      </w:pPr>
      <w:r w:rsidRPr="00230B94">
        <w:rPr>
          <w:sz w:val="28"/>
          <w:szCs w:val="28"/>
        </w:rPr>
        <w:lastRenderedPageBreak/>
        <w:t>В течение отчетного периода при ограниченном объеме внутренних ресурсов местного бюджета, в бюджет города Омска поступали межбюджетные трансферты из областного и федерального бюджетов, которые были направлены на реализацию мероприятий и проектов социальной направленности, а также программ развития транспортной и инженерной инфраструктуры.</w:t>
      </w:r>
    </w:p>
    <w:p w:rsidR="008A051E" w:rsidRPr="00230B94" w:rsidRDefault="008A051E" w:rsidP="008A051E">
      <w:pPr>
        <w:ind w:firstLine="709"/>
        <w:jc w:val="both"/>
        <w:rPr>
          <w:sz w:val="28"/>
          <w:szCs w:val="28"/>
        </w:rPr>
      </w:pPr>
      <w:r w:rsidRPr="00230B94">
        <w:rPr>
          <w:sz w:val="28"/>
          <w:szCs w:val="28"/>
        </w:rPr>
        <w:t>В течение 2024 года изменения в Решение Омского городского Совета от 13.12.2023 № 104 «О бюджете города Омска на 2024 год и плановый период 2025 и 2026 годов» вносились 9 раз.</w:t>
      </w:r>
    </w:p>
    <w:p w:rsidR="008A051E" w:rsidRPr="00230B94" w:rsidRDefault="008A051E" w:rsidP="008A051E">
      <w:pPr>
        <w:ind w:firstLine="709"/>
        <w:jc w:val="both"/>
        <w:rPr>
          <w:sz w:val="28"/>
          <w:szCs w:val="28"/>
        </w:rPr>
      </w:pPr>
      <w:r w:rsidRPr="00230B94">
        <w:rPr>
          <w:sz w:val="28"/>
          <w:szCs w:val="28"/>
        </w:rPr>
        <w:t>В процессе обсуждения указанных изменений, депутатами комитета рассмотрена возможность финансового обеспечения (или увеличения финансового обеспечения) по следующим направлениям:</w:t>
      </w:r>
    </w:p>
    <w:p w:rsidR="008A051E" w:rsidRPr="00230B94" w:rsidRDefault="008A051E" w:rsidP="008A051E">
      <w:pPr>
        <w:ind w:firstLine="709"/>
        <w:jc w:val="both"/>
        <w:rPr>
          <w:sz w:val="28"/>
          <w:szCs w:val="28"/>
        </w:rPr>
      </w:pPr>
      <w:r w:rsidRPr="00230B94">
        <w:rPr>
          <w:sz w:val="28"/>
          <w:szCs w:val="28"/>
        </w:rPr>
        <w:t>- предоставление дополнительных мер социальной поддержки членам семей граждан, призванных на военную службу по мобилизации;</w:t>
      </w:r>
    </w:p>
    <w:p w:rsidR="008A051E" w:rsidRPr="00230B94" w:rsidRDefault="008A051E" w:rsidP="008A051E">
      <w:pPr>
        <w:ind w:firstLine="709"/>
        <w:jc w:val="both"/>
        <w:rPr>
          <w:sz w:val="28"/>
          <w:szCs w:val="28"/>
        </w:rPr>
      </w:pPr>
      <w:r w:rsidRPr="00230B94">
        <w:rPr>
          <w:sz w:val="28"/>
          <w:szCs w:val="28"/>
        </w:rPr>
        <w:t>- обеспечение безопасности дорожного движения;</w:t>
      </w:r>
    </w:p>
    <w:p w:rsidR="008A051E" w:rsidRPr="00230B94" w:rsidRDefault="008A051E" w:rsidP="008A051E">
      <w:pPr>
        <w:ind w:firstLine="709"/>
        <w:jc w:val="both"/>
        <w:rPr>
          <w:sz w:val="28"/>
          <w:szCs w:val="28"/>
        </w:rPr>
      </w:pPr>
      <w:r w:rsidRPr="00230B94">
        <w:rPr>
          <w:sz w:val="28"/>
          <w:szCs w:val="28"/>
        </w:rPr>
        <w:t>- организация пассажирских перевозок;</w:t>
      </w:r>
    </w:p>
    <w:p w:rsidR="008A051E" w:rsidRPr="00230B94" w:rsidRDefault="008A051E" w:rsidP="008A051E">
      <w:pPr>
        <w:ind w:firstLine="709"/>
        <w:jc w:val="both"/>
        <w:rPr>
          <w:sz w:val="28"/>
          <w:szCs w:val="28"/>
        </w:rPr>
      </w:pPr>
      <w:r w:rsidRPr="00230B94">
        <w:rPr>
          <w:sz w:val="28"/>
          <w:szCs w:val="28"/>
        </w:rPr>
        <w:t>- создание условий для предоставления общедоступного и бесплатного дошкольного образования;</w:t>
      </w:r>
    </w:p>
    <w:p w:rsidR="008A051E" w:rsidRPr="00230B94" w:rsidRDefault="008A051E" w:rsidP="008A051E">
      <w:pPr>
        <w:ind w:firstLine="709"/>
        <w:jc w:val="both"/>
        <w:rPr>
          <w:sz w:val="28"/>
          <w:szCs w:val="28"/>
        </w:rPr>
      </w:pPr>
      <w:r w:rsidRPr="00230B94">
        <w:rPr>
          <w:sz w:val="28"/>
          <w:szCs w:val="28"/>
        </w:rPr>
        <w:t>- содержание и ремонт автомобильных дорог;</w:t>
      </w:r>
    </w:p>
    <w:p w:rsidR="008A051E" w:rsidRPr="00230B94" w:rsidRDefault="008A051E" w:rsidP="008A051E">
      <w:pPr>
        <w:ind w:firstLine="709"/>
        <w:jc w:val="both"/>
        <w:rPr>
          <w:sz w:val="28"/>
          <w:szCs w:val="28"/>
        </w:rPr>
      </w:pPr>
      <w:r w:rsidRPr="00230B94">
        <w:rPr>
          <w:sz w:val="28"/>
          <w:szCs w:val="28"/>
        </w:rPr>
        <w:t>- приобретение в муниципальную собственность жилых помещений для предоставления по договорам социального найма семьям, имеющим в составе граждан-инвалидов, страдающих тяжелыми формами хронических заболеваний;</w:t>
      </w:r>
    </w:p>
    <w:p w:rsidR="008A051E" w:rsidRPr="00230B94" w:rsidRDefault="008A051E" w:rsidP="008A051E">
      <w:pPr>
        <w:ind w:firstLine="709"/>
        <w:jc w:val="both"/>
        <w:rPr>
          <w:sz w:val="28"/>
          <w:szCs w:val="28"/>
        </w:rPr>
      </w:pPr>
      <w:r w:rsidRPr="00230B94">
        <w:rPr>
          <w:sz w:val="28"/>
          <w:szCs w:val="28"/>
        </w:rPr>
        <w:t>- исполнение судебных решений;</w:t>
      </w:r>
    </w:p>
    <w:p w:rsidR="008A051E" w:rsidRPr="00230B94" w:rsidRDefault="008A051E" w:rsidP="008A051E">
      <w:pPr>
        <w:ind w:firstLine="709"/>
        <w:jc w:val="both"/>
        <w:rPr>
          <w:sz w:val="28"/>
          <w:szCs w:val="28"/>
        </w:rPr>
      </w:pPr>
      <w:r w:rsidRPr="00230B94">
        <w:rPr>
          <w:sz w:val="28"/>
          <w:szCs w:val="28"/>
        </w:rPr>
        <w:t>- проведение ремонтных работ и материально-техническое оснащение бюджетных образовательных учреждений города Омска;</w:t>
      </w:r>
    </w:p>
    <w:p w:rsidR="008A051E" w:rsidRPr="00230B94" w:rsidRDefault="008A051E" w:rsidP="008A051E">
      <w:pPr>
        <w:ind w:firstLine="709"/>
        <w:jc w:val="both"/>
        <w:rPr>
          <w:sz w:val="28"/>
          <w:szCs w:val="28"/>
        </w:rPr>
      </w:pPr>
      <w:r w:rsidRPr="00230B94">
        <w:rPr>
          <w:sz w:val="28"/>
          <w:szCs w:val="28"/>
        </w:rPr>
        <w:t>- реконструкция и капитальный ремонт муниципальных детских школ искусств;</w:t>
      </w:r>
    </w:p>
    <w:p w:rsidR="008A051E" w:rsidRPr="00230B94" w:rsidRDefault="008A051E" w:rsidP="008A051E">
      <w:pPr>
        <w:ind w:firstLine="709"/>
        <w:jc w:val="both"/>
        <w:rPr>
          <w:sz w:val="28"/>
          <w:szCs w:val="28"/>
        </w:rPr>
      </w:pPr>
      <w:r w:rsidRPr="00230B94">
        <w:rPr>
          <w:sz w:val="28"/>
          <w:szCs w:val="28"/>
        </w:rPr>
        <w:t>- организация работ по ликвидации накопленного вреда окружающей среде;</w:t>
      </w:r>
    </w:p>
    <w:p w:rsidR="008A051E" w:rsidRPr="00230B94" w:rsidRDefault="008A051E" w:rsidP="008A051E">
      <w:pPr>
        <w:ind w:firstLine="709"/>
        <w:jc w:val="both"/>
        <w:rPr>
          <w:sz w:val="28"/>
          <w:szCs w:val="28"/>
        </w:rPr>
      </w:pPr>
      <w:r w:rsidRPr="00230B94">
        <w:rPr>
          <w:sz w:val="28"/>
          <w:szCs w:val="28"/>
        </w:rPr>
        <w:t xml:space="preserve">- других важных направлений. </w:t>
      </w:r>
    </w:p>
    <w:p w:rsidR="008A051E" w:rsidRPr="00230B94" w:rsidRDefault="008A051E" w:rsidP="008A051E">
      <w:pPr>
        <w:ind w:firstLine="709"/>
        <w:jc w:val="both"/>
        <w:rPr>
          <w:sz w:val="28"/>
          <w:szCs w:val="28"/>
        </w:rPr>
      </w:pPr>
      <w:r w:rsidRPr="00230B94">
        <w:rPr>
          <w:sz w:val="28"/>
          <w:szCs w:val="28"/>
        </w:rPr>
        <w:t xml:space="preserve">Особое внимание комитет по финансово-бюджетным вопросам уделял финансированию объектов, включенных в адресную инвестиционную программу города Омска на 2024 год и плановый период 2025 и 2026 годов, с учетом приоритетности финансирования запланированных или строящихся объектов. </w:t>
      </w:r>
    </w:p>
    <w:p w:rsidR="008A051E" w:rsidRPr="00230B94" w:rsidRDefault="008A051E" w:rsidP="008A051E">
      <w:pPr>
        <w:ind w:firstLine="709"/>
        <w:jc w:val="both"/>
        <w:rPr>
          <w:sz w:val="28"/>
          <w:szCs w:val="28"/>
        </w:rPr>
      </w:pPr>
      <w:r w:rsidRPr="00230B94">
        <w:rPr>
          <w:sz w:val="28"/>
          <w:szCs w:val="28"/>
        </w:rPr>
        <w:t xml:space="preserve">Своевременное внесение депутатами изменений в городской бюджет позволило Администрации города Омска провести работы по реконструкции, ремонту и строительству жизненно-важных для жителей города Омска объектов. </w:t>
      </w:r>
    </w:p>
    <w:p w:rsidR="008A051E" w:rsidRPr="00A023E9" w:rsidRDefault="008A051E" w:rsidP="008A051E">
      <w:pPr>
        <w:pStyle w:val="ab"/>
        <w:shd w:val="clear" w:color="auto" w:fill="FFFFFF"/>
        <w:spacing w:before="0" w:beforeAutospacing="0" w:after="0" w:afterAutospacing="0"/>
        <w:ind w:firstLine="709"/>
        <w:jc w:val="both"/>
        <w:textAlignment w:val="baseline"/>
        <w:rPr>
          <w:rFonts w:ascii="Times New Roman" w:hAnsi="Times New Roman" w:cs="Times New Roman"/>
          <w:color w:val="000000"/>
          <w:sz w:val="28"/>
          <w:szCs w:val="28"/>
        </w:rPr>
      </w:pPr>
      <w:r w:rsidRPr="00A023E9">
        <w:rPr>
          <w:rFonts w:ascii="Times New Roman" w:hAnsi="Times New Roman" w:cs="Times New Roman"/>
          <w:color w:val="000000"/>
          <w:sz w:val="28"/>
          <w:szCs w:val="28"/>
        </w:rPr>
        <w:t>Центральным пунктом повестки заседания комитета в апреле 2024 года стал вопрос о новой инициативе Администрации города Омска, связанной</w:t>
      </w:r>
      <w:r w:rsidRPr="00A023E9">
        <w:rPr>
          <w:rFonts w:ascii="Times New Roman" w:hAnsi="Times New Roman" w:cs="Times New Roman"/>
          <w:color w:val="000000"/>
          <w:sz w:val="28"/>
          <w:szCs w:val="28"/>
        </w:rPr>
        <w:br/>
        <w:t xml:space="preserve">с жилищным строительством. Проектом Решения предлагалось утвердить порядок заключения с застройщиками соглашений «об участии в развитии социальной инфраструктуры» – детских садов и школ. </w:t>
      </w:r>
    </w:p>
    <w:p w:rsidR="008A051E" w:rsidRPr="00A023E9" w:rsidRDefault="008A051E" w:rsidP="008A051E">
      <w:pPr>
        <w:pStyle w:val="ab"/>
        <w:shd w:val="clear" w:color="auto" w:fill="FFFFFF"/>
        <w:spacing w:before="0" w:beforeAutospacing="0" w:after="0" w:afterAutospacing="0"/>
        <w:ind w:firstLine="709"/>
        <w:jc w:val="both"/>
        <w:textAlignment w:val="baseline"/>
        <w:rPr>
          <w:rFonts w:ascii="Times New Roman" w:hAnsi="Times New Roman" w:cs="Times New Roman"/>
          <w:color w:val="000000"/>
          <w:sz w:val="28"/>
          <w:szCs w:val="28"/>
        </w:rPr>
      </w:pPr>
      <w:r w:rsidRPr="00A023E9">
        <w:rPr>
          <w:rFonts w:ascii="Times New Roman" w:hAnsi="Times New Roman" w:cs="Times New Roman"/>
          <w:color w:val="000000"/>
          <w:sz w:val="28"/>
          <w:szCs w:val="28"/>
        </w:rPr>
        <w:lastRenderedPageBreak/>
        <w:t xml:space="preserve">Депутатами рассматривались типовые формы указанных соглашений, а также методика расчета размера финансирования мероприятий по развитию социальной инфраструктуры за счет средств застройщика. </w:t>
      </w:r>
    </w:p>
    <w:p w:rsidR="008A051E" w:rsidRPr="00A023E9" w:rsidRDefault="008A051E" w:rsidP="008A051E">
      <w:pPr>
        <w:autoSpaceDE w:val="0"/>
        <w:autoSpaceDN w:val="0"/>
        <w:adjustRightInd w:val="0"/>
        <w:ind w:firstLine="709"/>
        <w:jc w:val="both"/>
        <w:rPr>
          <w:sz w:val="28"/>
          <w:szCs w:val="28"/>
        </w:rPr>
      </w:pPr>
      <w:r w:rsidRPr="00A023E9">
        <w:rPr>
          <w:color w:val="000000"/>
          <w:sz w:val="28"/>
          <w:szCs w:val="28"/>
        </w:rPr>
        <w:t>15.05.2024 на заседании Омского городского Совета депутатами принято Решение № 147 «</w:t>
      </w:r>
      <w:r w:rsidRPr="00A023E9">
        <w:rPr>
          <w:sz w:val="28"/>
          <w:szCs w:val="28"/>
        </w:rPr>
        <w:t>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w:t>
      </w:r>
    </w:p>
    <w:p w:rsidR="008A051E" w:rsidRPr="00A023E9" w:rsidRDefault="008A051E" w:rsidP="008A051E">
      <w:pPr>
        <w:ind w:firstLine="709"/>
        <w:jc w:val="both"/>
        <w:rPr>
          <w:noProof/>
          <w:sz w:val="28"/>
          <w:szCs w:val="28"/>
        </w:rPr>
      </w:pPr>
      <w:r w:rsidRPr="00A023E9">
        <w:rPr>
          <w:color w:val="000000"/>
          <w:sz w:val="28"/>
          <w:szCs w:val="28"/>
        </w:rPr>
        <w:t xml:space="preserve">Учитывая социальную значимость данного вопроса, с целью усовершенствования механизма практической реализации принятого Решения, была создана </w:t>
      </w:r>
      <w:r w:rsidRPr="00A023E9">
        <w:rPr>
          <w:sz w:val="28"/>
          <w:szCs w:val="28"/>
        </w:rPr>
        <w:t>рабочая группа комитета Омского городского Совета по финансово-бюджетным вопросам по внесению изменений в Решение Омского городского Совета от 15.05.2024 № 147 «О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w:t>
      </w:r>
      <w:r w:rsidRPr="00A023E9">
        <w:rPr>
          <w:noProof/>
          <w:sz w:val="28"/>
          <w:szCs w:val="28"/>
        </w:rPr>
        <w:t xml:space="preserve">». В состав рабочей группы вошли депутаты Омского городского Совета, представители Администрации города Омска, а также </w:t>
      </w:r>
      <w:r w:rsidRPr="00A023E9">
        <w:rPr>
          <w:sz w:val="28"/>
          <w:szCs w:val="28"/>
        </w:rPr>
        <w:t xml:space="preserve">Регионального отраслевого объединения работодателей «Союз строителей Омской области». </w:t>
      </w:r>
      <w:r w:rsidRPr="00A023E9">
        <w:rPr>
          <w:noProof/>
          <w:sz w:val="28"/>
          <w:szCs w:val="28"/>
        </w:rPr>
        <w:t xml:space="preserve">Проведено 1 заседание указанной рабочей группы. </w:t>
      </w:r>
    </w:p>
    <w:p w:rsidR="008A051E" w:rsidRPr="00A023E9" w:rsidRDefault="008A051E" w:rsidP="008A051E">
      <w:pPr>
        <w:ind w:firstLine="709"/>
        <w:jc w:val="both"/>
        <w:rPr>
          <w:sz w:val="28"/>
          <w:szCs w:val="28"/>
          <w:shd w:val="clear" w:color="auto" w:fill="FFFFFF"/>
        </w:rPr>
      </w:pPr>
      <w:r w:rsidRPr="00A023E9">
        <w:rPr>
          <w:sz w:val="28"/>
          <w:szCs w:val="28"/>
          <w:shd w:val="clear" w:color="auto" w:fill="FFFFFF"/>
        </w:rPr>
        <w:t>В целях реализации мероприятий, имеющих приоритетное значение для жителей города Омска, по решению вопросов местного значения или иных вопросов, право решения которых предоставлено органам местного самоуправления, в 2024 году была продолжена практика реализации инициативных проектов на территории города Омска.</w:t>
      </w:r>
    </w:p>
    <w:p w:rsidR="008A051E" w:rsidRPr="00A023E9" w:rsidRDefault="008A051E" w:rsidP="008A051E">
      <w:pPr>
        <w:pStyle w:val="ConsPlusNormal"/>
        <w:ind w:firstLine="709"/>
        <w:jc w:val="both"/>
        <w:rPr>
          <w:sz w:val="28"/>
          <w:szCs w:val="28"/>
        </w:rPr>
      </w:pPr>
      <w:r w:rsidRPr="00A023E9">
        <w:rPr>
          <w:sz w:val="28"/>
          <w:szCs w:val="28"/>
        </w:rPr>
        <w:t xml:space="preserve">В части организации работы по инициативным проектам к полномочиям Омского городского Совета относится назначение собрания граждан, определение сроков, времени и даты предоставления письменных решений в поддержку проекта. </w:t>
      </w:r>
    </w:p>
    <w:p w:rsidR="008A051E" w:rsidRPr="00A023E9" w:rsidRDefault="008A051E" w:rsidP="008A051E">
      <w:pPr>
        <w:ind w:firstLine="709"/>
        <w:jc w:val="both"/>
        <w:rPr>
          <w:sz w:val="28"/>
          <w:szCs w:val="28"/>
        </w:rPr>
      </w:pPr>
      <w:r w:rsidRPr="00A023E9">
        <w:rPr>
          <w:sz w:val="28"/>
          <w:szCs w:val="28"/>
        </w:rPr>
        <w:t xml:space="preserve">По рекомендации комитета </w:t>
      </w:r>
      <w:bookmarkStart w:id="0" w:name="P71"/>
      <w:bookmarkEnd w:id="0"/>
      <w:r w:rsidRPr="00A023E9">
        <w:rPr>
          <w:sz w:val="28"/>
          <w:szCs w:val="28"/>
        </w:rPr>
        <w:t>Омском городским Советом принято 26 Постановлений о назначении собрания граждан для принятия решения о поддержке инициативного проекта.</w:t>
      </w:r>
    </w:p>
    <w:p w:rsidR="008A051E" w:rsidRPr="00A023E9" w:rsidRDefault="008A051E" w:rsidP="008A051E">
      <w:pPr>
        <w:shd w:val="clear" w:color="auto" w:fill="FFFFFF"/>
        <w:ind w:firstLine="709"/>
        <w:jc w:val="both"/>
        <w:rPr>
          <w:sz w:val="28"/>
          <w:szCs w:val="28"/>
        </w:rPr>
      </w:pPr>
      <w:r w:rsidRPr="00A023E9">
        <w:rPr>
          <w:sz w:val="28"/>
          <w:szCs w:val="28"/>
        </w:rPr>
        <w:t xml:space="preserve">С 1 января 2025 года муниципальные образования для пополнения местных бюджетов и решения социальных программ получили право устанавливать на своих территориях туристический налог. Эта возможность предусмотрена новой </w:t>
      </w:r>
      <w:hyperlink r:id="rId9" w:history="1">
        <w:r w:rsidRPr="00A023E9">
          <w:rPr>
            <w:sz w:val="28"/>
            <w:szCs w:val="28"/>
          </w:rPr>
          <w:t>главой 33.1</w:t>
        </w:r>
      </w:hyperlink>
      <w:r w:rsidRPr="00A023E9">
        <w:rPr>
          <w:sz w:val="28"/>
          <w:szCs w:val="28"/>
        </w:rPr>
        <w:t xml:space="preserve"> Налогового кодекса Российской Федерации.</w:t>
      </w:r>
    </w:p>
    <w:p w:rsidR="008A051E" w:rsidRPr="00A023E9" w:rsidRDefault="008A051E" w:rsidP="008A051E">
      <w:pPr>
        <w:shd w:val="clear" w:color="auto" w:fill="FFFFFF"/>
        <w:ind w:firstLine="709"/>
        <w:jc w:val="both"/>
        <w:rPr>
          <w:sz w:val="28"/>
          <w:szCs w:val="28"/>
        </w:rPr>
      </w:pPr>
      <w:r w:rsidRPr="00A023E9">
        <w:rPr>
          <w:sz w:val="28"/>
          <w:szCs w:val="28"/>
        </w:rPr>
        <w:t xml:space="preserve">Дважды за отчетный период на заседании комитета рассматривались вопросы, связанные с туристическим налогом в городе Омске. </w:t>
      </w:r>
    </w:p>
    <w:p w:rsidR="008A051E" w:rsidRPr="00A023E9" w:rsidRDefault="008A051E" w:rsidP="008A051E">
      <w:pPr>
        <w:shd w:val="clear" w:color="auto" w:fill="FFFFFF"/>
        <w:ind w:firstLine="709"/>
        <w:jc w:val="both"/>
        <w:rPr>
          <w:sz w:val="28"/>
          <w:szCs w:val="28"/>
        </w:rPr>
      </w:pPr>
      <w:r w:rsidRPr="00A023E9">
        <w:rPr>
          <w:sz w:val="28"/>
          <w:szCs w:val="28"/>
        </w:rPr>
        <w:t>В октябре 2024 года был рассмотрен вопрос по</w:t>
      </w:r>
      <w:r w:rsidRPr="00A023E9">
        <w:rPr>
          <w:b/>
          <w:sz w:val="28"/>
          <w:szCs w:val="28"/>
        </w:rPr>
        <w:t xml:space="preserve"> </w:t>
      </w:r>
      <w:r w:rsidRPr="00A023E9">
        <w:rPr>
          <w:sz w:val="28"/>
          <w:szCs w:val="28"/>
        </w:rPr>
        <w:t xml:space="preserve">установлению и введению в действие на территории города Омска туристического налога. </w:t>
      </w:r>
    </w:p>
    <w:p w:rsidR="008A051E" w:rsidRPr="00A023E9" w:rsidRDefault="008A051E" w:rsidP="008A051E">
      <w:pPr>
        <w:ind w:firstLine="709"/>
        <w:jc w:val="both"/>
        <w:rPr>
          <w:b/>
          <w:sz w:val="28"/>
          <w:szCs w:val="28"/>
        </w:rPr>
      </w:pPr>
      <w:r w:rsidRPr="00A023E9">
        <w:rPr>
          <w:sz w:val="28"/>
          <w:szCs w:val="28"/>
        </w:rPr>
        <w:t>Вводимый в Омске с 1 января 2025 года туристический налог будут платить не все проживающие в гостиницах города – на заседании комитета</w:t>
      </w:r>
      <w:r w:rsidRPr="00A023E9">
        <w:rPr>
          <w:sz w:val="28"/>
          <w:szCs w:val="28"/>
        </w:rPr>
        <w:br/>
        <w:t>в декабре 2024 года депутатами Омского городского Совета поддержан перечень лиц, которые освобождаются от уплаты нового налога.</w:t>
      </w:r>
    </w:p>
    <w:p w:rsidR="008A051E" w:rsidRPr="00A023E9" w:rsidRDefault="008A051E" w:rsidP="008A051E">
      <w:pPr>
        <w:ind w:firstLine="709"/>
        <w:jc w:val="both"/>
        <w:rPr>
          <w:sz w:val="28"/>
          <w:szCs w:val="28"/>
        </w:rPr>
      </w:pPr>
      <w:r w:rsidRPr="00A023E9">
        <w:rPr>
          <w:sz w:val="28"/>
          <w:szCs w:val="28"/>
        </w:rPr>
        <w:t>В отчетном периоде на заседаниях комитета был рассмотрен ряд других актуальных вопросов.</w:t>
      </w:r>
    </w:p>
    <w:p w:rsidR="008A051E" w:rsidRPr="00A023E9" w:rsidRDefault="008A051E" w:rsidP="008A051E">
      <w:pPr>
        <w:ind w:firstLine="709"/>
        <w:jc w:val="both"/>
        <w:rPr>
          <w:sz w:val="28"/>
          <w:szCs w:val="28"/>
        </w:rPr>
      </w:pPr>
      <w:r w:rsidRPr="00A023E9">
        <w:rPr>
          <w:sz w:val="28"/>
          <w:szCs w:val="28"/>
        </w:rPr>
        <w:t xml:space="preserve">В соответствии с Бюджетным кодексом Российской Федерации, Решением Омского городского Совета от 28.11.2007 № 74 «О бюджетном </w:t>
      </w:r>
      <w:r w:rsidRPr="00A023E9">
        <w:rPr>
          <w:sz w:val="28"/>
          <w:szCs w:val="28"/>
        </w:rPr>
        <w:lastRenderedPageBreak/>
        <w:t xml:space="preserve">процессе в городе Омске», комитетом Омского городского Совета по финансово-бюджетным вопросам подготовлены и проведены 07.06.2024 публичные слушания по вопросу «Об исполнении бюджета города Омска за 2023 год». </w:t>
      </w:r>
    </w:p>
    <w:p w:rsidR="008A051E" w:rsidRPr="00A023E9" w:rsidRDefault="008A051E" w:rsidP="008A051E">
      <w:pPr>
        <w:ind w:firstLine="709"/>
        <w:jc w:val="both"/>
        <w:rPr>
          <w:sz w:val="28"/>
          <w:szCs w:val="28"/>
        </w:rPr>
      </w:pPr>
      <w:r w:rsidRPr="00A023E9">
        <w:rPr>
          <w:sz w:val="28"/>
          <w:szCs w:val="28"/>
        </w:rPr>
        <w:t xml:space="preserve">С учетом предложений, поступивших от участников публичных слушаний, заключения Контрольно-счетной палаты города Омска комитет рекомендовал Омскому городскому Совету утвердить отчет об исполнении бюджета города Омска за 2023 год. С учетом указанных рекомендаций отчет об исполнении бюджета города Омска за 2023 год был утвержден Решением Омского городского Совета № 155 от 26.06.2024. </w:t>
      </w:r>
    </w:p>
    <w:p w:rsidR="008A051E" w:rsidRPr="00A023E9" w:rsidRDefault="008A051E" w:rsidP="008A051E">
      <w:pPr>
        <w:tabs>
          <w:tab w:val="center" w:pos="1224"/>
        </w:tabs>
        <w:ind w:firstLine="709"/>
        <w:jc w:val="both"/>
        <w:rPr>
          <w:sz w:val="28"/>
          <w:szCs w:val="28"/>
        </w:rPr>
      </w:pPr>
      <w:r w:rsidRPr="00A023E9">
        <w:rPr>
          <w:sz w:val="28"/>
          <w:szCs w:val="28"/>
        </w:rPr>
        <w:t xml:space="preserve">В период рассмотрения проекта бюджета города Омска на 2025 год комитетом подготовлены и 08.11.2024 проведены публичные слушания по проекту Решения Омского городского Совета «О бюджете города Омска на 2025 год и плановый период 2026 и 2027 годов». </w:t>
      </w:r>
    </w:p>
    <w:p w:rsidR="008A051E" w:rsidRPr="00A023E9" w:rsidRDefault="008A051E" w:rsidP="008A051E">
      <w:pPr>
        <w:ind w:firstLine="709"/>
        <w:jc w:val="both"/>
        <w:rPr>
          <w:sz w:val="28"/>
          <w:szCs w:val="28"/>
        </w:rPr>
      </w:pPr>
      <w:r w:rsidRPr="00A023E9">
        <w:rPr>
          <w:sz w:val="28"/>
          <w:szCs w:val="28"/>
        </w:rPr>
        <w:t>Основное внимание на публичных слушаниях было уделено главным финансовым показателям на ближайшие три года; основным направлениям расходования бюджетных средств, исходя из возможностей доходных источников.</w:t>
      </w:r>
    </w:p>
    <w:p w:rsidR="008A051E" w:rsidRPr="00A023E9" w:rsidRDefault="008A051E" w:rsidP="008A051E">
      <w:pPr>
        <w:tabs>
          <w:tab w:val="center" w:pos="1224"/>
        </w:tabs>
        <w:ind w:firstLine="709"/>
        <w:jc w:val="both"/>
        <w:rPr>
          <w:sz w:val="28"/>
          <w:szCs w:val="28"/>
        </w:rPr>
      </w:pPr>
      <w:r w:rsidRPr="00A023E9">
        <w:rPr>
          <w:sz w:val="28"/>
          <w:szCs w:val="28"/>
        </w:rPr>
        <w:t>В публичных слушаниях приняли участие: депутаты Омского городского Совета, депутаты Законодательного Собрания Омской области, представители Администрации города Омска, представители министерств и ведомств Омской области, представители общественных организаций, жители города Омска.</w:t>
      </w:r>
    </w:p>
    <w:p w:rsidR="008A051E" w:rsidRPr="00A023E9" w:rsidRDefault="008A051E" w:rsidP="008A051E">
      <w:pPr>
        <w:ind w:firstLine="709"/>
        <w:jc w:val="both"/>
        <w:rPr>
          <w:spacing w:val="-2"/>
          <w:sz w:val="28"/>
          <w:szCs w:val="28"/>
        </w:rPr>
      </w:pPr>
      <w:r w:rsidRPr="00A023E9">
        <w:rPr>
          <w:spacing w:val="-2"/>
          <w:sz w:val="28"/>
          <w:szCs w:val="28"/>
        </w:rPr>
        <w:t xml:space="preserve">Активное участие в публичных слушаниях приняли жители города Омска, которыми были внесены предложения в проект бюджета города Омска. </w:t>
      </w:r>
    </w:p>
    <w:p w:rsidR="008A051E" w:rsidRPr="00A023E9" w:rsidRDefault="008A051E" w:rsidP="008A051E">
      <w:pPr>
        <w:ind w:firstLine="709"/>
        <w:jc w:val="both"/>
        <w:rPr>
          <w:sz w:val="28"/>
          <w:szCs w:val="28"/>
        </w:rPr>
      </w:pPr>
      <w:r w:rsidRPr="00A023E9">
        <w:rPr>
          <w:sz w:val="28"/>
          <w:szCs w:val="28"/>
        </w:rPr>
        <w:t>Выработанные на публичных слушаниях рекомендации, заключения Контрольно-счетной палаты города Омска, заключения профильных комитетов Омского городского Совета были рассмотрены на заседании комитета Омского городского Совета по финансово-бюджетным вопросам и учтены при доработке проекта бюджета города Омска на 2025 год и среднесрочную перспективу.</w:t>
      </w:r>
    </w:p>
    <w:p w:rsidR="008A051E" w:rsidRPr="00A023E9" w:rsidRDefault="008A051E" w:rsidP="008A051E">
      <w:pPr>
        <w:ind w:firstLine="709"/>
        <w:jc w:val="both"/>
        <w:rPr>
          <w:sz w:val="28"/>
          <w:szCs w:val="28"/>
        </w:rPr>
      </w:pPr>
      <w:r w:rsidRPr="00A023E9">
        <w:rPr>
          <w:sz w:val="28"/>
          <w:szCs w:val="28"/>
        </w:rPr>
        <w:t>На заседании Омского городского Совета 11.12.2024, с учетом рекомендации комитета, бюджет города Омска на 2025 год и плановый период 2026 и 2027 годов был утвержден Решением Омского городского Совета № 204.</w:t>
      </w:r>
    </w:p>
    <w:p w:rsidR="008A051E" w:rsidRPr="00A023E9" w:rsidRDefault="008A051E" w:rsidP="008A051E">
      <w:pPr>
        <w:ind w:firstLine="709"/>
        <w:jc w:val="both"/>
        <w:rPr>
          <w:sz w:val="28"/>
          <w:szCs w:val="28"/>
        </w:rPr>
      </w:pPr>
      <w:r w:rsidRPr="00A023E9">
        <w:rPr>
          <w:sz w:val="28"/>
          <w:szCs w:val="28"/>
        </w:rPr>
        <w:t>В отчетном периоде в части контроля за исполнением бюджета города Омска комитетом были рассмотрены следующие вопросы:</w:t>
      </w:r>
    </w:p>
    <w:p w:rsidR="008A051E" w:rsidRPr="00A023E9" w:rsidRDefault="008A051E" w:rsidP="008A051E">
      <w:pPr>
        <w:pStyle w:val="a5"/>
        <w:ind w:left="0" w:firstLine="709"/>
        <w:jc w:val="both"/>
        <w:rPr>
          <w:sz w:val="28"/>
          <w:szCs w:val="28"/>
        </w:rPr>
      </w:pPr>
      <w:r w:rsidRPr="00A023E9">
        <w:rPr>
          <w:sz w:val="28"/>
          <w:szCs w:val="28"/>
        </w:rPr>
        <w:t>- об отчете об исполнении бюджета города Омска за 9 месяцев 2023 года;</w:t>
      </w:r>
    </w:p>
    <w:p w:rsidR="008A051E" w:rsidRPr="00A023E9" w:rsidRDefault="008A051E" w:rsidP="008A051E">
      <w:pPr>
        <w:ind w:firstLine="709"/>
        <w:jc w:val="both"/>
        <w:rPr>
          <w:sz w:val="28"/>
          <w:szCs w:val="28"/>
        </w:rPr>
      </w:pPr>
      <w:r w:rsidRPr="00A023E9">
        <w:rPr>
          <w:sz w:val="28"/>
          <w:szCs w:val="28"/>
        </w:rPr>
        <w:t xml:space="preserve">- об отчете об исполнении бюджета города Омска за 1 квартал 2024 года; </w:t>
      </w:r>
    </w:p>
    <w:p w:rsidR="008A051E" w:rsidRPr="00A023E9" w:rsidRDefault="008A051E" w:rsidP="008A051E">
      <w:pPr>
        <w:ind w:firstLine="709"/>
        <w:jc w:val="both"/>
        <w:rPr>
          <w:sz w:val="28"/>
          <w:szCs w:val="28"/>
        </w:rPr>
      </w:pPr>
      <w:r w:rsidRPr="00A023E9">
        <w:rPr>
          <w:sz w:val="28"/>
          <w:szCs w:val="28"/>
        </w:rPr>
        <w:t>- об отчете об исполнении бюджета города Омска за 1 полугодие 2024 года.</w:t>
      </w:r>
    </w:p>
    <w:p w:rsidR="008A051E" w:rsidRPr="00A023E9" w:rsidRDefault="008A051E" w:rsidP="008A051E">
      <w:pPr>
        <w:ind w:firstLine="709"/>
        <w:jc w:val="both"/>
        <w:rPr>
          <w:sz w:val="28"/>
          <w:szCs w:val="28"/>
        </w:rPr>
      </w:pPr>
      <w:r w:rsidRPr="00A023E9">
        <w:rPr>
          <w:sz w:val="28"/>
          <w:szCs w:val="28"/>
        </w:rPr>
        <w:t>Указанные отчеты были приняты комитетом к сведению.</w:t>
      </w:r>
    </w:p>
    <w:p w:rsidR="008A051E" w:rsidRPr="00A023E9" w:rsidRDefault="008A051E" w:rsidP="008A051E">
      <w:pPr>
        <w:ind w:firstLine="709"/>
        <w:jc w:val="both"/>
        <w:rPr>
          <w:sz w:val="28"/>
          <w:szCs w:val="28"/>
        </w:rPr>
      </w:pPr>
      <w:r w:rsidRPr="00A023E9">
        <w:rPr>
          <w:sz w:val="28"/>
          <w:szCs w:val="28"/>
        </w:rPr>
        <w:t>В соответствии с Решением Омского городского Совета от 10.10.2001 № 409 «Об утверждении Положения о Контрольно-счетной палате города Омска», Решением Омского городского Совета от 28.11.2007 № 74</w:t>
      </w:r>
      <w:r w:rsidRPr="00A023E9">
        <w:rPr>
          <w:sz w:val="28"/>
          <w:szCs w:val="28"/>
        </w:rPr>
        <w:br/>
      </w:r>
      <w:r w:rsidRPr="00A023E9">
        <w:rPr>
          <w:sz w:val="28"/>
          <w:szCs w:val="28"/>
        </w:rPr>
        <w:lastRenderedPageBreak/>
        <w:t>«О бюджетном процессе в городе Омске», комитетом Омского городского Совета по финансово-бюджетным вопросам рассмотрены вопросы, представленные Контрольно-счетной палатой города Омска:</w:t>
      </w:r>
    </w:p>
    <w:p w:rsidR="008A051E" w:rsidRPr="00A023E9" w:rsidRDefault="008A051E" w:rsidP="008A051E">
      <w:pPr>
        <w:pStyle w:val="a5"/>
        <w:ind w:left="0" w:firstLine="709"/>
        <w:jc w:val="both"/>
        <w:rPr>
          <w:sz w:val="28"/>
          <w:szCs w:val="28"/>
        </w:rPr>
      </w:pPr>
      <w:r w:rsidRPr="00A023E9">
        <w:rPr>
          <w:rFonts w:eastAsia="Calibri"/>
          <w:sz w:val="28"/>
          <w:szCs w:val="28"/>
        </w:rPr>
        <w:t>- об информации о результатах проведенных Контрольно-счетной палатой города Омска контрольных и экспертно-аналитических мероприятий за 3 квартал 2023 года</w:t>
      </w:r>
      <w:r w:rsidRPr="00A023E9">
        <w:rPr>
          <w:sz w:val="28"/>
          <w:szCs w:val="28"/>
        </w:rPr>
        <w:t>;</w:t>
      </w:r>
    </w:p>
    <w:p w:rsidR="008A051E" w:rsidRPr="00A023E9" w:rsidRDefault="008A051E" w:rsidP="008A051E">
      <w:pPr>
        <w:pStyle w:val="a5"/>
        <w:ind w:left="0" w:firstLine="709"/>
        <w:jc w:val="both"/>
        <w:rPr>
          <w:sz w:val="28"/>
          <w:szCs w:val="28"/>
        </w:rPr>
      </w:pPr>
      <w:r w:rsidRPr="00A023E9">
        <w:rPr>
          <w:sz w:val="28"/>
          <w:szCs w:val="28"/>
        </w:rPr>
        <w:t>- о заключении Контрольно-счетной палаты города Омска на отчет об исполнении бюджета города Омска за 9 месяцев 2023 года;</w:t>
      </w:r>
    </w:p>
    <w:p w:rsidR="008A051E" w:rsidRPr="00A023E9" w:rsidRDefault="008A051E" w:rsidP="008A051E">
      <w:pPr>
        <w:pStyle w:val="a5"/>
        <w:ind w:left="0" w:firstLine="709"/>
        <w:jc w:val="both"/>
        <w:rPr>
          <w:bCs/>
          <w:sz w:val="28"/>
          <w:szCs w:val="28"/>
        </w:rPr>
      </w:pPr>
      <w:r w:rsidRPr="00A023E9">
        <w:rPr>
          <w:rFonts w:eastAsia="Calibri"/>
          <w:sz w:val="28"/>
          <w:szCs w:val="28"/>
        </w:rPr>
        <w:t>- об информации Контрольно-счетной палаты города Омска о ходе исполнения бюджета города Омска, о результатах проведенных контрольных и экспертно-аналитических мероприятий за 4 квартал 2023 года</w:t>
      </w:r>
      <w:r w:rsidRPr="00A023E9">
        <w:rPr>
          <w:sz w:val="28"/>
          <w:szCs w:val="28"/>
        </w:rPr>
        <w:t>;</w:t>
      </w:r>
      <w:r w:rsidRPr="00A023E9">
        <w:rPr>
          <w:bCs/>
          <w:sz w:val="28"/>
          <w:szCs w:val="28"/>
        </w:rPr>
        <w:t xml:space="preserve"> </w:t>
      </w:r>
    </w:p>
    <w:p w:rsidR="008A051E" w:rsidRPr="00A023E9" w:rsidRDefault="008A051E" w:rsidP="008A051E">
      <w:pPr>
        <w:pStyle w:val="a5"/>
        <w:widowControl w:val="0"/>
        <w:ind w:left="0" w:firstLine="709"/>
        <w:jc w:val="both"/>
        <w:rPr>
          <w:sz w:val="28"/>
          <w:szCs w:val="28"/>
        </w:rPr>
      </w:pPr>
      <w:r w:rsidRPr="00A023E9">
        <w:rPr>
          <w:rFonts w:eastAsia="Calibri"/>
          <w:sz w:val="28"/>
          <w:szCs w:val="28"/>
        </w:rPr>
        <w:t>- об информации Контрольно-счетной палаты города Омска о ходе исполнения бюджета города Омска, о результатах проведенных контрольных и экспертно-аналитических мероприятий в 1 квартале 2024 года</w:t>
      </w:r>
      <w:r w:rsidRPr="00A023E9">
        <w:rPr>
          <w:sz w:val="28"/>
          <w:szCs w:val="28"/>
        </w:rPr>
        <w:t>;</w:t>
      </w:r>
    </w:p>
    <w:p w:rsidR="008A051E" w:rsidRPr="00A023E9" w:rsidRDefault="008A051E" w:rsidP="008A051E">
      <w:pPr>
        <w:ind w:firstLine="709"/>
        <w:jc w:val="both"/>
        <w:rPr>
          <w:sz w:val="28"/>
          <w:szCs w:val="28"/>
        </w:rPr>
      </w:pPr>
      <w:r w:rsidRPr="00A023E9">
        <w:rPr>
          <w:sz w:val="28"/>
          <w:szCs w:val="28"/>
        </w:rPr>
        <w:t>- о заключении Контрольно-счетной палаты города Омска на отчет об исполнении бюджета города Омска за 1 квартал 2024 года;</w:t>
      </w:r>
    </w:p>
    <w:p w:rsidR="008A051E" w:rsidRPr="00A023E9" w:rsidRDefault="008A051E" w:rsidP="008A051E">
      <w:pPr>
        <w:ind w:firstLine="709"/>
        <w:jc w:val="both"/>
        <w:rPr>
          <w:sz w:val="28"/>
          <w:szCs w:val="28"/>
        </w:rPr>
      </w:pPr>
      <w:r w:rsidRPr="00A023E9">
        <w:rPr>
          <w:sz w:val="28"/>
          <w:szCs w:val="28"/>
        </w:rPr>
        <w:t>- о заключении Контрольно-счетной палаты города Омска на отчет об исполнении бюджета города Омска за 1 полугодие 2024 года;</w:t>
      </w:r>
    </w:p>
    <w:p w:rsidR="008A051E" w:rsidRPr="00A023E9" w:rsidRDefault="008A051E" w:rsidP="008A051E">
      <w:pPr>
        <w:tabs>
          <w:tab w:val="left" w:pos="-3119"/>
          <w:tab w:val="left" w:pos="709"/>
        </w:tabs>
        <w:ind w:firstLine="709"/>
        <w:jc w:val="both"/>
        <w:rPr>
          <w:sz w:val="28"/>
          <w:szCs w:val="28"/>
        </w:rPr>
      </w:pPr>
      <w:r w:rsidRPr="00A023E9">
        <w:rPr>
          <w:sz w:val="28"/>
          <w:szCs w:val="28"/>
        </w:rPr>
        <w:t>- об информации Контрольно-счетной палаты города Омска о ходе исполнения бюджета города Омска, о результатах проведенных контрольных и экспертно-аналитических мероприятий во 2 квартале 2024 года;</w:t>
      </w:r>
    </w:p>
    <w:p w:rsidR="008A051E" w:rsidRPr="00A023E9" w:rsidRDefault="008A051E" w:rsidP="008A051E">
      <w:pPr>
        <w:ind w:firstLine="709"/>
        <w:jc w:val="both"/>
        <w:rPr>
          <w:sz w:val="28"/>
          <w:szCs w:val="28"/>
        </w:rPr>
      </w:pPr>
      <w:r w:rsidRPr="00A023E9">
        <w:rPr>
          <w:sz w:val="28"/>
          <w:szCs w:val="28"/>
        </w:rPr>
        <w:t>- о заключении Контрольно-счетной палаты города Омска на отчет об исполнении бюджета города Омска за 9 месяцев 2024 года;</w:t>
      </w:r>
    </w:p>
    <w:p w:rsidR="008A051E" w:rsidRPr="00A023E9" w:rsidRDefault="008A051E" w:rsidP="008A051E">
      <w:pPr>
        <w:tabs>
          <w:tab w:val="left" w:pos="-3119"/>
          <w:tab w:val="left" w:pos="709"/>
        </w:tabs>
        <w:ind w:firstLine="709"/>
        <w:jc w:val="both"/>
        <w:rPr>
          <w:sz w:val="28"/>
          <w:szCs w:val="28"/>
        </w:rPr>
      </w:pPr>
      <w:r w:rsidRPr="00A023E9">
        <w:rPr>
          <w:sz w:val="28"/>
          <w:szCs w:val="28"/>
        </w:rPr>
        <w:t>- об информации Контрольно-счетной палаты города Омска о ходе исполнения бюджета города Омска, о результатах проведенных контрольных и экспертно-аналитических мероприятий в 3 квартале 2024 года;</w:t>
      </w:r>
    </w:p>
    <w:p w:rsidR="008A051E" w:rsidRPr="00A023E9" w:rsidRDefault="008A051E" w:rsidP="008A051E">
      <w:pPr>
        <w:ind w:firstLine="709"/>
        <w:jc w:val="both"/>
        <w:rPr>
          <w:sz w:val="28"/>
          <w:szCs w:val="28"/>
        </w:rPr>
      </w:pPr>
      <w:r w:rsidRPr="00A023E9">
        <w:rPr>
          <w:sz w:val="28"/>
          <w:szCs w:val="28"/>
        </w:rPr>
        <w:t>- об отчете о деятельности Контрольно-счетной палаты города Омска за 2023 год.</w:t>
      </w:r>
    </w:p>
    <w:p w:rsidR="008A051E" w:rsidRPr="00A023E9" w:rsidRDefault="008A051E" w:rsidP="008A051E">
      <w:pPr>
        <w:tabs>
          <w:tab w:val="left" w:pos="-3240"/>
        </w:tabs>
        <w:ind w:firstLine="709"/>
        <w:jc w:val="both"/>
        <w:rPr>
          <w:sz w:val="28"/>
          <w:szCs w:val="28"/>
        </w:rPr>
      </w:pPr>
      <w:r w:rsidRPr="00A023E9">
        <w:rPr>
          <w:sz w:val="28"/>
          <w:szCs w:val="28"/>
        </w:rPr>
        <w:t>С учетом рекомендаций комитета отчет Контрольно-счетной палаты города Омска принят Постановлением Омского городского Совета от 17.04.2024 № 534.</w:t>
      </w:r>
    </w:p>
    <w:p w:rsidR="008A051E" w:rsidRPr="00A023E9" w:rsidRDefault="008A051E" w:rsidP="008A051E">
      <w:pPr>
        <w:tabs>
          <w:tab w:val="left" w:pos="-3240"/>
        </w:tabs>
        <w:ind w:firstLine="709"/>
        <w:jc w:val="both"/>
        <w:rPr>
          <w:sz w:val="28"/>
          <w:szCs w:val="28"/>
        </w:rPr>
      </w:pPr>
      <w:r w:rsidRPr="00A023E9">
        <w:rPr>
          <w:sz w:val="28"/>
          <w:szCs w:val="28"/>
        </w:rPr>
        <w:t>Информация, представленная Контрольно-счетной палатой города Омска, была рассмотрена на заседаниях комитета одновременно с информацией Администрации города Омска о принятых по итогам проверок решениях и мерах.</w:t>
      </w:r>
    </w:p>
    <w:p w:rsidR="008A051E" w:rsidRDefault="008A051E" w:rsidP="008A051E">
      <w:pPr>
        <w:ind w:firstLine="709"/>
        <w:jc w:val="both"/>
        <w:rPr>
          <w:sz w:val="28"/>
          <w:szCs w:val="28"/>
        </w:rPr>
      </w:pPr>
      <w:r w:rsidRPr="00A023E9">
        <w:rPr>
          <w:sz w:val="28"/>
          <w:szCs w:val="28"/>
        </w:rPr>
        <w:t>В целом необходимо отметить, что работа комитета О</w:t>
      </w:r>
      <w:r w:rsidRPr="00230B94">
        <w:rPr>
          <w:sz w:val="28"/>
          <w:szCs w:val="28"/>
        </w:rPr>
        <w:t xml:space="preserve">мского городского Совета по финансово-бюджетным вопросам в 2024 году носила конструктивный характер. </w:t>
      </w:r>
    </w:p>
    <w:p w:rsidR="008A051E" w:rsidRPr="00230B94" w:rsidRDefault="008A051E" w:rsidP="008A051E">
      <w:pPr>
        <w:ind w:firstLine="709"/>
        <w:jc w:val="both"/>
        <w:rPr>
          <w:sz w:val="28"/>
          <w:szCs w:val="28"/>
        </w:rPr>
      </w:pPr>
      <w:r w:rsidRPr="00230B94">
        <w:rPr>
          <w:sz w:val="28"/>
          <w:szCs w:val="28"/>
        </w:rPr>
        <w:t>Комитетом были рассмотрены все запланированные и поступившие в рабочем порядке вопросы, по итогам обсуждения которых были выработаны рекомендации и предложения, направленные на решение поставленных задач.</w:t>
      </w:r>
    </w:p>
    <w:p w:rsidR="008A051E" w:rsidRDefault="008A051E"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8A051E" w:rsidRDefault="008A051E" w:rsidP="00F23680">
      <w:pPr>
        <w:jc w:val="both"/>
        <w:rPr>
          <w:sz w:val="28"/>
          <w:szCs w:val="28"/>
        </w:rPr>
      </w:pPr>
    </w:p>
    <w:p w:rsidR="000B466E" w:rsidRPr="00230B94" w:rsidRDefault="000B466E" w:rsidP="000B466E">
      <w:pPr>
        <w:jc w:val="center"/>
        <w:outlineLvl w:val="0"/>
        <w:rPr>
          <w:sz w:val="28"/>
          <w:szCs w:val="28"/>
        </w:rPr>
      </w:pPr>
      <w:r w:rsidRPr="00230B94">
        <w:rPr>
          <w:sz w:val="28"/>
          <w:szCs w:val="28"/>
        </w:rPr>
        <w:lastRenderedPageBreak/>
        <w:t>Доклад</w:t>
      </w:r>
    </w:p>
    <w:p w:rsidR="000B466E" w:rsidRPr="00230B94" w:rsidRDefault="000B466E" w:rsidP="000B466E">
      <w:pPr>
        <w:jc w:val="center"/>
        <w:outlineLvl w:val="0"/>
        <w:rPr>
          <w:sz w:val="28"/>
          <w:szCs w:val="28"/>
        </w:rPr>
      </w:pPr>
      <w:r w:rsidRPr="00230B94">
        <w:rPr>
          <w:sz w:val="28"/>
          <w:szCs w:val="28"/>
        </w:rPr>
        <w:t>комитета Омского городского Совета по социальным вопросам о проделанной работе за прошедшие весеннюю и осеннюю сессии</w:t>
      </w:r>
    </w:p>
    <w:p w:rsidR="000B466E" w:rsidRPr="00230B94" w:rsidRDefault="000B466E" w:rsidP="000B466E">
      <w:pPr>
        <w:jc w:val="center"/>
        <w:outlineLvl w:val="0"/>
        <w:rPr>
          <w:sz w:val="28"/>
          <w:szCs w:val="28"/>
        </w:rPr>
      </w:pPr>
      <w:r w:rsidRPr="00230B94">
        <w:rPr>
          <w:sz w:val="28"/>
          <w:szCs w:val="28"/>
        </w:rPr>
        <w:t>2024 года</w:t>
      </w:r>
    </w:p>
    <w:p w:rsidR="000B466E" w:rsidRPr="00230B94" w:rsidRDefault="000B466E" w:rsidP="000B466E">
      <w:pPr>
        <w:jc w:val="both"/>
        <w:rPr>
          <w:b/>
          <w:sz w:val="28"/>
          <w:szCs w:val="28"/>
        </w:rPr>
      </w:pPr>
    </w:p>
    <w:p w:rsidR="000B466E" w:rsidRPr="00230B94" w:rsidRDefault="000B466E" w:rsidP="000B466E">
      <w:pPr>
        <w:ind w:firstLine="709"/>
        <w:jc w:val="both"/>
        <w:rPr>
          <w:sz w:val="28"/>
          <w:szCs w:val="28"/>
        </w:rPr>
      </w:pPr>
      <w:r w:rsidRPr="00230B94">
        <w:rPr>
          <w:sz w:val="28"/>
          <w:szCs w:val="28"/>
        </w:rPr>
        <w:t xml:space="preserve">В 2024 году в комитет Омского городского Совета по социальным вопросам (далее – комитет) поступило 113 обращений от граждан, учреждений и организаций, проведено 11 заседаний, на которых рассмотрено 82 вопроса. По рекомендации комитета Омским городским Советом принято 4 Решения и 29 Постановлений, носящих индивидуальный правовой характер. </w:t>
      </w:r>
    </w:p>
    <w:p w:rsidR="000B466E" w:rsidRPr="00230B94" w:rsidRDefault="000B466E" w:rsidP="000B466E">
      <w:pPr>
        <w:tabs>
          <w:tab w:val="left" w:pos="6096"/>
        </w:tabs>
        <w:autoSpaceDE w:val="0"/>
        <w:autoSpaceDN w:val="0"/>
        <w:adjustRightInd w:val="0"/>
        <w:ind w:right="-2" w:firstLine="709"/>
        <w:jc w:val="both"/>
        <w:outlineLvl w:val="0"/>
        <w:rPr>
          <w:sz w:val="28"/>
          <w:szCs w:val="28"/>
        </w:rPr>
      </w:pPr>
      <w:r w:rsidRPr="00230B94">
        <w:rPr>
          <w:sz w:val="28"/>
          <w:szCs w:val="28"/>
        </w:rPr>
        <w:t>В период осенней сессии по итогам рассмотрения комитетом разработанного Председателем Омского городского Совета В.В. Корбутом, заместителем председателя Омского городского Совета С.М. Студеникиной проекта Решения Омского городского Совета «</w:t>
      </w:r>
      <w:r w:rsidRPr="00230B94">
        <w:rPr>
          <w:rFonts w:eastAsiaTheme="minorHAnsi"/>
          <w:sz w:val="28"/>
          <w:szCs w:val="28"/>
        </w:rPr>
        <w:t xml:space="preserve">О проведении ежегодных открытых городских соревнований по стрельбе из пневматической винтовки среди обучающихся 7 – 11 классов и педагогических работников бюджетных общеобразовательных учреждений города Омска, посвященных Победе в Великой Отечественной войне 1941 – 1945 годов, на призы Омского городского Совета» </w:t>
      </w:r>
      <w:r w:rsidRPr="00230B94">
        <w:rPr>
          <w:sz w:val="28"/>
          <w:szCs w:val="28"/>
        </w:rPr>
        <w:t>принято Решение Омского городского Совета от 11.12.2024 № 213 (далее – Решение).</w:t>
      </w:r>
    </w:p>
    <w:p w:rsidR="000B466E" w:rsidRPr="00230B94" w:rsidRDefault="000B466E" w:rsidP="000B466E">
      <w:pPr>
        <w:widowControl w:val="0"/>
        <w:ind w:firstLine="708"/>
        <w:jc w:val="both"/>
        <w:rPr>
          <w:rFonts w:eastAsia="Arial Unicode MS"/>
          <w:sz w:val="28"/>
          <w:szCs w:val="28"/>
        </w:rPr>
      </w:pPr>
      <w:r w:rsidRPr="00230B94">
        <w:rPr>
          <w:sz w:val="28"/>
          <w:szCs w:val="28"/>
        </w:rPr>
        <w:t xml:space="preserve">Основные цели и задачи принятого Решения: </w:t>
      </w:r>
      <w:r w:rsidRPr="00230B94">
        <w:rPr>
          <w:rFonts w:eastAsia="Arial Unicode MS"/>
          <w:sz w:val="28"/>
          <w:szCs w:val="28"/>
          <w:lang w:bidi="ru-RU"/>
        </w:rPr>
        <w:t>военно-патриотическое воспитание молодежи; популяризация стрелкового вида спорта; пропаганда здорового образа жизни; воспитание патриотических чувств и волевых качеств; повышение уровня технической подготовки обучающихся и педагогических работников</w:t>
      </w:r>
      <w:r w:rsidRPr="00230B94">
        <w:rPr>
          <w:rFonts w:eastAsia="Arial Unicode MS"/>
          <w:sz w:val="28"/>
          <w:szCs w:val="28"/>
        </w:rPr>
        <w:t xml:space="preserve"> бюджетных общеобразовательных учреждений города Омска.</w:t>
      </w:r>
    </w:p>
    <w:p w:rsidR="000B466E" w:rsidRPr="00230B94" w:rsidRDefault="000B466E" w:rsidP="000B466E">
      <w:pPr>
        <w:pStyle w:val="ConsPlusNormal"/>
        <w:tabs>
          <w:tab w:val="left" w:pos="567"/>
          <w:tab w:val="left" w:pos="993"/>
        </w:tabs>
        <w:ind w:firstLine="709"/>
        <w:jc w:val="both"/>
        <w:rPr>
          <w:rFonts w:eastAsia="Calibri"/>
          <w:sz w:val="28"/>
          <w:szCs w:val="28"/>
          <w:lang w:eastAsia="en-US"/>
        </w:rPr>
      </w:pPr>
      <w:r w:rsidRPr="00230B94">
        <w:rPr>
          <w:rFonts w:eastAsia="Arial Unicode MS"/>
          <w:sz w:val="28"/>
          <w:szCs w:val="28"/>
          <w:lang w:bidi="ru-RU"/>
        </w:rPr>
        <w:t xml:space="preserve">В связи </w:t>
      </w:r>
      <w:r w:rsidRPr="00230B94">
        <w:rPr>
          <w:rFonts w:eastAsia="Calibri"/>
          <w:sz w:val="28"/>
          <w:szCs w:val="28"/>
          <w:lang w:eastAsia="en-US"/>
        </w:rPr>
        <w:t>с преобразованием Муниципального унитарного предприятия города Омска «Банное хозяйство» в акционерное общество, с</w:t>
      </w:r>
      <w:r w:rsidRPr="00230B94">
        <w:rPr>
          <w:sz w:val="28"/>
          <w:szCs w:val="28"/>
        </w:rPr>
        <w:t xml:space="preserve"> целью сохранения льгот отдельным категориям жителей города Омска на помывку в банях города Омска, Администрацией города Омска был подготовлен проект Решения Омского городского Совета «О предоставлении отдельным категориям граждан льгот по оплате услуг бань, оказываемых на территории города Омска» (далее </w:t>
      </w:r>
      <w:r w:rsidRPr="00230B94">
        <w:rPr>
          <w:sz w:val="28"/>
          <w:szCs w:val="28"/>
        </w:rPr>
        <w:softHyphen/>
        <w:t>– проект Решения)</w:t>
      </w:r>
      <w:r w:rsidRPr="00230B94">
        <w:rPr>
          <w:rFonts w:eastAsia="Calibri"/>
          <w:sz w:val="28"/>
          <w:szCs w:val="28"/>
          <w:lang w:eastAsia="en-US"/>
        </w:rPr>
        <w:t>.</w:t>
      </w:r>
    </w:p>
    <w:p w:rsidR="000B466E" w:rsidRPr="00230B94" w:rsidRDefault="000B466E" w:rsidP="000B466E">
      <w:pPr>
        <w:widowControl w:val="0"/>
        <w:autoSpaceDE w:val="0"/>
        <w:autoSpaceDN w:val="0"/>
        <w:adjustRightInd w:val="0"/>
        <w:ind w:firstLine="709"/>
        <w:jc w:val="both"/>
        <w:rPr>
          <w:sz w:val="28"/>
          <w:szCs w:val="28"/>
        </w:rPr>
      </w:pPr>
      <w:r w:rsidRPr="00230B94">
        <w:rPr>
          <w:sz w:val="28"/>
          <w:szCs w:val="28"/>
        </w:rPr>
        <w:t xml:space="preserve">Указанный проект Решения был рассмотрен на одном из заседаний комитета. Проект Решения предлагал: установить льготы отдельным категориям граждан по оплате услуг бань, оказываемых на территории города Омска, и порядок их предоставления; определить категории граждан, имеющих право на получение льгот; установить размеры льгот. По предложению депутата Омского городского Совета Саяпина А.Ю., поддержанному всеми членами комитета, категории граждан, имеющих право на получение льгот по оплате услуг бань, оказываемых на территории города Омска, были дополнены участниками специальной военной операции, категории которых установлены Указом Губернатора Омской области от 03.08.2023 № 181 «Об установлении дополнительных мер поддержки и помощи для участников специальной военной операции и членов их семей на территории Омской области», и членами их семей. С учетом поддержанного </w:t>
      </w:r>
      <w:r w:rsidRPr="00230B94">
        <w:rPr>
          <w:sz w:val="28"/>
          <w:szCs w:val="28"/>
        </w:rPr>
        <w:lastRenderedPageBreak/>
        <w:t>предложения проект Решения был доработан и внесен на рассмотрение Омского городского Совета, где было принято Решение Омского городского Совета от 11.12.2024 № 208.</w:t>
      </w:r>
    </w:p>
    <w:p w:rsidR="000B466E" w:rsidRPr="00230B94" w:rsidRDefault="000B466E" w:rsidP="000B466E">
      <w:pPr>
        <w:pStyle w:val="a5"/>
        <w:tabs>
          <w:tab w:val="left" w:pos="709"/>
          <w:tab w:val="left" w:pos="1134"/>
        </w:tabs>
        <w:ind w:left="0" w:firstLine="709"/>
        <w:jc w:val="both"/>
        <w:rPr>
          <w:sz w:val="28"/>
          <w:szCs w:val="28"/>
        </w:rPr>
      </w:pPr>
      <w:r w:rsidRPr="00230B94">
        <w:rPr>
          <w:sz w:val="28"/>
          <w:szCs w:val="28"/>
        </w:rPr>
        <w:t>С 2022 года на территории города Омска, по предложению Мэра города Омска, реализуется проект «Меценатство». На средства меценатов устанавливаются памятники, строятся спортивные и детские площадки, благоустраиваются территории города, ремонтируются фасады, спортивные площадки, внутренние помещения образовательных учреждений, приобретается оборудование, мебель, учебные материалы и многое другое.</w:t>
      </w:r>
    </w:p>
    <w:p w:rsidR="000B466E" w:rsidRPr="00230B94" w:rsidRDefault="000B466E" w:rsidP="000B466E">
      <w:pPr>
        <w:autoSpaceDE w:val="0"/>
        <w:autoSpaceDN w:val="0"/>
        <w:adjustRightInd w:val="0"/>
        <w:ind w:firstLine="709"/>
        <w:jc w:val="both"/>
        <w:rPr>
          <w:sz w:val="28"/>
          <w:szCs w:val="28"/>
        </w:rPr>
      </w:pPr>
      <w:r w:rsidRPr="00230B94">
        <w:rPr>
          <w:rFonts w:eastAsiaTheme="minorHAnsi"/>
          <w:sz w:val="28"/>
          <w:szCs w:val="28"/>
        </w:rPr>
        <w:t xml:space="preserve">С 2023 года </w:t>
      </w:r>
      <w:r w:rsidRPr="00230B94">
        <w:rPr>
          <w:sz w:val="28"/>
          <w:szCs w:val="28"/>
        </w:rPr>
        <w:t xml:space="preserve">физическим и юридическим лицам, занимающимся благотворительной деятельностью, направленной на решение социально значимых проблем города Омска, </w:t>
      </w:r>
      <w:r w:rsidRPr="00230B94">
        <w:rPr>
          <w:rFonts w:eastAsiaTheme="minorHAnsi"/>
          <w:sz w:val="28"/>
          <w:szCs w:val="28"/>
        </w:rPr>
        <w:t>присваивается почетное звание «Меценат года».</w:t>
      </w:r>
    </w:p>
    <w:p w:rsidR="000B466E" w:rsidRPr="00230B94" w:rsidRDefault="000B466E" w:rsidP="000B466E">
      <w:pPr>
        <w:ind w:firstLine="708"/>
        <w:jc w:val="both"/>
        <w:rPr>
          <w:b/>
          <w:sz w:val="28"/>
          <w:szCs w:val="28"/>
        </w:rPr>
      </w:pPr>
      <w:r w:rsidRPr="00230B94">
        <w:rPr>
          <w:sz w:val="28"/>
          <w:szCs w:val="28"/>
        </w:rPr>
        <w:t>В 2024 году после рассмотрения на заседании комитета проекта Постановления Омского городского Совета «О присвоении звания «Меценат года – 2023» Омский городской Совет в соответствии с Решением Омского городского Совета от 23.11.2022 № 20 «О звании «Меценат года» и нагрудном знаке «Меценат», на основании представления Мэра города Омска присвоил звание «Меценат года – 2023» Обществу с ограниченной ответственностью</w:t>
      </w:r>
      <w:r w:rsidRPr="00230B94">
        <w:rPr>
          <w:iCs/>
          <w:spacing w:val="-2"/>
          <w:sz w:val="28"/>
          <w:szCs w:val="28"/>
        </w:rPr>
        <w:t xml:space="preserve"> Группа компаний «Стройбетон»</w:t>
      </w:r>
      <w:r w:rsidRPr="00230B94">
        <w:rPr>
          <w:sz w:val="28"/>
          <w:szCs w:val="28"/>
        </w:rPr>
        <w:t xml:space="preserve">. </w:t>
      </w:r>
    </w:p>
    <w:p w:rsidR="000B466E" w:rsidRPr="00230B94" w:rsidRDefault="000B466E" w:rsidP="000B466E">
      <w:pPr>
        <w:ind w:firstLine="709"/>
        <w:jc w:val="both"/>
        <w:rPr>
          <w:sz w:val="28"/>
          <w:szCs w:val="28"/>
        </w:rPr>
      </w:pPr>
      <w:r w:rsidRPr="00230B94">
        <w:rPr>
          <w:sz w:val="28"/>
          <w:szCs w:val="28"/>
        </w:rPr>
        <w:t>Одним из направлений работы комитета является предметное рассмотрение проектов Постановлений, вносимых в Омский городской Совет в соответствии с Решением Омского городского Совета от 27.07.2007 № 45 «О правилах благоустройства, обеспечения чистоты и порядка на территории города Омска».</w:t>
      </w:r>
    </w:p>
    <w:p w:rsidR="000B466E" w:rsidRPr="00230B94" w:rsidRDefault="000B466E" w:rsidP="000B466E">
      <w:pPr>
        <w:ind w:firstLine="709"/>
        <w:jc w:val="both"/>
        <w:rPr>
          <w:sz w:val="28"/>
          <w:szCs w:val="28"/>
        </w:rPr>
      </w:pPr>
      <w:r w:rsidRPr="00230B94">
        <w:rPr>
          <w:sz w:val="28"/>
          <w:szCs w:val="28"/>
        </w:rPr>
        <w:t xml:space="preserve">В соответствии с указанным Решением в 2024 году комитетом было рассмотрено 15 представлений об установке мемориальных досок в городе Омске и, учитывая результаты рассмотрения на заседаниях комитета, Омским городским Советом было принято 11 соответствующих Постановлений. Также по рекомендации комитета были приняты Постановления Омского городского Совета: </w:t>
      </w:r>
    </w:p>
    <w:p w:rsidR="000B466E" w:rsidRPr="00230B94" w:rsidRDefault="000B466E" w:rsidP="000B466E">
      <w:pPr>
        <w:ind w:firstLine="720"/>
        <w:jc w:val="both"/>
        <w:rPr>
          <w:sz w:val="28"/>
          <w:szCs w:val="28"/>
        </w:rPr>
      </w:pPr>
      <w:r w:rsidRPr="00230B94">
        <w:rPr>
          <w:sz w:val="28"/>
          <w:szCs w:val="28"/>
        </w:rPr>
        <w:t>- от 25.09.2024 № 690 «Об установке в Кировском административном округе города Омска памятника погибшим, пропавшим без вести и умершим в госпиталях участникам Великой Отечественной войны 1941 – 1945 годов»;</w:t>
      </w:r>
    </w:p>
    <w:p w:rsidR="000B466E" w:rsidRPr="00230B94" w:rsidRDefault="000B466E" w:rsidP="000B466E">
      <w:pPr>
        <w:ind w:firstLine="720"/>
        <w:jc w:val="both"/>
        <w:rPr>
          <w:sz w:val="28"/>
          <w:szCs w:val="28"/>
        </w:rPr>
      </w:pPr>
      <w:r w:rsidRPr="00230B94">
        <w:rPr>
          <w:sz w:val="28"/>
          <w:szCs w:val="28"/>
        </w:rPr>
        <w:t>- от 23.10.2024 № 20 «Об установке памятника А.В. Тарасову в Советском административном округе города Омска».</w:t>
      </w:r>
    </w:p>
    <w:p w:rsidR="000B466E" w:rsidRPr="00230B94" w:rsidRDefault="000B466E" w:rsidP="000B466E">
      <w:pPr>
        <w:ind w:firstLine="709"/>
        <w:jc w:val="both"/>
        <w:rPr>
          <w:sz w:val="28"/>
          <w:szCs w:val="28"/>
        </w:rPr>
      </w:pPr>
      <w:r w:rsidRPr="00230B94">
        <w:rPr>
          <w:sz w:val="28"/>
          <w:szCs w:val="28"/>
        </w:rPr>
        <w:t xml:space="preserve">В течение года на заседаниях комитета рассматривались обращения Министра здравоохранения Омской области, Мэра города Омска о предоставлении кандидатур депутатов Омского городского Совета в состав различных коллегиальных органов. По результатам рассмотрения указанных обращений на заседания Омского городского Совета были внесены и приняты Омским городским Советом Постановления «О согласовании кандидатур депутатов Омского городского Совета для включения в состав комиссии по оценке последствий принятия решения о прекращении деятельности обособленных подразделений бюджетного учреждения здравоохранения Омской области «Медико-санитарная часть № 4» и четыре Постановления «О согласовании кандидатур депутатов Омского городского </w:t>
      </w:r>
      <w:r w:rsidRPr="00230B94">
        <w:rPr>
          <w:sz w:val="28"/>
          <w:szCs w:val="28"/>
        </w:rPr>
        <w:lastRenderedPageBreak/>
        <w:t>Совета для включения в состав коллегиальных органов Администрации города Омска».</w:t>
      </w:r>
    </w:p>
    <w:p w:rsidR="000B466E" w:rsidRPr="00230B94" w:rsidRDefault="000B466E" w:rsidP="000B466E">
      <w:pPr>
        <w:ind w:firstLine="709"/>
        <w:jc w:val="both"/>
        <w:rPr>
          <w:sz w:val="28"/>
          <w:szCs w:val="28"/>
        </w:rPr>
      </w:pPr>
      <w:r w:rsidRPr="00230B94">
        <w:rPr>
          <w:sz w:val="28"/>
          <w:szCs w:val="28"/>
        </w:rPr>
        <w:t>В отчетный период на заседаниях комитета было рассмотрено 18 ходатайств депутатов Омского городского Совета и Мэра города Омска о поощрении в соответствии с Решением Омского городского Совета от 10.04.2019 № 134 «О Почетной грамоте и Благодарственном письме Омского городского Совета» граждан города Омска, являющихся профессионалами в различных сферах деятельности.</w:t>
      </w:r>
    </w:p>
    <w:p w:rsidR="000B466E" w:rsidRPr="00230B94" w:rsidRDefault="000B466E" w:rsidP="000B466E">
      <w:pPr>
        <w:ind w:firstLine="709"/>
        <w:jc w:val="both"/>
        <w:rPr>
          <w:sz w:val="28"/>
          <w:szCs w:val="28"/>
        </w:rPr>
      </w:pPr>
      <w:r w:rsidRPr="00230B94">
        <w:rPr>
          <w:sz w:val="28"/>
          <w:szCs w:val="28"/>
        </w:rPr>
        <w:t>За весеннюю и осеннюю сессии 2024 года по рекомендации комитета было принято 9 Постановлений Омского городского Совета о награждении Почетной грамотой Омского городского Совета за весомый вклад в социально-экономическое, культурное, научное, образовательное, спортивное развитие города Омска, в развитие здравоохранения, обеспечение общественной безопасности и правопорядка, за безупречную государственную и муниципальную службу, активное участие в территориальном общественном самоуправлении, в общественной жизни города Омска, за смелость и отвагу, проявленные при обстоятельствах, сопряженных с риском для жизни. Всего Почетной грамотой Омского городского Совета был награжден 31 человек.</w:t>
      </w:r>
    </w:p>
    <w:p w:rsidR="000B466E" w:rsidRPr="00230B94" w:rsidRDefault="000B466E" w:rsidP="000B466E">
      <w:pPr>
        <w:ind w:firstLine="709"/>
        <w:jc w:val="both"/>
        <w:rPr>
          <w:sz w:val="28"/>
          <w:szCs w:val="28"/>
        </w:rPr>
      </w:pPr>
      <w:r w:rsidRPr="00230B94">
        <w:rPr>
          <w:sz w:val="28"/>
          <w:szCs w:val="28"/>
        </w:rPr>
        <w:t>В период осенней сессии комитетом проведена работа над проектом Решения Омского городского Совета «О бюджете города Омска на 2025 год и плановый период 2026 и 2027 годов» в части социальных расходов бюджета.</w:t>
      </w:r>
    </w:p>
    <w:p w:rsidR="000B466E" w:rsidRPr="00230B94" w:rsidRDefault="000B466E" w:rsidP="000B466E">
      <w:pPr>
        <w:pStyle w:val="ad"/>
        <w:ind w:firstLine="709"/>
        <w:rPr>
          <w:sz w:val="28"/>
          <w:szCs w:val="28"/>
        </w:rPr>
      </w:pPr>
      <w:r w:rsidRPr="00230B94">
        <w:rPr>
          <w:sz w:val="28"/>
          <w:szCs w:val="28"/>
        </w:rPr>
        <w:t xml:space="preserve">Учитывая важность вопросов, связанных с воспитанием подрастающего поколения города Омска, на одном из первых заседаний в 2024 году была заслушана информация Администрации города Омска о мерах, направленных на профилактику социального сиротства, поддержку материнства и детства, укрепление института семьи на территории города Омска. </w:t>
      </w:r>
    </w:p>
    <w:p w:rsidR="000B466E" w:rsidRPr="00230B94" w:rsidRDefault="000B466E" w:rsidP="000B466E">
      <w:pPr>
        <w:suppressAutoHyphens/>
        <w:ind w:firstLine="709"/>
        <w:jc w:val="both"/>
        <w:rPr>
          <w:sz w:val="28"/>
          <w:szCs w:val="28"/>
          <w:lang w:eastAsia="zh-CN"/>
        </w:rPr>
      </w:pPr>
      <w:r w:rsidRPr="00230B94">
        <w:rPr>
          <w:sz w:val="28"/>
          <w:szCs w:val="28"/>
        </w:rPr>
        <w:t>Депутаты заслушали информацию о деятельности у</w:t>
      </w:r>
      <w:r w:rsidRPr="00230B94">
        <w:rPr>
          <w:sz w:val="28"/>
          <w:szCs w:val="28"/>
          <w:lang w:eastAsia="zh-CN"/>
        </w:rPr>
        <w:t xml:space="preserve">правления опеки и попечительства департамента образования Администрации города Омск по данному вопросу. </w:t>
      </w:r>
    </w:p>
    <w:p w:rsidR="000B466E" w:rsidRPr="00230B94" w:rsidRDefault="000B466E" w:rsidP="000B466E">
      <w:pPr>
        <w:suppressAutoHyphens/>
        <w:ind w:firstLine="709"/>
        <w:jc w:val="both"/>
        <w:rPr>
          <w:sz w:val="28"/>
          <w:szCs w:val="28"/>
          <w:lang w:eastAsia="zh-CN"/>
        </w:rPr>
      </w:pPr>
      <w:r w:rsidRPr="00230B94">
        <w:rPr>
          <w:sz w:val="28"/>
          <w:szCs w:val="28"/>
          <w:lang w:eastAsia="zh-CN"/>
        </w:rPr>
        <w:t>Деятельность</w:t>
      </w:r>
      <w:r w:rsidRPr="00230B94">
        <w:rPr>
          <w:sz w:val="28"/>
          <w:szCs w:val="28"/>
        </w:rPr>
        <w:t xml:space="preserve"> у</w:t>
      </w:r>
      <w:r w:rsidRPr="00230B94">
        <w:rPr>
          <w:sz w:val="28"/>
          <w:szCs w:val="28"/>
          <w:lang w:eastAsia="zh-CN"/>
        </w:rPr>
        <w:t xml:space="preserve">правления опеки и попечительства департамента образования Администрации города Омск (далее </w:t>
      </w:r>
      <w:r w:rsidRPr="00230B94">
        <w:rPr>
          <w:sz w:val="28"/>
          <w:szCs w:val="28"/>
          <w:lang w:eastAsia="zh-CN"/>
        </w:rPr>
        <w:softHyphen/>
      </w:r>
      <w:r w:rsidRPr="00230B94">
        <w:rPr>
          <w:sz w:val="28"/>
          <w:szCs w:val="28"/>
          <w:lang w:eastAsia="zh-CN"/>
        </w:rPr>
        <w:softHyphen/>
        <w:t xml:space="preserve">– управление), направлена на раннее выявление семейного неблагополучия и жестокого обращения с несовершеннолетними. Эту работу управление организует путем межведомственного взаимодействия субъектов профилактики безнадзорности и правонарушений несовершеннолетних по предотвращению социального сиротства. </w:t>
      </w:r>
    </w:p>
    <w:p w:rsidR="000B466E" w:rsidRPr="00230B94" w:rsidRDefault="000B466E" w:rsidP="000B466E">
      <w:pPr>
        <w:suppressAutoHyphens/>
        <w:ind w:firstLine="709"/>
        <w:jc w:val="both"/>
        <w:rPr>
          <w:sz w:val="28"/>
          <w:szCs w:val="28"/>
          <w:lang w:eastAsia="zh-CN"/>
        </w:rPr>
      </w:pPr>
      <w:r w:rsidRPr="00230B94">
        <w:rPr>
          <w:sz w:val="28"/>
          <w:szCs w:val="28"/>
          <w:lang w:eastAsia="zh-CN"/>
        </w:rPr>
        <w:t xml:space="preserve">При осуществлении своей деятельности управление сотрудничает с некоммерческими организациями, которые оказывают правовую, психологическую помощь родителям, восстанавливающимся в родительских правах, а также ведет работу по восстановлению в родительских правах совместно с бюджетным учреждением Омской области «Центр поддержки семьи» в рамках проекта «Наша цель – семья». </w:t>
      </w:r>
    </w:p>
    <w:p w:rsidR="000B466E" w:rsidRPr="00230B94" w:rsidRDefault="000B466E" w:rsidP="000B466E">
      <w:pPr>
        <w:widowControl w:val="0"/>
        <w:suppressAutoHyphens/>
        <w:ind w:firstLine="709"/>
        <w:jc w:val="both"/>
        <w:rPr>
          <w:sz w:val="28"/>
          <w:szCs w:val="28"/>
        </w:rPr>
      </w:pPr>
      <w:r w:rsidRPr="00230B94">
        <w:rPr>
          <w:sz w:val="28"/>
          <w:szCs w:val="28"/>
          <w:lang w:eastAsia="zh-CN"/>
        </w:rPr>
        <w:t>В бюджетных общеобразовательных учреждениях</w:t>
      </w:r>
      <w:r w:rsidRPr="00230B94">
        <w:rPr>
          <w:sz w:val="28"/>
          <w:szCs w:val="28"/>
          <w:lang w:eastAsia="zh-CN" w:bidi="hi-IN"/>
        </w:rPr>
        <w:t xml:space="preserve"> города Омска, подведомственных департаменту образования Администрации города Омска, </w:t>
      </w:r>
      <w:r w:rsidRPr="00230B94">
        <w:rPr>
          <w:sz w:val="28"/>
          <w:szCs w:val="28"/>
          <w:lang w:eastAsia="zh-CN" w:bidi="hi-IN"/>
        </w:rPr>
        <w:lastRenderedPageBreak/>
        <w:t xml:space="preserve">осуществляется деятельность, </w:t>
      </w:r>
      <w:r w:rsidRPr="00230B94">
        <w:rPr>
          <w:sz w:val="28"/>
          <w:szCs w:val="28"/>
        </w:rPr>
        <w:t xml:space="preserve">направленная на сохранение, укрепление и пропаганду традиционных ценностей, формирование идеологии крепких семейных отношений </w:t>
      </w:r>
      <w:r w:rsidRPr="00230B94">
        <w:rPr>
          <w:sz w:val="28"/>
          <w:szCs w:val="28"/>
          <w:lang w:eastAsia="zh-CN" w:bidi="hi-IN"/>
        </w:rPr>
        <w:t xml:space="preserve">в рамках </w:t>
      </w:r>
      <w:r w:rsidRPr="00230B94">
        <w:rPr>
          <w:sz w:val="28"/>
          <w:szCs w:val="28"/>
        </w:rPr>
        <w:t xml:space="preserve">программ воспитания и планов профилактической работы учреждений. Для родительской общественности в учреждениях организована разъяснительная, консультативная работа по вопросам воспитания детей, сохранения и укрепления традиционных ценностей.  </w:t>
      </w:r>
    </w:p>
    <w:p w:rsidR="000B466E" w:rsidRPr="00230B94" w:rsidRDefault="000B466E" w:rsidP="000B466E">
      <w:pPr>
        <w:ind w:firstLine="709"/>
        <w:jc w:val="both"/>
        <w:rPr>
          <w:b/>
          <w:sz w:val="28"/>
          <w:szCs w:val="28"/>
        </w:rPr>
      </w:pPr>
      <w:r w:rsidRPr="00230B94">
        <w:rPr>
          <w:sz w:val="28"/>
          <w:szCs w:val="28"/>
        </w:rPr>
        <w:t>В период осенней сессии на заседании комитета была рассмотрена информация Администрации города Омска и органов правопорядка по профилактике распространения наркотиков на территории города Омска. Администрация города Омска и УМВД России по городу Омску проинформировали депутатов о совместных мероприятиях, проводимых в образовательных учреждениях и на территории города Омска, по пропаганде здорового образа жизни и формированию нетерпимого отношения к наркотикам.</w:t>
      </w:r>
    </w:p>
    <w:p w:rsidR="000B466E" w:rsidRPr="00230B94" w:rsidRDefault="000B466E" w:rsidP="000B466E">
      <w:pPr>
        <w:ind w:firstLine="709"/>
        <w:jc w:val="both"/>
        <w:rPr>
          <w:sz w:val="28"/>
          <w:szCs w:val="28"/>
        </w:rPr>
      </w:pPr>
      <w:r w:rsidRPr="00230B94">
        <w:rPr>
          <w:sz w:val="28"/>
          <w:szCs w:val="28"/>
        </w:rPr>
        <w:t>Одним из приоритетных направлений работы является рассмотрение вопросов, связанных с развитием системы образования на территории города Омска.</w:t>
      </w:r>
    </w:p>
    <w:p w:rsidR="000B466E" w:rsidRPr="00230B94" w:rsidRDefault="000B466E" w:rsidP="000B466E">
      <w:pPr>
        <w:ind w:firstLine="709"/>
        <w:jc w:val="both"/>
        <w:rPr>
          <w:sz w:val="28"/>
          <w:szCs w:val="28"/>
        </w:rPr>
      </w:pPr>
      <w:r w:rsidRPr="00230B94">
        <w:rPr>
          <w:sz w:val="28"/>
          <w:szCs w:val="28"/>
        </w:rPr>
        <w:t>На заседаниях комитета в 2024 году депутатами комитета были рассмотрены вопросы, связанные с текущим ремонтом, материально-техническим обеспечением, готовностью к зимнему отопительному периоду образовательных учреждений города Омска.</w:t>
      </w:r>
    </w:p>
    <w:p w:rsidR="000B466E" w:rsidRPr="00230B94" w:rsidRDefault="000B466E" w:rsidP="000B466E">
      <w:pPr>
        <w:ind w:firstLine="709"/>
        <w:jc w:val="both"/>
        <w:rPr>
          <w:sz w:val="28"/>
          <w:szCs w:val="28"/>
        </w:rPr>
      </w:pPr>
      <w:r w:rsidRPr="00230B94">
        <w:rPr>
          <w:sz w:val="28"/>
          <w:szCs w:val="28"/>
        </w:rPr>
        <w:t>Также были заслушаны информации Администрации города Омска о ремонте и обустройстве асфальтового покрытия на территориях бюджетных образовательных учреждений города Омска; об обеспечении безопасности пребывания детей на территории муниципальных образовательных учреждений города Омска; о дефиците педагогических кадров в муниципальных учреждениях и путях решения вопроса.</w:t>
      </w:r>
    </w:p>
    <w:p w:rsidR="000B466E" w:rsidRPr="00230B94" w:rsidRDefault="000B466E" w:rsidP="000B466E">
      <w:pPr>
        <w:pStyle w:val="Default"/>
        <w:ind w:firstLine="709"/>
        <w:jc w:val="both"/>
        <w:rPr>
          <w:color w:val="auto"/>
          <w:sz w:val="28"/>
          <w:szCs w:val="28"/>
        </w:rPr>
      </w:pPr>
      <w:r w:rsidRPr="00230B94">
        <w:rPr>
          <w:color w:val="auto"/>
          <w:sz w:val="28"/>
          <w:szCs w:val="28"/>
        </w:rPr>
        <w:t>В январе 2024 года в некоторых бюджетных общеобразовательных учреждениях города Омска возникли проблемы с организацией и качеством горячего питания для учащихся. Этот вопрос сразу попал под депутатский контроль.</w:t>
      </w:r>
    </w:p>
    <w:p w:rsidR="000B466E" w:rsidRPr="00230B94" w:rsidRDefault="000B466E" w:rsidP="000B466E">
      <w:pPr>
        <w:ind w:firstLine="709"/>
        <w:contextualSpacing/>
        <w:jc w:val="both"/>
        <w:rPr>
          <w:sz w:val="28"/>
          <w:szCs w:val="28"/>
        </w:rPr>
      </w:pPr>
      <w:r w:rsidRPr="00230B94">
        <w:rPr>
          <w:sz w:val="28"/>
          <w:szCs w:val="28"/>
        </w:rPr>
        <w:t>В период весенней и осенней сессии 2024 года на заседании комитета были рассмотрены вопросы:</w:t>
      </w:r>
    </w:p>
    <w:p w:rsidR="000B466E" w:rsidRPr="00230B94" w:rsidRDefault="000B466E" w:rsidP="000B466E">
      <w:pPr>
        <w:ind w:firstLine="709"/>
        <w:contextualSpacing/>
        <w:jc w:val="both"/>
        <w:rPr>
          <w:sz w:val="28"/>
          <w:szCs w:val="28"/>
        </w:rPr>
      </w:pPr>
      <w:r w:rsidRPr="00230B94">
        <w:rPr>
          <w:sz w:val="28"/>
          <w:szCs w:val="28"/>
        </w:rPr>
        <w:t>- об информации Администрации города Омска об актуальных вопросах организации системы горячего питания в общеобразовательных учреждениях города Омска, принятых мерах по устранению выявленных нарушений, обеспечение безопасности питания, сохранение и укрепление здоровья детей и подростков;</w:t>
      </w:r>
    </w:p>
    <w:p w:rsidR="000B466E" w:rsidRPr="00230B94" w:rsidRDefault="000B466E" w:rsidP="000B466E">
      <w:pPr>
        <w:ind w:firstLine="709"/>
        <w:contextualSpacing/>
        <w:jc w:val="both"/>
        <w:rPr>
          <w:sz w:val="28"/>
          <w:szCs w:val="28"/>
        </w:rPr>
      </w:pPr>
      <w:r w:rsidRPr="00230B94">
        <w:rPr>
          <w:sz w:val="28"/>
          <w:szCs w:val="28"/>
        </w:rPr>
        <w:t>- об информации Администрации города Омска об организации горячего питания в общеобразовательных учреждениях города Омска в 2024 – 2025 учебном году (повышение качества блюд, обеспечение персоналом, обеспечение оборудованием, замена оборудования, контроль качества).</w:t>
      </w:r>
    </w:p>
    <w:p w:rsidR="000B466E" w:rsidRPr="00230B94" w:rsidRDefault="000B466E" w:rsidP="000B466E">
      <w:pPr>
        <w:ind w:firstLine="709"/>
        <w:contextualSpacing/>
        <w:jc w:val="both"/>
        <w:rPr>
          <w:sz w:val="28"/>
          <w:szCs w:val="28"/>
        </w:rPr>
      </w:pPr>
      <w:r w:rsidRPr="00230B94">
        <w:rPr>
          <w:sz w:val="28"/>
          <w:szCs w:val="28"/>
        </w:rPr>
        <w:t xml:space="preserve">По информации департамента образования Администрации города Омска для муниципальной системы образования города Омска вопрос организации питания обучающихся является ключевым.  </w:t>
      </w:r>
    </w:p>
    <w:p w:rsidR="000B466E" w:rsidRPr="00230B94" w:rsidRDefault="000B466E" w:rsidP="000B466E">
      <w:pPr>
        <w:tabs>
          <w:tab w:val="left" w:pos="6480"/>
        </w:tabs>
        <w:suppressAutoHyphens/>
        <w:ind w:firstLine="709"/>
        <w:jc w:val="both"/>
        <w:rPr>
          <w:sz w:val="28"/>
          <w:szCs w:val="28"/>
          <w:lang w:eastAsia="zh-CN"/>
        </w:rPr>
      </w:pPr>
      <w:r w:rsidRPr="00230B94">
        <w:rPr>
          <w:sz w:val="28"/>
          <w:szCs w:val="28"/>
          <w:lang w:eastAsia="zh-CN"/>
        </w:rPr>
        <w:lastRenderedPageBreak/>
        <w:t xml:space="preserve">С 2024 года меню для обучающихся БОУ г. Омска разрабатывают организации и индивидуальные предприниматели (исполнители по контракту </w:t>
      </w:r>
      <w:r w:rsidRPr="00230B94">
        <w:rPr>
          <w:sz w:val="28"/>
          <w:szCs w:val="28"/>
          <w:lang w:eastAsia="zh-CN"/>
        </w:rPr>
        <w:br/>
        <w:t xml:space="preserve">на организацию питания) по согласованию с руководством учреждений. Департаментом образования Администрации города Омска в контрактах </w:t>
      </w:r>
      <w:r w:rsidRPr="00230B94">
        <w:rPr>
          <w:sz w:val="28"/>
          <w:szCs w:val="28"/>
          <w:lang w:eastAsia="zh-CN"/>
        </w:rPr>
        <w:br/>
        <w:t>на организацию питания определены условия соблюдения соответствия разрабатываемых меню требованиям санитарного законодательства и перечень необходимых блюд с указанием периодичности подачи в течение двух недель (одного цикла) в целях сохранения основ здорового питания.</w:t>
      </w:r>
    </w:p>
    <w:p w:rsidR="000B466E" w:rsidRPr="00230B94" w:rsidRDefault="000B466E" w:rsidP="000B466E">
      <w:pPr>
        <w:tabs>
          <w:tab w:val="left" w:pos="6480"/>
        </w:tabs>
        <w:suppressAutoHyphens/>
        <w:ind w:firstLine="709"/>
        <w:jc w:val="both"/>
        <w:rPr>
          <w:sz w:val="28"/>
          <w:szCs w:val="28"/>
          <w:lang w:eastAsia="zh-CN"/>
        </w:rPr>
      </w:pPr>
      <w:r w:rsidRPr="00230B94">
        <w:rPr>
          <w:sz w:val="28"/>
          <w:szCs w:val="28"/>
          <w:lang w:eastAsia="zh-CN"/>
        </w:rPr>
        <w:t>Департамент образования осуществляет ведомственный контроль организации питания в учреждениях посредством проведения плановых и внеплановых выездных проверок.</w:t>
      </w:r>
    </w:p>
    <w:p w:rsidR="000B466E" w:rsidRPr="00230B94" w:rsidRDefault="000B466E" w:rsidP="000B466E">
      <w:pPr>
        <w:tabs>
          <w:tab w:val="left" w:pos="6480"/>
        </w:tabs>
        <w:suppressAutoHyphens/>
        <w:ind w:firstLine="709"/>
        <w:jc w:val="both"/>
        <w:rPr>
          <w:sz w:val="28"/>
          <w:szCs w:val="28"/>
          <w:lang w:eastAsia="zh-CN"/>
        </w:rPr>
      </w:pPr>
      <w:r w:rsidRPr="00230B94">
        <w:rPr>
          <w:sz w:val="28"/>
          <w:szCs w:val="28"/>
          <w:lang w:eastAsia="zh-CN"/>
        </w:rPr>
        <w:t xml:space="preserve">Ежедневный контроль за готовой и сырой продукцией осуществляет бракеражная комиссия из числа работников учреждения. В целях общественного контроля организации питания и качества блюд в учреждениях осуществляется родительский контроль согласно локальным нормативным актам учреждений. </w:t>
      </w:r>
    </w:p>
    <w:p w:rsidR="000B466E" w:rsidRPr="00230B94" w:rsidRDefault="000B466E" w:rsidP="000B466E">
      <w:pPr>
        <w:tabs>
          <w:tab w:val="left" w:pos="6480"/>
        </w:tabs>
        <w:suppressAutoHyphens/>
        <w:ind w:firstLine="709"/>
        <w:jc w:val="both"/>
        <w:rPr>
          <w:sz w:val="28"/>
          <w:szCs w:val="28"/>
          <w:lang w:eastAsia="zh-CN"/>
        </w:rPr>
      </w:pPr>
      <w:r w:rsidRPr="00230B94">
        <w:rPr>
          <w:sz w:val="28"/>
          <w:szCs w:val="28"/>
          <w:lang w:eastAsia="zh-CN"/>
        </w:rPr>
        <w:t xml:space="preserve">В 2024 году средняя стоимость горячего питания для обучающихся 5 – 11-х классов – от 90,00 до 110,00 руб. Стоимость питания обучающихся с ограниченными возможностями здоровья на одного обучающегося начальных классов – 146,21 руб., на одного обучающегося 5 – 11-х классов – 171,80 руб. </w:t>
      </w:r>
    </w:p>
    <w:p w:rsidR="000B466E" w:rsidRPr="00230B94" w:rsidRDefault="000B466E" w:rsidP="000B466E">
      <w:pPr>
        <w:tabs>
          <w:tab w:val="left" w:pos="6480"/>
        </w:tabs>
        <w:suppressAutoHyphens/>
        <w:ind w:firstLine="709"/>
        <w:jc w:val="both"/>
        <w:rPr>
          <w:sz w:val="28"/>
          <w:szCs w:val="28"/>
          <w:lang w:eastAsia="zh-CN"/>
        </w:rPr>
      </w:pPr>
      <w:r w:rsidRPr="00230B94">
        <w:rPr>
          <w:sz w:val="28"/>
          <w:szCs w:val="28"/>
          <w:lang w:eastAsia="zh-CN" w:bidi="hi-IN"/>
        </w:rPr>
        <w:t xml:space="preserve">Общее количество обучающихся в бюджетных общеобразовательных учреждениях города Омска, для которых организовано питание, </w:t>
      </w:r>
      <w:r w:rsidRPr="00230B94">
        <w:rPr>
          <w:sz w:val="28"/>
          <w:szCs w:val="28"/>
          <w:lang w:eastAsia="zh-CN"/>
        </w:rPr>
        <w:t xml:space="preserve">составляет </w:t>
      </w:r>
      <w:r w:rsidRPr="00230B94">
        <w:rPr>
          <w:sz w:val="28"/>
          <w:szCs w:val="28"/>
          <w:lang w:eastAsia="zh-CN" w:bidi="hi-IN"/>
        </w:rPr>
        <w:t xml:space="preserve">138 238 человек. </w:t>
      </w:r>
      <w:r w:rsidRPr="00230B94">
        <w:rPr>
          <w:sz w:val="28"/>
          <w:szCs w:val="28"/>
          <w:lang w:eastAsia="zh-CN"/>
        </w:rPr>
        <w:t>Охват горячим питанием обучающихся начальных классов составляет 100%. Проблемы, возникшие в начале 2024 года с организацией питания в бюджетных общеобразовательных учреждениях, решены.</w:t>
      </w:r>
    </w:p>
    <w:p w:rsidR="000B466E" w:rsidRPr="00230B94" w:rsidRDefault="000B466E" w:rsidP="000B466E">
      <w:pPr>
        <w:tabs>
          <w:tab w:val="left" w:pos="6480"/>
        </w:tabs>
        <w:suppressAutoHyphens/>
        <w:ind w:firstLine="709"/>
        <w:jc w:val="both"/>
        <w:rPr>
          <w:sz w:val="28"/>
          <w:szCs w:val="28"/>
        </w:rPr>
      </w:pPr>
      <w:r w:rsidRPr="00230B94">
        <w:rPr>
          <w:sz w:val="28"/>
          <w:szCs w:val="28"/>
          <w:lang w:eastAsia="zh-CN"/>
        </w:rPr>
        <w:t xml:space="preserve">На особом контроле комитета находится вопрос </w:t>
      </w:r>
      <w:r w:rsidRPr="00230B94">
        <w:rPr>
          <w:sz w:val="28"/>
          <w:szCs w:val="28"/>
        </w:rPr>
        <w:t>реализации программы «Модернизация школьных систем образования» государственной программы Российской Федерации «Развитие образования» в части проведения капитального ремонта зданий бюджетных общеобразовательных учреждений города Омска в 2024 году.</w:t>
      </w:r>
    </w:p>
    <w:p w:rsidR="000B466E" w:rsidRPr="00230B94" w:rsidRDefault="000B466E" w:rsidP="000B466E">
      <w:pPr>
        <w:ind w:firstLine="708"/>
        <w:jc w:val="both"/>
        <w:rPr>
          <w:sz w:val="28"/>
          <w:szCs w:val="28"/>
        </w:rPr>
      </w:pPr>
      <w:r w:rsidRPr="00230B94">
        <w:rPr>
          <w:sz w:val="28"/>
          <w:szCs w:val="28"/>
        </w:rPr>
        <w:t>В рамках реализации указанной программы департаментом образования на 2024 – 2025 годы (двухлетний цикл) запланирован капитальный ремонт 14 зданий БОУ г. Омска (№ 11, 14, 18, 21, 29, 56, 71, 79, 82, 91, 107, 118, 129, 133).</w:t>
      </w:r>
    </w:p>
    <w:p w:rsidR="000B466E" w:rsidRPr="00230B94" w:rsidRDefault="000B466E" w:rsidP="000B466E">
      <w:pPr>
        <w:ind w:firstLine="708"/>
        <w:jc w:val="both"/>
        <w:rPr>
          <w:sz w:val="28"/>
          <w:szCs w:val="28"/>
          <w:lang w:eastAsia="zh-CN"/>
        </w:rPr>
      </w:pPr>
      <w:r w:rsidRPr="00230B94">
        <w:rPr>
          <w:sz w:val="28"/>
          <w:szCs w:val="28"/>
        </w:rPr>
        <w:t xml:space="preserve">Ответственным за проведение капитального ремонта указанных школ </w:t>
      </w:r>
      <w:r w:rsidRPr="00230B94">
        <w:rPr>
          <w:sz w:val="28"/>
          <w:szCs w:val="28"/>
        </w:rPr>
        <w:br/>
        <w:t xml:space="preserve">города Омска является департамент строительства Администрации города Омска. </w:t>
      </w:r>
      <w:r w:rsidRPr="00230B94">
        <w:rPr>
          <w:sz w:val="28"/>
          <w:szCs w:val="28"/>
          <w:lang w:eastAsia="zh-CN"/>
        </w:rPr>
        <w:t>Срок выполнения работ по капитальному ремонту – 15 июля 2025 года.</w:t>
      </w:r>
    </w:p>
    <w:p w:rsidR="000B466E" w:rsidRPr="00230B94" w:rsidRDefault="000B466E" w:rsidP="000B466E">
      <w:pPr>
        <w:tabs>
          <w:tab w:val="left" w:pos="3686"/>
        </w:tabs>
        <w:suppressAutoHyphens/>
        <w:autoSpaceDE w:val="0"/>
        <w:autoSpaceDN w:val="0"/>
        <w:adjustRightInd w:val="0"/>
        <w:ind w:firstLine="709"/>
        <w:contextualSpacing/>
        <w:jc w:val="both"/>
        <w:rPr>
          <w:sz w:val="28"/>
          <w:szCs w:val="28"/>
          <w:lang w:eastAsia="zh-CN"/>
        </w:rPr>
      </w:pPr>
      <w:r w:rsidRPr="00230B94">
        <w:rPr>
          <w:sz w:val="28"/>
          <w:szCs w:val="28"/>
          <w:lang w:eastAsia="zh-CN"/>
        </w:rPr>
        <w:t xml:space="preserve">В рамках капитального ремонта зданий БОУ г. Омска планируется проведение работ по ремонту фасада, кровли, устройству отмостки здания, восстановлению крылец, замене оконных и дверных блоков, инженерных коммуникаций (в том числе систем горячего и холодного водоснабжения, отопления), выполнение общестроительных, сантехнических и электромонтажных работ. </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lang w:eastAsia="zh-CN"/>
        </w:rPr>
        <w:t>В настоящее время закрыты на капитальный ремонт все здания указанных выше школ. К сожалению, капитальный ремонт двух школ (</w:t>
      </w:r>
      <w:r w:rsidRPr="00230B94">
        <w:rPr>
          <w:sz w:val="28"/>
          <w:szCs w:val="28"/>
        </w:rPr>
        <w:t xml:space="preserve">БОУ </w:t>
      </w:r>
      <w:r w:rsidRPr="00230B94">
        <w:rPr>
          <w:sz w:val="28"/>
          <w:szCs w:val="28"/>
        </w:rPr>
        <w:lastRenderedPageBreak/>
        <w:t xml:space="preserve">г. Омска «Средняя общеобразовательная школа № 91», БОУ г. Омска «Средняя общеобразовательная школа № 71») </w:t>
      </w:r>
      <w:r w:rsidRPr="00230B94">
        <w:rPr>
          <w:sz w:val="28"/>
          <w:szCs w:val="28"/>
          <w:lang w:eastAsia="zh-CN"/>
        </w:rPr>
        <w:t xml:space="preserve">находится под вопросом, в связи с аварийным состоянием зданий. В настоящее время </w:t>
      </w:r>
      <w:r w:rsidRPr="00230B94">
        <w:rPr>
          <w:sz w:val="28"/>
          <w:szCs w:val="28"/>
        </w:rPr>
        <w:t xml:space="preserve">Администрацией города Омска предлагается рассмотреть возможность замены объектов в программе «Модернизация школьных систем образования» государственной программы РФ «Развитие образования» в связи с высокой аварийностью конструкций зданий, а также в связи с риском неосвоения денежных средств и невыполнения показателей государственной программы РФ «Развитие образования» в срок. </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lang w:eastAsia="zh-CN"/>
        </w:rPr>
      </w:pPr>
      <w:r w:rsidRPr="00230B94">
        <w:rPr>
          <w:sz w:val="28"/>
          <w:szCs w:val="28"/>
          <w:lang w:eastAsia="zh-CN"/>
        </w:rPr>
        <w:t>Информация о ходе выполнения работ по капитальному ремонту зданий указанных школ, находится на постоянном контроле комитета. Данная информация дважды рассматривалась на заседаниях комитета в 2024 году и включена в план работы комитета на 2025 год.</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xml:space="preserve">Большое внимание комитет уделил вопросам организации работы с детьми, подростками и молодежью на территории города Омска и обеспечения условий для развития на территории города Омска физической культуры и массового спорта. </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За отчетный период депутаты заслушали информации Администрации города Омска по вопросам:</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 подготовке муниципальных учреждений к летнему оздоровительному сезону и организации трудовой занятости учащихся в 2024 году;</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 реализации муниципальной программы города Омска «Развитие физической культуры, спорта и молодежной политики»;</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 развитии патриотического воспитания молодежи города Омска и исполнении мероприятий Постановления Омского городского Совета от 03.05.2024 № 260 «О развитии духовно-нравственного и патриотического воспитания молодежи города Омска» с мая 2023 по сентябрь 2024 года;</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 развитии духовно-нравственного воспитания молодежи города Омска;</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 деятельности БУ города Омска «Спортивный город» в 2024 году, планах на 2025 год (проведенная ревизия спортивных площадок, ответственные за содержание спортивных площадок, деятельность спортивных инструкторов, организация работы с КТОСами и молодежными клубами, финансирование мероприятий, направленных на обеспечение/обновление спортивного инвентаря). Организация дворовых мероприятий (перечень проведенных в 2024 году мероприятий с указанием места и даты проведения, количество участников, затраты на проведение);</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 работе клубов по месту жительства и спортивных клубов в городе Омске, перспективы их развития;</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 приоритетных направлениях в молодежной политике, о поддержке талантливой молодежи на территории города Омска;</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об итогах летнего оздоровительного сезона и организации трудовой занятости несовершеннолетних в 2024 году.</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xml:space="preserve">Предложения депутатского корпуса по организации работы с молодежью на территории города Омска, патриотическому и нравственному воспитанию молодого поколения, работы подростково-молодежных клубов, </w:t>
      </w:r>
      <w:r w:rsidRPr="00230B94">
        <w:rPr>
          <w:sz w:val="28"/>
          <w:szCs w:val="28"/>
        </w:rPr>
        <w:lastRenderedPageBreak/>
        <w:t>ремонту и обслуживанию спортивных площадок широко обсуждались при рассмотрении указанных вопросов.</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В течение отчетного периода на заседании комитета неоднократно были рассмотрены вопросы о социальной поддержке жителей города Омска, оказавшихся в трудной жизненной ситуации, участников специальной военной операции и членов их семей, о финансовой поддержке социально ориентированных некоммерческих организаций в реализации общественно полезных проектов на территории города Омска, вопросы укрепления межнационального согласия и формирования гражданской идентичности в городе Омске.</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В период весенней сессии 2024 года депутаты заслушали информацию департамента культуры Администрации города Омка о состоянии и работе муниципальных библиотек города Омска в 2023 году и перспективах развития в 2024 году, а в осеннюю сессию заслушали информации о работе БУК города Омска «Драматический Лицейский театр» и БУК города Омска «Городской драматический театр «Студия» Л. Ермолаевой», реализации всероссийского проекта «Пушкинская карта» на территории города Омска и   о развитии внутреннего туризма в городе Омске.</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bCs/>
          <w:sz w:val="28"/>
          <w:szCs w:val="28"/>
        </w:rPr>
      </w:pPr>
      <w:r w:rsidRPr="00230B94">
        <w:rPr>
          <w:sz w:val="28"/>
          <w:szCs w:val="28"/>
        </w:rPr>
        <w:t xml:space="preserve"> В период весенней и осенней сессий на заседаниях комитета была заслушана информация Контрольно-счетной палаты города Омска о проведенных контрольных и экспертно-аналитических мероприятиях в 2023 – 2024 годах. Совместно с информацией Контрольно-счетной палаты города Омска на заседаниях комитета заслушивалась информация Администрации города Омска об устранении нарушений и принятых мерах по результатам проведенных проверок. Обсуждение указанных информаций на заседании комитета носило конструктивный характер, соответствующими структурными подразделениями Администрацией города Омска приняты меры и сделаны выводы для </w:t>
      </w:r>
      <w:r w:rsidRPr="00230B94">
        <w:rPr>
          <w:bCs/>
          <w:sz w:val="28"/>
          <w:szCs w:val="28"/>
        </w:rPr>
        <w:t xml:space="preserve">обеспечения надлежащего контроля с целью недопущения в дальнейшем подобных нарушений. </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 xml:space="preserve">В рамках исполнения плана работы на весеннюю и осеннюю сессии 2024 года комитетом рассматривались вопросы, внесенные депутатами Омского городского Совета, Администрацией города Омска, общественными организациями и жителями города Омска. </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r w:rsidRPr="00230B94">
        <w:rPr>
          <w:sz w:val="28"/>
          <w:szCs w:val="28"/>
        </w:rPr>
        <w:t>Плановые вопросы рассмотрены комитетом в полном объеме. В целом необходимо отметить, что по большинству вопросов, рассмотренных комитетом за отчетный период, приняты конкретные рекомендации и предложения, направленные на их решение.</w:t>
      </w: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p>
    <w:p w:rsidR="000B466E" w:rsidRPr="00230B94" w:rsidRDefault="000B466E" w:rsidP="000B466E">
      <w:pPr>
        <w:widowControl w:val="0"/>
        <w:pBdr>
          <w:top w:val="single" w:sz="4" w:space="1" w:color="FFFFFF"/>
          <w:left w:val="single" w:sz="4" w:space="0" w:color="FFFFFF"/>
          <w:bottom w:val="single" w:sz="4" w:space="31" w:color="FFFFFF"/>
          <w:right w:val="single" w:sz="4" w:space="3" w:color="FFFFFF"/>
        </w:pBdr>
        <w:tabs>
          <w:tab w:val="left" w:pos="709"/>
        </w:tabs>
        <w:autoSpaceDN w:val="0"/>
        <w:ind w:firstLine="709"/>
        <w:jc w:val="both"/>
        <w:textAlignment w:val="baseline"/>
        <w:rPr>
          <w:sz w:val="28"/>
          <w:szCs w:val="28"/>
        </w:rPr>
      </w:pPr>
    </w:p>
    <w:p w:rsidR="000B466E" w:rsidRDefault="000B466E" w:rsidP="00F23680">
      <w:pPr>
        <w:jc w:val="both"/>
        <w:rPr>
          <w:sz w:val="28"/>
          <w:szCs w:val="28"/>
        </w:rPr>
      </w:pPr>
    </w:p>
    <w:p w:rsidR="000B466E" w:rsidRDefault="000B466E" w:rsidP="00F23680">
      <w:pPr>
        <w:jc w:val="both"/>
        <w:rPr>
          <w:sz w:val="28"/>
          <w:szCs w:val="28"/>
        </w:rPr>
      </w:pPr>
    </w:p>
    <w:p w:rsidR="000B466E" w:rsidRDefault="000B466E" w:rsidP="00F23680">
      <w:pPr>
        <w:jc w:val="both"/>
        <w:rPr>
          <w:sz w:val="28"/>
          <w:szCs w:val="28"/>
        </w:rPr>
      </w:pPr>
    </w:p>
    <w:p w:rsidR="000B466E" w:rsidRDefault="000B466E" w:rsidP="00F23680">
      <w:pPr>
        <w:jc w:val="both"/>
        <w:rPr>
          <w:sz w:val="28"/>
          <w:szCs w:val="28"/>
        </w:rPr>
      </w:pPr>
    </w:p>
    <w:p w:rsidR="000B466E" w:rsidRDefault="000B466E" w:rsidP="00F23680">
      <w:pPr>
        <w:jc w:val="both"/>
        <w:rPr>
          <w:sz w:val="28"/>
          <w:szCs w:val="28"/>
        </w:rPr>
      </w:pPr>
    </w:p>
    <w:p w:rsidR="000B466E" w:rsidRDefault="000B466E" w:rsidP="00F23680">
      <w:pPr>
        <w:jc w:val="both"/>
        <w:rPr>
          <w:sz w:val="28"/>
          <w:szCs w:val="28"/>
        </w:rPr>
      </w:pPr>
    </w:p>
    <w:p w:rsidR="000B466E" w:rsidRPr="00230B94" w:rsidRDefault="000B466E" w:rsidP="000B466E">
      <w:pPr>
        <w:keepNext/>
        <w:widowControl w:val="0"/>
        <w:tabs>
          <w:tab w:val="left" w:pos="4480"/>
        </w:tabs>
        <w:jc w:val="center"/>
        <w:outlineLvl w:val="0"/>
        <w:rPr>
          <w:sz w:val="28"/>
          <w:szCs w:val="28"/>
        </w:rPr>
      </w:pPr>
      <w:r w:rsidRPr="00230B94">
        <w:rPr>
          <w:sz w:val="28"/>
          <w:szCs w:val="28"/>
        </w:rPr>
        <w:lastRenderedPageBreak/>
        <w:t xml:space="preserve">Доклад комитета Омского городского Совета </w:t>
      </w:r>
    </w:p>
    <w:p w:rsidR="000B466E" w:rsidRPr="00230B94" w:rsidRDefault="000B466E" w:rsidP="000B466E">
      <w:pPr>
        <w:jc w:val="center"/>
        <w:rPr>
          <w:sz w:val="28"/>
          <w:szCs w:val="28"/>
        </w:rPr>
      </w:pPr>
      <w:r w:rsidRPr="00230B94">
        <w:rPr>
          <w:sz w:val="28"/>
          <w:szCs w:val="28"/>
        </w:rPr>
        <w:t xml:space="preserve">по вопросам жилищно-коммунального хозяйства </w:t>
      </w:r>
    </w:p>
    <w:p w:rsidR="000B466E" w:rsidRPr="00230B94" w:rsidRDefault="000B466E" w:rsidP="000B466E">
      <w:pPr>
        <w:jc w:val="center"/>
        <w:outlineLvl w:val="0"/>
        <w:rPr>
          <w:bCs/>
          <w:sz w:val="28"/>
          <w:szCs w:val="28"/>
        </w:rPr>
      </w:pPr>
      <w:r w:rsidRPr="00230B94">
        <w:rPr>
          <w:sz w:val="28"/>
          <w:szCs w:val="28"/>
        </w:rPr>
        <w:t xml:space="preserve">за прошедшие весеннюю и осеннюю сессии </w:t>
      </w:r>
      <w:r w:rsidRPr="00230B94">
        <w:rPr>
          <w:bCs/>
          <w:sz w:val="28"/>
          <w:szCs w:val="28"/>
        </w:rPr>
        <w:t xml:space="preserve">за 2024 год </w:t>
      </w:r>
    </w:p>
    <w:p w:rsidR="000B466E" w:rsidRPr="00230B94" w:rsidRDefault="000B466E" w:rsidP="000B466E">
      <w:pPr>
        <w:jc w:val="center"/>
        <w:outlineLvl w:val="0"/>
        <w:rPr>
          <w:sz w:val="28"/>
          <w:szCs w:val="28"/>
        </w:rPr>
      </w:pPr>
    </w:p>
    <w:p w:rsidR="000B466E" w:rsidRPr="00230B94" w:rsidRDefault="000B466E" w:rsidP="000B466E">
      <w:pPr>
        <w:ind w:firstLine="709"/>
        <w:jc w:val="both"/>
        <w:rPr>
          <w:sz w:val="28"/>
          <w:szCs w:val="28"/>
        </w:rPr>
      </w:pPr>
      <w:r w:rsidRPr="00230B94">
        <w:rPr>
          <w:sz w:val="28"/>
          <w:szCs w:val="28"/>
        </w:rPr>
        <w:t xml:space="preserve">За отчетный период в комитет Омского городского Совета по вопросам жилищно-коммунального хозяйства (далее – комитет) поступило 143 документа, в т. ч. 24 обращения от учреждений и организаций, 2 обращения от граждан города. Проведено 11 заседаний комитета, на которых рассмотрено 53 вопроса. По рекомендации комитета по вопросам жилищно-коммунального хозяйства Омским городским Советом принято 5 Решений, носящих индивидуальный правовой характер и 7 Постановлений. </w:t>
      </w:r>
    </w:p>
    <w:p w:rsidR="000B466E" w:rsidRPr="00230B94" w:rsidRDefault="000B466E" w:rsidP="000B466E">
      <w:pPr>
        <w:ind w:firstLine="720"/>
        <w:jc w:val="both"/>
        <w:rPr>
          <w:sz w:val="28"/>
          <w:szCs w:val="28"/>
        </w:rPr>
      </w:pPr>
      <w:r w:rsidRPr="00230B94">
        <w:rPr>
          <w:sz w:val="28"/>
          <w:szCs w:val="28"/>
        </w:rPr>
        <w:t xml:space="preserve">Одним из направлений работы комитета является рассмотрение вопросов, связанных с вопросами благоустройства, обеспечения чистоты и порядка на территории города Омска. </w:t>
      </w:r>
    </w:p>
    <w:p w:rsidR="000B466E" w:rsidRPr="00230B94" w:rsidRDefault="000B466E" w:rsidP="000B466E">
      <w:pPr>
        <w:ind w:firstLine="720"/>
        <w:jc w:val="both"/>
        <w:rPr>
          <w:sz w:val="28"/>
          <w:szCs w:val="28"/>
        </w:rPr>
      </w:pPr>
      <w:r w:rsidRPr="00230B94">
        <w:rPr>
          <w:sz w:val="28"/>
          <w:szCs w:val="28"/>
        </w:rPr>
        <w:t xml:space="preserve">В период весенней сессии 2024 года, в соответствии с Решением Омского городского Совета от 20.07.2005 № 272 «Об утверждении Положения о порядке организации и проведения публичных слушаний в городе Омске», прошли публичные слушания по вопросу «О внесении изменений в Решение Омского городского Совета от 25.07.2007 № 45 «О правилах благоустройства, обеспечения чистоты и порядка на территории города Омска». </w:t>
      </w:r>
    </w:p>
    <w:p w:rsidR="000B466E" w:rsidRPr="00230B94" w:rsidRDefault="000B466E" w:rsidP="000B466E">
      <w:pPr>
        <w:ind w:firstLine="720"/>
        <w:jc w:val="both"/>
        <w:rPr>
          <w:sz w:val="28"/>
          <w:szCs w:val="28"/>
        </w:rPr>
      </w:pPr>
      <w:r w:rsidRPr="00230B94">
        <w:rPr>
          <w:sz w:val="28"/>
          <w:szCs w:val="28"/>
        </w:rPr>
        <w:t xml:space="preserve">Указанный проект Решения подготовлен в целях совершенствования правового регулирования отношений в сфере благоустройства территорий города Омска. Проектом предлагалось:  </w:t>
      </w:r>
    </w:p>
    <w:p w:rsidR="000B466E" w:rsidRPr="00230B94" w:rsidRDefault="000B466E" w:rsidP="000B466E">
      <w:pPr>
        <w:ind w:firstLine="709"/>
        <w:jc w:val="both"/>
        <w:rPr>
          <w:sz w:val="28"/>
          <w:szCs w:val="28"/>
        </w:rPr>
      </w:pPr>
      <w:r w:rsidRPr="00230B94">
        <w:rPr>
          <w:sz w:val="28"/>
          <w:szCs w:val="28"/>
        </w:rPr>
        <w:t>- изменить формулировку понятия «газон»;</w:t>
      </w:r>
    </w:p>
    <w:p w:rsidR="000B466E" w:rsidRPr="00230B94" w:rsidRDefault="000B466E" w:rsidP="000B466E">
      <w:pPr>
        <w:ind w:firstLine="709"/>
        <w:jc w:val="both"/>
        <w:rPr>
          <w:sz w:val="28"/>
          <w:szCs w:val="28"/>
        </w:rPr>
      </w:pPr>
      <w:r w:rsidRPr="00230B94">
        <w:rPr>
          <w:sz w:val="28"/>
          <w:szCs w:val="28"/>
        </w:rPr>
        <w:t>- сократить сроки вывоза снежных масс после окончания снегоочистки с 10-ти до 2-х суток;</w:t>
      </w:r>
    </w:p>
    <w:p w:rsidR="000B466E" w:rsidRPr="00230B94" w:rsidRDefault="000B466E" w:rsidP="000B466E">
      <w:pPr>
        <w:ind w:firstLine="709"/>
        <w:jc w:val="both"/>
        <w:rPr>
          <w:sz w:val="28"/>
          <w:szCs w:val="28"/>
        </w:rPr>
      </w:pPr>
      <w:r w:rsidRPr="00230B94">
        <w:rPr>
          <w:sz w:val="28"/>
          <w:szCs w:val="28"/>
        </w:rPr>
        <w:t>- уточнение требований к содержанию опор, кронштейнов и других элементов устройств наружного освещения, линий электропередачи и контактной сети;</w:t>
      </w:r>
    </w:p>
    <w:p w:rsidR="000B466E" w:rsidRPr="00230B94" w:rsidRDefault="000B466E" w:rsidP="000B466E">
      <w:pPr>
        <w:ind w:firstLine="709"/>
        <w:jc w:val="both"/>
        <w:rPr>
          <w:sz w:val="28"/>
          <w:szCs w:val="28"/>
        </w:rPr>
      </w:pPr>
      <w:r w:rsidRPr="00230B94">
        <w:rPr>
          <w:sz w:val="28"/>
          <w:szCs w:val="28"/>
        </w:rPr>
        <w:t>- урегулирование вопросов фасадного освещения многоквартирного дома;</w:t>
      </w:r>
    </w:p>
    <w:p w:rsidR="000B466E" w:rsidRPr="00230B94" w:rsidRDefault="000B466E" w:rsidP="000B466E">
      <w:pPr>
        <w:ind w:firstLine="709"/>
        <w:jc w:val="both"/>
        <w:rPr>
          <w:sz w:val="28"/>
          <w:szCs w:val="28"/>
        </w:rPr>
      </w:pPr>
      <w:r w:rsidRPr="00230B94">
        <w:rPr>
          <w:sz w:val="28"/>
          <w:szCs w:val="28"/>
        </w:rPr>
        <w:t>- изменение границ уборки и содержания прилегающих территорий для хозяйствующих субъектов посредством увеличения размера прилегающих территорий.</w:t>
      </w:r>
    </w:p>
    <w:p w:rsidR="000B466E" w:rsidRPr="00230B94" w:rsidRDefault="000B466E" w:rsidP="000B466E">
      <w:pPr>
        <w:widowControl w:val="0"/>
        <w:autoSpaceDE w:val="0"/>
        <w:autoSpaceDN w:val="0"/>
        <w:adjustRightInd w:val="0"/>
        <w:ind w:right="-1"/>
        <w:jc w:val="both"/>
        <w:rPr>
          <w:sz w:val="28"/>
          <w:szCs w:val="28"/>
        </w:rPr>
      </w:pPr>
      <w:r w:rsidRPr="00230B94">
        <w:rPr>
          <w:color w:val="C00000"/>
          <w:sz w:val="28"/>
          <w:szCs w:val="28"/>
        </w:rPr>
        <w:t xml:space="preserve">          </w:t>
      </w:r>
      <w:r w:rsidRPr="00230B94">
        <w:rPr>
          <w:sz w:val="28"/>
          <w:szCs w:val="28"/>
        </w:rPr>
        <w:t xml:space="preserve">Обсудив вынесенный на публичные слушания проект Решения Омского городского Совета «О внесении изменений в Решение Омского городского Совета от 25.07.2007 № 45 «О правилах благоустройства, обеспечения чистоты и порядка на территории города Омска», заслушав информацию Администрации города и выступления приглашенных по данному вопросу, участники публичных слушаний высказали свои предложения. Все предложения рассматривались рабочей группой комитета по вопросам жилищно-коммунального хозяйства, которая поддержала некоторые предложения, поступившие на публичные слушания, состоявшиеся 21 июня 2024 года. Это предложения Администрации города Омска, правового управления Омского городского Совета, предложения депутата Омского городского Совета Провозина А.Н. и предложение, </w:t>
      </w:r>
      <w:r w:rsidRPr="00230B94">
        <w:rPr>
          <w:sz w:val="28"/>
          <w:szCs w:val="28"/>
        </w:rPr>
        <w:lastRenderedPageBreak/>
        <w:t xml:space="preserve">поступившее от ПАО «Россети Сибирь» - «Омскэнерго». </w:t>
      </w:r>
    </w:p>
    <w:p w:rsidR="000B466E" w:rsidRPr="00230B94" w:rsidRDefault="000B466E" w:rsidP="000B466E">
      <w:pPr>
        <w:widowControl w:val="0"/>
        <w:autoSpaceDE w:val="0"/>
        <w:autoSpaceDN w:val="0"/>
        <w:adjustRightInd w:val="0"/>
        <w:ind w:right="-1"/>
        <w:jc w:val="both"/>
        <w:rPr>
          <w:sz w:val="28"/>
          <w:szCs w:val="28"/>
        </w:rPr>
      </w:pPr>
      <w:r w:rsidRPr="00230B94">
        <w:rPr>
          <w:sz w:val="28"/>
          <w:szCs w:val="28"/>
        </w:rPr>
        <w:t xml:space="preserve">          Решением Омского городского Совета от 17.07.2024 № 177 внесены изменения в действующие правила благоустройства, обеспечения чистоты и порядка на территории города Омска. </w:t>
      </w:r>
    </w:p>
    <w:p w:rsidR="000B466E" w:rsidRPr="00230B94" w:rsidRDefault="000B466E" w:rsidP="000B466E">
      <w:pPr>
        <w:ind w:firstLine="720"/>
        <w:jc w:val="both"/>
        <w:rPr>
          <w:color w:val="C00000"/>
          <w:sz w:val="28"/>
          <w:szCs w:val="28"/>
        </w:rPr>
      </w:pPr>
      <w:r w:rsidRPr="00230B94">
        <w:rPr>
          <w:sz w:val="28"/>
          <w:szCs w:val="28"/>
        </w:rPr>
        <w:t>Ежегодно в центре внимания комитета находятся вопросы по подготовке объектов жилищно-коммунального комплекса, энергетики и социальной сферы города к работе в осенне-зимний период. Вопросы, связанные с прохождением отопительного периода 2023 – 2024 годов, с уборкой снега и подготовке к проведению противопаводковых мероприятий на территории города, содержания, строительства и обслуживания объектов ливневой канализации рассматривались на заседаниях комитета в течение 2024 года.</w:t>
      </w:r>
    </w:p>
    <w:p w:rsidR="000B466E" w:rsidRPr="00230B94" w:rsidRDefault="000B466E" w:rsidP="000B466E">
      <w:pPr>
        <w:ind w:firstLine="720"/>
        <w:jc w:val="both"/>
        <w:rPr>
          <w:sz w:val="28"/>
          <w:szCs w:val="28"/>
        </w:rPr>
      </w:pPr>
      <w:r w:rsidRPr="00230B94">
        <w:rPr>
          <w:sz w:val="28"/>
          <w:szCs w:val="28"/>
        </w:rPr>
        <w:t>Параллельно с этим, на рассмотрении комитета находились и, также неоднократно рассматривались вопросы об информациях Администрации города по выявлению, содержанию и обслуживанию бесхозяйных инженерных сетей на территории города Омска, о прохождении отопительного периода 2023 – 2024 года, о мероприятиях, проводимых по переселению граждан из аварийного жилищного фонда, о капитальном ремонте многоквартирных домов, произведенном в 2023 году и перспективах на 2024 год (в т.ч. ремонт многоквартирных домов серии 1-335 с неполным каркасом).</w:t>
      </w:r>
    </w:p>
    <w:p w:rsidR="000B466E" w:rsidRPr="00230B94" w:rsidRDefault="000B466E" w:rsidP="000B466E">
      <w:pPr>
        <w:ind w:right="-1" w:firstLine="439"/>
        <w:jc w:val="both"/>
        <w:rPr>
          <w:sz w:val="28"/>
          <w:szCs w:val="28"/>
        </w:rPr>
      </w:pPr>
      <w:r w:rsidRPr="00230B94">
        <w:rPr>
          <w:sz w:val="28"/>
          <w:szCs w:val="28"/>
        </w:rPr>
        <w:t>В настоящее время в Администрации города Омска на исполнении находятся судебные акты об обязании провести капитальный ремонт общего имущества 391 многоквартирного дома за счет средств бюджета города Омска, из которых в отношении 147 многоквартирных домов заключены мировые соглашения. На выполнение всего комплекса работ по капитальному ремонту общего имущества 391 многоквартирного дома необходимо финансирование в размере ориентировочно 5,9 млрд. руб., из которых на мировые соглашения по капитальному ремонту в отношении 147 многоквартирных домов необходимо финансирование в размере ориентировочно 830 млн. руб.</w:t>
      </w:r>
    </w:p>
    <w:p w:rsidR="000B466E" w:rsidRPr="00230B94" w:rsidRDefault="000B466E" w:rsidP="000B466E">
      <w:pPr>
        <w:ind w:right="-1" w:firstLine="439"/>
        <w:jc w:val="both"/>
        <w:rPr>
          <w:sz w:val="28"/>
          <w:szCs w:val="28"/>
        </w:rPr>
      </w:pPr>
      <w:r w:rsidRPr="00230B94">
        <w:rPr>
          <w:color w:val="000000"/>
          <w:sz w:val="28"/>
          <w:szCs w:val="28"/>
        </w:rPr>
        <w:t>В рамках исполнения судебных актов в 2023 году в отношении 24 многоквартирных домов выполнены отдельные виды работ по капитальному ремонту общего имущества, из которых на 4 многоквартирных домах серии 1-335 с неполным каркасом выполнены работы по усилению фасадов.</w:t>
      </w:r>
    </w:p>
    <w:p w:rsidR="000B466E" w:rsidRPr="00230B94" w:rsidRDefault="000B466E" w:rsidP="000B466E">
      <w:pPr>
        <w:tabs>
          <w:tab w:val="left" w:pos="851"/>
          <w:tab w:val="left" w:pos="10065"/>
          <w:tab w:val="left" w:pos="10206"/>
        </w:tabs>
        <w:ind w:right="-1" w:firstLine="439"/>
        <w:jc w:val="both"/>
        <w:rPr>
          <w:sz w:val="28"/>
          <w:szCs w:val="28"/>
        </w:rPr>
      </w:pPr>
      <w:r w:rsidRPr="00230B94">
        <w:rPr>
          <w:bCs/>
          <w:color w:val="000000"/>
          <w:sz w:val="28"/>
          <w:szCs w:val="28"/>
        </w:rPr>
        <w:t xml:space="preserve">Бюджетом города Омска на 2024 год департаменту городского хозяйства Администрации города Омска предусмотрены ассигнования на проведение капитального ремонта многоквартирных домов во исполнение судебных решений в сумме 320,5 млн. руб. </w:t>
      </w:r>
      <w:r w:rsidRPr="00230B94">
        <w:rPr>
          <w:sz w:val="28"/>
          <w:szCs w:val="28"/>
        </w:rPr>
        <w:t>В рамках указанных бюджетных средств</w:t>
      </w:r>
      <w:r w:rsidRPr="00230B94">
        <w:rPr>
          <w:spacing w:val="-2"/>
          <w:sz w:val="28"/>
          <w:szCs w:val="28"/>
        </w:rPr>
        <w:t xml:space="preserve"> планируется выполнить капитальный ремонт общего имущества ориентировочно 70 многоквартирных домов, по которым утверждены мировые соглашения </w:t>
      </w:r>
      <w:r w:rsidRPr="00230B94">
        <w:rPr>
          <w:sz w:val="28"/>
          <w:szCs w:val="28"/>
        </w:rPr>
        <w:t xml:space="preserve">об обязании провести капитальный ремонт общего имущества в данных многоквартирных домах, </w:t>
      </w:r>
      <w:r w:rsidRPr="00230B94">
        <w:rPr>
          <w:color w:val="000000"/>
          <w:sz w:val="28"/>
          <w:szCs w:val="28"/>
        </w:rPr>
        <w:t>из которых в отношении 4 многоквартирных домов серии 1-335 с неполным каркасом запланированы работы по усилению и (или) утеплению фасадов.</w:t>
      </w:r>
    </w:p>
    <w:p w:rsidR="000B466E" w:rsidRPr="00230B94" w:rsidRDefault="000B466E" w:rsidP="000B466E">
      <w:pPr>
        <w:ind w:firstLine="426"/>
        <w:jc w:val="both"/>
        <w:rPr>
          <w:sz w:val="28"/>
          <w:szCs w:val="28"/>
        </w:rPr>
      </w:pPr>
      <w:r w:rsidRPr="00230B94">
        <w:rPr>
          <w:sz w:val="28"/>
          <w:szCs w:val="28"/>
        </w:rPr>
        <w:t xml:space="preserve">Работа в этом направлении будет продолжена и в 2025 году. Планируется заслушать информацию Администрации города Омска о капитальном </w:t>
      </w:r>
      <w:r w:rsidRPr="00230B94">
        <w:rPr>
          <w:sz w:val="28"/>
          <w:szCs w:val="28"/>
        </w:rPr>
        <w:lastRenderedPageBreak/>
        <w:t xml:space="preserve">ремонте многоквартирных жилых домов, произведенном в 2024 году с приглашением на заседание комитета представителей фонда капремонта города Омска. </w:t>
      </w:r>
    </w:p>
    <w:p w:rsidR="000B466E" w:rsidRPr="00230B94" w:rsidRDefault="000B466E" w:rsidP="000B466E">
      <w:pPr>
        <w:ind w:firstLine="426"/>
        <w:jc w:val="both"/>
        <w:rPr>
          <w:sz w:val="28"/>
          <w:szCs w:val="28"/>
        </w:rPr>
      </w:pPr>
      <w:r w:rsidRPr="00230B94">
        <w:rPr>
          <w:sz w:val="28"/>
          <w:szCs w:val="28"/>
        </w:rPr>
        <w:t xml:space="preserve"> В начале весенней сессии 2024 г. на заседании комитета рассматривался вопрос по сбору, транспортировке, обработке, утилизации, обезвреживанию, захоронению твердых, жидких и других коммунальных отходов на территории города Омска. </w:t>
      </w:r>
    </w:p>
    <w:p w:rsidR="000B466E" w:rsidRPr="00230B94" w:rsidRDefault="000B466E" w:rsidP="000B466E">
      <w:pPr>
        <w:ind w:firstLine="567"/>
        <w:jc w:val="both"/>
        <w:rPr>
          <w:sz w:val="28"/>
          <w:szCs w:val="28"/>
        </w:rPr>
      </w:pPr>
      <w:r w:rsidRPr="00230B94">
        <w:rPr>
          <w:sz w:val="28"/>
          <w:szCs w:val="28"/>
        </w:rPr>
        <w:t>По информации Администрации города Омска за 2021 – 2022 годы в рамках реализации государственной программы Омской области «Охрана окружающей среды Омской области» Администрацией города Омска на возможных местах в секторе ИЖС, определенных совместно с региональным оператором по обращению с ТКО на территории Омской области ООО «Магнит», установлено 625 контейнеров для раздельного сбора мусора на 619 площадках накопления ТКО. В целях выявления случаев несанкционированного складирования отходов бюджетным учреждением города Омска «Управление дорожного хозяйства и благоустройства» установлено 10 камер видеонаблюдения на площадках накопления ТКО.</w:t>
      </w:r>
    </w:p>
    <w:p w:rsidR="00A023E9" w:rsidRDefault="000B466E" w:rsidP="00A023E9">
      <w:pPr>
        <w:pStyle w:val="10"/>
        <w:spacing w:after="0" w:line="240" w:lineRule="auto"/>
        <w:ind w:firstLine="567"/>
        <w:jc w:val="both"/>
        <w:rPr>
          <w:sz w:val="28"/>
          <w:szCs w:val="28"/>
        </w:rPr>
      </w:pPr>
      <w:r w:rsidRPr="00A023E9">
        <w:rPr>
          <w:sz w:val="28"/>
          <w:szCs w:val="28"/>
          <w:lang w:bidi="ru-RU"/>
        </w:rPr>
        <w:t>По состоянию на 31.01.2024</w:t>
      </w:r>
      <w:r w:rsidRPr="00A023E9">
        <w:rPr>
          <w:sz w:val="28"/>
          <w:szCs w:val="28"/>
        </w:rPr>
        <w:t xml:space="preserve"> было выявлено 407 случаев несанкционированного складирования отходов. Информация о выявленных фактах регулярно направляется в адрес Министерства природных ресурсов и экологии Омской области.</w:t>
      </w:r>
    </w:p>
    <w:p w:rsidR="000B466E" w:rsidRPr="00230B94" w:rsidRDefault="000B466E" w:rsidP="00A023E9">
      <w:pPr>
        <w:pStyle w:val="10"/>
        <w:spacing w:after="0" w:line="240" w:lineRule="auto"/>
        <w:ind w:firstLine="567"/>
        <w:jc w:val="both"/>
        <w:rPr>
          <w:bCs/>
          <w:color w:val="000000"/>
          <w:sz w:val="28"/>
          <w:szCs w:val="28"/>
        </w:rPr>
      </w:pPr>
      <w:r w:rsidRPr="00230B94">
        <w:rPr>
          <w:sz w:val="28"/>
          <w:szCs w:val="28"/>
        </w:rPr>
        <w:t xml:space="preserve">В 2023 году Администрацией города Омска принято участие в отборах </w:t>
      </w:r>
      <w:r w:rsidRPr="00230B94">
        <w:rPr>
          <w:color w:val="000000"/>
          <w:sz w:val="28"/>
          <w:szCs w:val="28"/>
        </w:rPr>
        <w:t xml:space="preserve">муниципальных образований Омской области </w:t>
      </w:r>
      <w:r w:rsidRPr="00230B94">
        <w:rPr>
          <w:sz w:val="28"/>
          <w:szCs w:val="28"/>
        </w:rPr>
        <w:t xml:space="preserve">для предоставления субсидий Министерством природных ресурсов и экологии Омской области на организацию сбора, транспортирования и захоронения ТКО, а также ликвидацию 3 объектов размещения ТКО на территории города Омска, в отношении которых в Администрации города Омска имеются вынесенные судебные решения </w:t>
      </w:r>
      <w:r w:rsidRPr="00230B94">
        <w:rPr>
          <w:bCs/>
          <w:color w:val="000000"/>
          <w:sz w:val="28"/>
          <w:szCs w:val="28"/>
        </w:rPr>
        <w:t xml:space="preserve">(общая стоимость выполнения работ составила 18,7 млн. руб.). </w:t>
      </w:r>
      <w:r w:rsidRPr="00230B94">
        <w:rPr>
          <w:sz w:val="28"/>
          <w:szCs w:val="28"/>
        </w:rPr>
        <w:t>В настоящее время произведены работы по ликвидации всех трех объектов размещения ТКО, решения суда исполнены</w:t>
      </w:r>
      <w:r w:rsidRPr="00230B94">
        <w:rPr>
          <w:bCs/>
          <w:color w:val="000000"/>
          <w:sz w:val="28"/>
          <w:szCs w:val="28"/>
        </w:rPr>
        <w:t>.</w:t>
      </w:r>
    </w:p>
    <w:p w:rsidR="000B466E" w:rsidRPr="00230B94" w:rsidRDefault="000B466E" w:rsidP="000B466E">
      <w:pPr>
        <w:ind w:firstLine="567"/>
        <w:jc w:val="both"/>
        <w:rPr>
          <w:bCs/>
          <w:color w:val="000000"/>
          <w:sz w:val="28"/>
          <w:szCs w:val="28"/>
        </w:rPr>
      </w:pPr>
      <w:r w:rsidRPr="00230B94">
        <w:rPr>
          <w:bCs/>
          <w:color w:val="000000"/>
          <w:sz w:val="28"/>
          <w:szCs w:val="28"/>
        </w:rPr>
        <w:t xml:space="preserve">Данный вопрос находится на контроле комитета и будет рассмотрен в текущем году.  Администрацией города Омска и далее планируется участие в отборах </w:t>
      </w:r>
      <w:r w:rsidRPr="00230B94">
        <w:rPr>
          <w:color w:val="000000"/>
          <w:sz w:val="28"/>
          <w:szCs w:val="28"/>
        </w:rPr>
        <w:t xml:space="preserve">муниципальных образований Омской области </w:t>
      </w:r>
      <w:r w:rsidRPr="00230B94">
        <w:rPr>
          <w:bCs/>
          <w:color w:val="000000"/>
          <w:sz w:val="28"/>
          <w:szCs w:val="28"/>
        </w:rPr>
        <w:t>с целью ликвидации объектов размещения ТКО и исполнения вынесенных судебных решений.</w:t>
      </w:r>
    </w:p>
    <w:p w:rsidR="000B466E" w:rsidRPr="00230B94" w:rsidRDefault="000B466E" w:rsidP="000B466E">
      <w:pPr>
        <w:ind w:right="-30" w:firstLine="567"/>
        <w:jc w:val="both"/>
        <w:rPr>
          <w:color w:val="FF0000"/>
          <w:sz w:val="28"/>
          <w:szCs w:val="28"/>
        </w:rPr>
      </w:pPr>
      <w:r w:rsidRPr="00230B94">
        <w:rPr>
          <w:sz w:val="28"/>
          <w:szCs w:val="28"/>
        </w:rPr>
        <w:t xml:space="preserve">Традиционно комитетом рассматривается вопрос о содержании и уборке территорий общего пользования, расположенных на муниципальных и неразграниченных земельных участках. Содержание территорий общего пользования осуществляется бюджетным учреждением города Омска «Управление дорожного хозяйства и благоустройства». </w:t>
      </w:r>
    </w:p>
    <w:p w:rsidR="000B466E" w:rsidRPr="00230B94" w:rsidRDefault="000B466E" w:rsidP="000B466E">
      <w:pPr>
        <w:ind w:firstLine="439"/>
        <w:jc w:val="both"/>
        <w:rPr>
          <w:sz w:val="28"/>
          <w:szCs w:val="28"/>
        </w:rPr>
      </w:pPr>
      <w:r w:rsidRPr="00230B94">
        <w:rPr>
          <w:sz w:val="28"/>
          <w:szCs w:val="28"/>
        </w:rPr>
        <w:t xml:space="preserve">В рамках муниципальной программы «Формирование комфортной городской среды», грантов и инициативных проектов в период с 2018 года по 2023 год благоустроено 115 общественных территорий, в том числе 78 малых зон рекреации. Для обеспечения надлежащего содержания имущества, созданного в процессе благоустройства, расположенного на муниципальных землях, но прилегающих к многоквартирным домам, БУ г. Омска «УДХБ» направлено 65 обращений управляющим организациям и товариществам собственников жилья, осуществляющим содержание и обслуживание </w:t>
      </w:r>
      <w:r w:rsidRPr="00230B94">
        <w:rPr>
          <w:sz w:val="28"/>
          <w:szCs w:val="28"/>
        </w:rPr>
        <w:lastRenderedPageBreak/>
        <w:t xml:space="preserve">многоквартирных домов, с предложением взять на содержание объекты благоустройства. Спортивные сооружения, установленные в рамках Программы на общественных территориях, закреплены на праве оперативного управления за бюджетным учреждением города Омска «Спортивный город». </w:t>
      </w:r>
    </w:p>
    <w:p w:rsidR="000B466E" w:rsidRPr="00230B94" w:rsidRDefault="000B466E" w:rsidP="000B466E">
      <w:pPr>
        <w:ind w:firstLine="439"/>
        <w:jc w:val="both"/>
        <w:rPr>
          <w:sz w:val="28"/>
          <w:szCs w:val="28"/>
        </w:rPr>
      </w:pPr>
      <w:r w:rsidRPr="00230B94">
        <w:rPr>
          <w:sz w:val="28"/>
          <w:szCs w:val="28"/>
        </w:rPr>
        <w:t>В настоящее время администрациями административных округов города Омска прорабатывается вопрос содержания территорий, благоустроенных в 2023 году в рамках реализации инициативных проектов, с инициаторами проектов, управляющими организациями, комитетами территориального общественного самоуправления, а также бюджетными учреждениями города Омска.</w:t>
      </w:r>
    </w:p>
    <w:p w:rsidR="000B466E" w:rsidRPr="00230B94" w:rsidRDefault="000B466E" w:rsidP="000B466E">
      <w:pPr>
        <w:ind w:right="-30" w:firstLine="567"/>
        <w:jc w:val="both"/>
        <w:rPr>
          <w:sz w:val="28"/>
          <w:szCs w:val="28"/>
        </w:rPr>
      </w:pPr>
      <w:r w:rsidRPr="00230B94">
        <w:rPr>
          <w:sz w:val="28"/>
          <w:szCs w:val="28"/>
        </w:rPr>
        <w:t xml:space="preserve">Администрацией города Омска ежегодно проводится </w:t>
      </w:r>
      <w:r w:rsidRPr="00230B94">
        <w:rPr>
          <w:color w:val="000000"/>
          <w:sz w:val="28"/>
          <w:szCs w:val="28"/>
        </w:rPr>
        <w:t xml:space="preserve">конкурс </w:t>
      </w:r>
      <w:r w:rsidRPr="00230B94">
        <w:rPr>
          <w:sz w:val="28"/>
          <w:szCs w:val="28"/>
        </w:rPr>
        <w:t>среди некоммерческих организаций по разработке и выполнению общественно полезных проектов на территории города Омска Участники конкурса при подаче заявок на предоставление гранта на реализацию проектов, связанных с благоустройством и озеленением, в том числе обустройством придомовых территорий многоквартирных домов малыми архитектурными формами, дополнительно к данным заявкам прикладывают гарантийные обязательства, определяющие дальнейшее содержание объектов.</w:t>
      </w:r>
    </w:p>
    <w:p w:rsidR="000B466E" w:rsidRPr="00230B94" w:rsidRDefault="000B466E" w:rsidP="000B466E">
      <w:pPr>
        <w:ind w:firstLine="567"/>
        <w:jc w:val="both"/>
        <w:rPr>
          <w:sz w:val="28"/>
          <w:szCs w:val="28"/>
        </w:rPr>
      </w:pPr>
      <w:r w:rsidRPr="00230B94">
        <w:rPr>
          <w:sz w:val="28"/>
          <w:szCs w:val="28"/>
        </w:rPr>
        <w:t xml:space="preserve">Неоднократно на заседаниях комитета рассматривались вопросы, касающиеся содержания уличной дорожной сети, ремонта автомобильных дорог общего пользования к садоводческим, огородническим некоммерческим организациям, ремонта тротуарной сети и межквартальных (междворовых) проездов, пешеходных дорожек и асфальтирования дорог без твердого покрытия, организация уличного освещения в частном секторе. </w:t>
      </w:r>
    </w:p>
    <w:p w:rsidR="000B466E" w:rsidRPr="00230B94" w:rsidRDefault="000B466E" w:rsidP="000B466E">
      <w:pPr>
        <w:ind w:firstLine="567"/>
        <w:jc w:val="both"/>
        <w:rPr>
          <w:sz w:val="28"/>
          <w:szCs w:val="28"/>
        </w:rPr>
      </w:pPr>
      <w:r w:rsidRPr="00230B94">
        <w:rPr>
          <w:sz w:val="28"/>
          <w:szCs w:val="28"/>
        </w:rPr>
        <w:t>Всего в отчетном периоде на улично-дорожной сети города Омска выполнены работы по обустройству и ремонту 246 тротуаров общей площадью 61 229 кв. м (в том числе в секторе индивидуальной жилой застройки работы по обустройству тротуаров выполнены на 50 участках улично-дорожной сети общей площадью 19 148 кв. м), ремонту межквартальных и внутриквартальных проездов с асфальтобетонным покрытием на 125 участках улично-дорожной сети общей площадью 63 392 кв. м, в секторе индивидуальной жилой застройки – на 37 участках улично-дорожной сети общей площадью 33 531 кв. м.</w:t>
      </w:r>
    </w:p>
    <w:p w:rsidR="000B466E" w:rsidRPr="00230B94" w:rsidRDefault="000B466E" w:rsidP="000B466E">
      <w:pPr>
        <w:ind w:firstLine="439"/>
        <w:jc w:val="both"/>
        <w:rPr>
          <w:sz w:val="28"/>
          <w:szCs w:val="28"/>
        </w:rPr>
      </w:pPr>
      <w:r w:rsidRPr="00230B94">
        <w:rPr>
          <w:sz w:val="28"/>
          <w:szCs w:val="28"/>
        </w:rPr>
        <w:t xml:space="preserve">В городе Омске за счет средств бюджета города Омска эксплуатируются более 1000 км линий наружного освещения, находящихся на балансе и техническом обслуживании АО «Омскэлектро». В рамках адресной инвестиционной программы города Омска на 2023 год выполнено строительство линий наружного освещения на 40 объектах общей протяженностью 32,5 км, в том числе в секторе индивидуальной жилой застройки (по улице 30-я Рабочая вдоль бюджетного общеобразовательного учреждения города Омска «Лицей «Бизнес и информационные технологии», </w:t>
      </w:r>
      <w:r w:rsidRPr="00230B94">
        <w:rPr>
          <w:sz w:val="28"/>
          <w:szCs w:val="28"/>
        </w:rPr>
        <w:br/>
        <w:t>по улице Воровского на участке от улицы 5-я Электровозная до Новосибирского тракта, по улице 8-я Линия от улицы Красных Зорь до улицы 20 лет РККА, по улице 1-я Железнодорожная на участке от улицы 15-я Рабочая до улицы 27-я Рабочая, по улице Инструментальной на участке от улицы 2-я Путевая до улицы Машиностроительной).</w:t>
      </w:r>
    </w:p>
    <w:p w:rsidR="000B466E" w:rsidRPr="00230B94" w:rsidRDefault="000B466E" w:rsidP="000B466E">
      <w:pPr>
        <w:ind w:firstLine="439"/>
        <w:jc w:val="both"/>
        <w:rPr>
          <w:sz w:val="28"/>
          <w:szCs w:val="28"/>
        </w:rPr>
      </w:pPr>
      <w:r w:rsidRPr="00230B94">
        <w:rPr>
          <w:sz w:val="28"/>
          <w:szCs w:val="28"/>
        </w:rPr>
        <w:lastRenderedPageBreak/>
        <w:t>Перечень объектов для строительства линий наружного освещения в рамках адресной инвестиционной программы города Омска на 2024 год и плановый период 2025 и 2026 годов определен с учетом реестра судебных решений. Бюджетные ассигнования в приоритетном порядке направляются на исполнение судебных решений.</w:t>
      </w:r>
    </w:p>
    <w:p w:rsidR="000B466E" w:rsidRPr="00230B94" w:rsidRDefault="000B466E" w:rsidP="000B466E">
      <w:pPr>
        <w:ind w:firstLine="439"/>
        <w:jc w:val="both"/>
        <w:rPr>
          <w:rFonts w:eastAsiaTheme="minorHAnsi"/>
          <w:color w:val="C00000"/>
          <w:sz w:val="28"/>
          <w:szCs w:val="28"/>
        </w:rPr>
      </w:pPr>
      <w:r w:rsidRPr="00230B94">
        <w:rPr>
          <w:sz w:val="28"/>
          <w:szCs w:val="28"/>
        </w:rPr>
        <w:t>В мае 2024 года был рассмотрен вопрос о плане мероприятий                               АО «Тепловая компания» по замене сетей в 2024 – 2027 годах</w:t>
      </w:r>
      <w:r w:rsidRPr="00230B94">
        <w:rPr>
          <w:rFonts w:eastAsiaTheme="minorHAnsi"/>
          <w:sz w:val="28"/>
          <w:szCs w:val="28"/>
        </w:rPr>
        <w:t>.</w:t>
      </w:r>
      <w:r w:rsidRPr="00230B94">
        <w:rPr>
          <w:bCs/>
          <w:color w:val="000000"/>
          <w:sz w:val="28"/>
          <w:szCs w:val="28"/>
        </w:rPr>
        <w:t xml:space="preserve"> АО «Тепловая компания» ежегодно проводится ремонт и замена около 28 км тепловых сетей (при </w:t>
      </w:r>
      <w:r w:rsidRPr="00230B94">
        <w:rPr>
          <w:sz w:val="28"/>
          <w:szCs w:val="28"/>
        </w:rPr>
        <w:t xml:space="preserve">плановой годовой потребности около 125 км), </w:t>
      </w:r>
      <w:r w:rsidRPr="00230B94">
        <w:rPr>
          <w:bCs/>
          <w:color w:val="000000"/>
          <w:sz w:val="28"/>
          <w:szCs w:val="28"/>
        </w:rPr>
        <w:t xml:space="preserve">что является недостаточным и </w:t>
      </w:r>
      <w:r w:rsidRPr="00230B94">
        <w:rPr>
          <w:sz w:val="28"/>
          <w:szCs w:val="28"/>
        </w:rPr>
        <w:t xml:space="preserve">приводит к увеличению процента износа тепловых сетей, снижению надежности, росту повреждаемости. По состоянию на 15.04.2024 за отопительный период 2023 – 2024 годов АО «Тепловая компания» устранено 1170 дефектов и повреждений тепловых сетей, требующих немедленного принятия мер. </w:t>
      </w:r>
      <w:r w:rsidRPr="00230B94">
        <w:rPr>
          <w:bCs/>
          <w:color w:val="000000"/>
          <w:sz w:val="28"/>
          <w:szCs w:val="28"/>
        </w:rPr>
        <w:t xml:space="preserve">В приоритетном порядке ремонт и замена тепловых сетей выполняется на участках, имеющих наиболее высокие показатели фактической повреждаемости. </w:t>
      </w:r>
      <w:r w:rsidRPr="00230B94">
        <w:rPr>
          <w:sz w:val="28"/>
          <w:szCs w:val="28"/>
        </w:rPr>
        <w:t>В целях подготовки тепловых сетей к предстоящему отопительному периоду 2024 – 2025 годов составлен адресный план ремонта, включающий 190 участков тепловых сетей общей протяженностью 22,3 км трубопроводов различных диаметров на сумму 101,2 млн. руб. В рамках инвестиционной программы в текущем году планируется реконструкция 3121,5 п. м тепловых сетей, в том числе в целях создания технической возможности для новых подключений, на общую сумму 46680 тыс. руб. Губернатору Омской области, Председателю Правительства Омской области Хоценко В.П. направлено обращение о рассмотрении возможности предоставления АО «Тепловая компания» целевого финансирования на проведение мероприятий по капитальному ремонту, восстановлению тепловой изоляции тепловых сетей, находящихся на обслуживании АО «Тепловая компания», за счет средств областного бюджета.</w:t>
      </w:r>
    </w:p>
    <w:p w:rsidR="000B466E" w:rsidRPr="00230B94" w:rsidRDefault="000B466E" w:rsidP="000B466E">
      <w:pPr>
        <w:pStyle w:val="24"/>
        <w:ind w:firstLine="426"/>
        <w:jc w:val="both"/>
        <w:rPr>
          <w:rFonts w:eastAsia="Calibri"/>
          <w:szCs w:val="28"/>
        </w:rPr>
      </w:pPr>
      <w:r w:rsidRPr="00230B94">
        <w:rPr>
          <w:szCs w:val="28"/>
        </w:rPr>
        <w:t>Каждую сессию рассматриваются вопросы, касающиеся организации ритуальных услуг, содержания мест захоронения на общественных кладбищах, создания дополнительных мест захоронения.  По информации Администрации города Омска бюджетному учреждению г. Омска «Комбинат специальных услуг» д</w:t>
      </w:r>
      <w:r w:rsidRPr="00230B94">
        <w:rPr>
          <w:rFonts w:eastAsia="Calibri"/>
          <w:szCs w:val="28"/>
        </w:rPr>
        <w:t>ля выполнения уставных задач переданы в постоянное (бессрочное) пользование земельные участки 20 муниципальных кладбищ общей площадью 388,38 га, в том числе 10 действующих кладбищ, 9 кладбищ, закрытых для захоронений, и 1 мемориальное кладбище.</w:t>
      </w:r>
    </w:p>
    <w:p w:rsidR="000B466E" w:rsidRPr="00230B94" w:rsidRDefault="000B466E" w:rsidP="000B466E">
      <w:pPr>
        <w:ind w:firstLine="567"/>
        <w:jc w:val="both"/>
        <w:rPr>
          <w:sz w:val="28"/>
          <w:szCs w:val="28"/>
        </w:rPr>
      </w:pPr>
      <w:r w:rsidRPr="00230B94">
        <w:rPr>
          <w:sz w:val="28"/>
          <w:szCs w:val="28"/>
        </w:rPr>
        <w:t>По результатам финансово-хозяйственной деятельности за 2023 год общий размер доходов Учреждения составил 131,0 млн. руб., что на 4% выше по сравнению с 2022 годом. Следует отметить, что доля захоронений, произведенных силами БУ г. Омска «КСУ» в 2023 году составила 28,6%, что на 2,8% выше по сравнению с аналогичным показателем 2022 года.</w:t>
      </w:r>
    </w:p>
    <w:p w:rsidR="000B466E" w:rsidRPr="008B5CDB" w:rsidRDefault="000B466E" w:rsidP="000B466E">
      <w:pPr>
        <w:pStyle w:val="ad"/>
        <w:ind w:firstLine="567"/>
        <w:rPr>
          <w:color w:val="000000" w:themeColor="text1"/>
          <w:sz w:val="28"/>
          <w:szCs w:val="28"/>
        </w:rPr>
      </w:pPr>
      <w:r w:rsidRPr="008B5CDB">
        <w:rPr>
          <w:color w:val="000000" w:themeColor="text1"/>
          <w:sz w:val="28"/>
          <w:szCs w:val="28"/>
        </w:rPr>
        <w:t xml:space="preserve">Земельный ресурс муниципальных кладбищ города Омска с учетом динамики захоронений в настоящее время ограничен, в связи с этим </w:t>
      </w:r>
      <w:r w:rsidRPr="008B5CDB">
        <w:rPr>
          <w:color w:val="000000" w:themeColor="text1"/>
          <w:sz w:val="28"/>
          <w:szCs w:val="28"/>
          <w:lang w:eastAsia="zh-CN"/>
        </w:rPr>
        <w:t xml:space="preserve">имеется потребность в развитии кладбищ. </w:t>
      </w:r>
      <w:r w:rsidRPr="008B5CDB">
        <w:rPr>
          <w:color w:val="000000" w:themeColor="text1"/>
          <w:sz w:val="28"/>
          <w:szCs w:val="28"/>
        </w:rPr>
        <w:t xml:space="preserve">Администрацией города Омска направлено обращение Губернатору Омской области 17.05.2024 об оказании содействия </w:t>
      </w:r>
      <w:r w:rsidRPr="008B5CDB">
        <w:rPr>
          <w:color w:val="000000" w:themeColor="text1"/>
          <w:sz w:val="28"/>
          <w:szCs w:val="28"/>
        </w:rPr>
        <w:lastRenderedPageBreak/>
        <w:t>в предоставлении земельных участков на территории Омской области для размещения на них муниципальных кладбищ города Омска.</w:t>
      </w:r>
    </w:p>
    <w:p w:rsidR="000B466E" w:rsidRPr="00230B94" w:rsidRDefault="000B466E" w:rsidP="000B466E">
      <w:pPr>
        <w:pStyle w:val="14"/>
        <w:pBdr>
          <w:bottom w:val="single" w:sz="4" w:space="11" w:color="FFFFFF"/>
        </w:pBdr>
        <w:ind w:right="-1" w:firstLine="567"/>
      </w:pPr>
      <w:r w:rsidRPr="00230B94">
        <w:t>По информации первого заместителя Председателя Правительства Омской области Ушакова Д.В., Администрацией Омского муниципального района Омской области предложено:</w:t>
      </w:r>
    </w:p>
    <w:p w:rsidR="000B466E" w:rsidRPr="00230B94" w:rsidRDefault="000B466E" w:rsidP="000B466E">
      <w:pPr>
        <w:pStyle w:val="14"/>
        <w:pBdr>
          <w:bottom w:val="single" w:sz="4" w:space="11" w:color="FFFFFF"/>
        </w:pBdr>
        <w:ind w:right="-1" w:firstLine="14"/>
      </w:pPr>
      <w:r w:rsidRPr="00230B94">
        <w:t xml:space="preserve">- разместить муниципальное кладбище города Омска на территории Андреевского сельского поселения Омского муниципального района Омской области на земельном участке площадью 40 га, для этого требуется внесение изменений в генеральный план сельского поселения, ориентировочный срок внесения изменений – II квартал 2025 года, </w:t>
      </w:r>
    </w:p>
    <w:p w:rsidR="000B466E" w:rsidRPr="00230B94" w:rsidRDefault="000B466E" w:rsidP="000B466E">
      <w:pPr>
        <w:pStyle w:val="14"/>
        <w:pBdr>
          <w:bottom w:val="single" w:sz="4" w:space="11" w:color="FFFFFF"/>
        </w:pBdr>
        <w:ind w:right="-1" w:firstLine="14"/>
        <w:rPr>
          <w:lang w:eastAsia="zh-CN"/>
        </w:rPr>
      </w:pPr>
      <w:r w:rsidRPr="00230B94">
        <w:t>- рассмотреть вопрос о формировании земельного участка площадью 40 га для размещения кладбища на территории Петровского сельского поселения Омского муниципального района Омской области, для этого требуется проведение мероприятий по разработке генерального плана сельского поселения,</w:t>
      </w:r>
      <w:r w:rsidRPr="00230B94">
        <w:rPr>
          <w:i/>
        </w:rPr>
        <w:t xml:space="preserve"> </w:t>
      </w:r>
      <w:r w:rsidRPr="00230B94">
        <w:t>ориентировочный срок выполнения данных мероприятий –                     II квартал 2025 года.</w:t>
      </w:r>
      <w:r w:rsidRPr="00230B94">
        <w:rPr>
          <w:color w:val="FF0000"/>
        </w:rPr>
        <w:t xml:space="preserve"> </w:t>
      </w:r>
      <w:r w:rsidRPr="00230B94">
        <w:rPr>
          <w:lang w:eastAsia="zh-CN"/>
        </w:rPr>
        <w:t xml:space="preserve">Вопрос остается на контроле комитета и его рассмотрение будет продолжено на заседаниях комитета в 2025 году. </w:t>
      </w:r>
    </w:p>
    <w:p w:rsidR="000B466E" w:rsidRPr="00230B94" w:rsidRDefault="000B466E" w:rsidP="000B466E">
      <w:pPr>
        <w:pStyle w:val="14"/>
        <w:pBdr>
          <w:bottom w:val="single" w:sz="4" w:space="11" w:color="FFFFFF"/>
        </w:pBdr>
        <w:ind w:right="-1" w:firstLine="14"/>
      </w:pPr>
      <w:r w:rsidRPr="00230B94">
        <w:rPr>
          <w:lang w:eastAsia="zh-CN"/>
        </w:rPr>
        <w:t xml:space="preserve">        В ходе весенней сессии 2024 года на комитете был рассмотрен вопрос о деятельности бюджетного учреждения города Омска «Муниципальный приют для животных» с выездом депутатов комитета по вопросам жилищно-коммунального хозяйства в муниципальный приют для животных. </w:t>
      </w:r>
      <w:r w:rsidRPr="00230B94">
        <w:t>В целях обеспечения благополучной санитарно-эпидемиологической обстановки в городе Омске, а также поддержания численности безнадзорных животных в пределах, необходимых для безопасного проживания жителей города Омска, в 2023 году в рамках выделенных субвенций на основании муниципального задания Учреждением отловлено 3 548 особей, в 2024 году планируется отловить 3 551 особь. В рамках исполнения муниципального задания на 2024 год по состоянию на 01.04.2024 Учреждению доведены ассигнования в размере 5 652,71 тыс. руб., из них средства областного бюджета – 5 327,38 тыс. руб., средства бюджета города Омска – 325,33 тыс. руб. Доходы от платных услуг и иной приносящей доход деятельности по основным направлениям составили 941,77 тыс. руб.</w:t>
      </w:r>
    </w:p>
    <w:p w:rsidR="000B466E" w:rsidRPr="00230B94" w:rsidRDefault="000B466E" w:rsidP="000B466E">
      <w:pPr>
        <w:pStyle w:val="14"/>
        <w:pBdr>
          <w:bottom w:val="single" w:sz="4" w:space="11" w:color="FFFFFF"/>
        </w:pBdr>
        <w:ind w:right="-1" w:firstLine="14"/>
      </w:pPr>
      <w:r w:rsidRPr="00230B94">
        <w:t xml:space="preserve">        В настоящее время в Учреждении налажена работа с волонтерами, которые оказывают муниципальному приюту всестороннюю помощь. Так, в целях оказания помощи в отлове животных без владельцев и определении их места обитания Учреждением в социальной сети «В Контакте» созданы страницы, объединяющие группы волонтеров по административным округам города Омска. </w:t>
      </w:r>
    </w:p>
    <w:p w:rsidR="000B466E" w:rsidRPr="00230B94" w:rsidRDefault="000B466E" w:rsidP="000B466E">
      <w:pPr>
        <w:pStyle w:val="14"/>
        <w:pBdr>
          <w:bottom w:val="single" w:sz="4" w:space="11" w:color="FFFFFF"/>
        </w:pBdr>
        <w:ind w:right="-1" w:firstLine="14"/>
      </w:pPr>
      <w:r w:rsidRPr="00230B94">
        <w:rPr>
          <w:color w:val="C00000"/>
        </w:rPr>
        <w:t xml:space="preserve">        </w:t>
      </w:r>
      <w:r w:rsidRPr="00230B94">
        <w:t>В ходе весенней и осенней сессий 2024 года на комитете также были заслушаны информации Администрации города Омска:</w:t>
      </w:r>
    </w:p>
    <w:p w:rsidR="000B466E" w:rsidRPr="00230B94" w:rsidRDefault="000B466E" w:rsidP="000B466E">
      <w:pPr>
        <w:pStyle w:val="14"/>
        <w:pBdr>
          <w:bottom w:val="single" w:sz="4" w:space="11" w:color="FFFFFF"/>
        </w:pBdr>
        <w:ind w:right="-1" w:firstLine="14"/>
      </w:pPr>
      <w:r w:rsidRPr="00230B94">
        <w:t>- о содержании памятников, памятных знаков, мемориальных досок и прочих мемориальных объектов, расположенных на территории города Омска;</w:t>
      </w:r>
    </w:p>
    <w:p w:rsidR="000B466E" w:rsidRPr="00230B94" w:rsidRDefault="000B466E" w:rsidP="000B466E">
      <w:pPr>
        <w:pStyle w:val="14"/>
        <w:pBdr>
          <w:bottom w:val="single" w:sz="4" w:space="11" w:color="FFFFFF"/>
        </w:pBdr>
        <w:ind w:right="-1" w:firstLine="14"/>
      </w:pPr>
      <w:r w:rsidRPr="00230B94">
        <w:t>-</w:t>
      </w:r>
      <w:r w:rsidRPr="00230B94">
        <w:rPr>
          <w:color w:val="C00000"/>
        </w:rPr>
        <w:t> </w:t>
      </w:r>
      <w:r w:rsidRPr="00230B94">
        <w:t>о проблемах и перспективах рекреационного развития города Омска, о плановом подходе к обеспеченности жителей города Омска зелеными насаждениями, местами отдыха, об экологической безопасности;</w:t>
      </w:r>
    </w:p>
    <w:p w:rsidR="000B466E" w:rsidRPr="00230B94" w:rsidRDefault="000B466E" w:rsidP="000B466E">
      <w:pPr>
        <w:pStyle w:val="14"/>
        <w:pBdr>
          <w:bottom w:val="single" w:sz="4" w:space="11" w:color="FFFFFF"/>
        </w:pBdr>
        <w:ind w:right="-1" w:firstLine="14"/>
      </w:pPr>
      <w:r w:rsidRPr="00230B94">
        <w:t xml:space="preserve">- об очаговых местах затопления и предпринятых мерах на территории </w:t>
      </w:r>
      <w:r w:rsidRPr="00230B94">
        <w:lastRenderedPageBreak/>
        <w:t>города Омска:</w:t>
      </w:r>
    </w:p>
    <w:p w:rsidR="000B466E" w:rsidRPr="00230B94" w:rsidRDefault="000B466E" w:rsidP="000B466E">
      <w:pPr>
        <w:pStyle w:val="14"/>
        <w:pBdr>
          <w:bottom w:val="single" w:sz="4" w:space="11" w:color="FFFFFF"/>
        </w:pBdr>
        <w:ind w:right="-1" w:firstLine="14"/>
      </w:pPr>
      <w:r w:rsidRPr="00230B94">
        <w:t>- о проекте Решения Омского городского Совета «О бюджете города на 2025 год и плановый период 2026 – 2027 годов»;</w:t>
      </w:r>
    </w:p>
    <w:p w:rsidR="000B466E" w:rsidRPr="00230B94" w:rsidRDefault="000B466E" w:rsidP="000B466E">
      <w:pPr>
        <w:pStyle w:val="14"/>
        <w:pBdr>
          <w:bottom w:val="single" w:sz="4" w:space="11" w:color="FFFFFF"/>
        </w:pBdr>
        <w:ind w:right="-1" w:firstLine="14"/>
      </w:pPr>
      <w:r w:rsidRPr="00230B94">
        <w:t>- о порядке выявления бесхозяйных транспортных средств на территории города Омска, о порядке перемещения и хранения бесхозяйных транспортных средств на территории города Омска;</w:t>
      </w:r>
    </w:p>
    <w:p w:rsidR="000B466E" w:rsidRPr="00230B94" w:rsidRDefault="000B466E" w:rsidP="000B466E">
      <w:pPr>
        <w:pStyle w:val="14"/>
        <w:pBdr>
          <w:bottom w:val="single" w:sz="4" w:space="11" w:color="FFFFFF"/>
        </w:pBdr>
        <w:ind w:right="-1" w:firstLine="14"/>
      </w:pPr>
      <w:r w:rsidRPr="00230B94">
        <w:t>- о планируемых мероприятиях по сносу и обрезке аварийных деревьев на территории города Омска;</w:t>
      </w:r>
    </w:p>
    <w:p w:rsidR="000B466E" w:rsidRPr="00230B94" w:rsidRDefault="000B466E" w:rsidP="000B466E">
      <w:pPr>
        <w:pStyle w:val="14"/>
        <w:pBdr>
          <w:bottom w:val="single" w:sz="4" w:space="11" w:color="FFFFFF"/>
        </w:pBdr>
        <w:ind w:right="-1" w:firstLine="14"/>
      </w:pPr>
      <w:r w:rsidRPr="00230B94">
        <w:t>- о мероприятиях, проводимых по расселению граждан из аварийного и ветхого жилищного фонда.</w:t>
      </w:r>
    </w:p>
    <w:p w:rsidR="000B466E" w:rsidRPr="00230B94" w:rsidRDefault="000B466E" w:rsidP="000B466E">
      <w:pPr>
        <w:pStyle w:val="14"/>
        <w:pBdr>
          <w:bottom w:val="single" w:sz="4" w:space="11" w:color="FFFFFF"/>
        </w:pBdr>
        <w:ind w:right="-1" w:firstLine="14"/>
      </w:pPr>
      <w:r w:rsidRPr="00230B94">
        <w:rPr>
          <w:color w:val="C00000"/>
        </w:rPr>
        <w:t xml:space="preserve">         </w:t>
      </w:r>
      <w:r w:rsidRPr="00230B94">
        <w:t>В декабре 2024 года на комитете была заслушана информация Контрольно-счетной палаты города Омска о ходе исполнения бюджета города Омска, о результатах проведенных контрольных и экспертно-аналитических мероприятий в 3 квартале 2024 года.</w:t>
      </w:r>
    </w:p>
    <w:p w:rsidR="000B466E" w:rsidRPr="00230B94" w:rsidRDefault="000B466E" w:rsidP="000B466E">
      <w:pPr>
        <w:pStyle w:val="14"/>
        <w:pBdr>
          <w:bottom w:val="single" w:sz="4" w:space="11" w:color="FFFFFF"/>
        </w:pBdr>
        <w:tabs>
          <w:tab w:val="left" w:pos="709"/>
        </w:tabs>
        <w:ind w:right="-1" w:firstLine="142"/>
        <w:rPr>
          <w:rFonts w:eastAsia="Calibri"/>
          <w:lang w:eastAsia="en-US"/>
        </w:rPr>
      </w:pPr>
      <w:r w:rsidRPr="00230B94">
        <w:t xml:space="preserve">        В</w:t>
      </w:r>
      <w:r w:rsidRPr="00230B94">
        <w:rPr>
          <w:rFonts w:eastAsia="Calibri"/>
          <w:lang w:eastAsia="en-US"/>
        </w:rPr>
        <w:t xml:space="preserve"> течение года на заседаниях комитета рассматривались обращения Мэра города Омска, Председателя Омского городского Совета, депутатов о </w:t>
      </w:r>
      <w:r w:rsidRPr="00230B94">
        <w:t xml:space="preserve">награждении Почетной грамотой Омского городского Совета, а также обращения </w:t>
      </w:r>
      <w:r w:rsidRPr="00230B94">
        <w:rPr>
          <w:rFonts w:eastAsia="Calibri"/>
          <w:lang w:eastAsia="en-US"/>
        </w:rPr>
        <w:t xml:space="preserve">Мэра города Омска о предоставлении кандидатур депутатов Омского городского Совета в состав различных коллегиальных органов Администрации города Омска и организаций города. По результатам рассмотрения указанных обращений на заседания Омского городского Совета было внесено и принято Омским городским Советом 7 Постановлений.   </w:t>
      </w:r>
    </w:p>
    <w:p w:rsidR="000B466E" w:rsidRDefault="000B466E" w:rsidP="000B466E">
      <w:pPr>
        <w:pStyle w:val="14"/>
        <w:pBdr>
          <w:bottom w:val="single" w:sz="4" w:space="11" w:color="FFFFFF"/>
        </w:pBdr>
        <w:ind w:right="-1" w:firstLine="142"/>
      </w:pPr>
      <w:r w:rsidRPr="00230B94">
        <w:rPr>
          <w:rFonts w:eastAsia="Calibri"/>
          <w:lang w:eastAsia="en-US"/>
        </w:rPr>
        <w:t xml:space="preserve">       </w:t>
      </w:r>
      <w:r w:rsidRPr="00230B94">
        <w:t xml:space="preserve">Плановые вопросы 2024 года рассмотрены комитетом, практически, в полном объеме. Три вопроса из плана были перенесены на весеннюю сессию 2025 года. На контроле комитета находится вопрос «О внесении изменений в Решение Омского городского Совета от 22.07.2009 № 266 «Об организации похоронного дела в городе Омске», принятый в 1 чтении. </w:t>
      </w:r>
    </w:p>
    <w:p w:rsidR="000B466E" w:rsidRPr="00230B94" w:rsidRDefault="000B466E" w:rsidP="000B466E">
      <w:pPr>
        <w:pStyle w:val="14"/>
        <w:pBdr>
          <w:bottom w:val="single" w:sz="4" w:space="11" w:color="FFFFFF"/>
        </w:pBdr>
        <w:ind w:right="-1" w:firstLine="709"/>
        <w:rPr>
          <w:color w:val="FF0000"/>
        </w:rPr>
      </w:pPr>
      <w:r w:rsidRPr="00230B94">
        <w:t>В целом необходимо отметить, что по большинству вопросов, рассмотренных комитетом за отчетный период, приняты конкретные рекомендации и предложения, направленные на их решение.Комитетом рассматриваются и планируются к рассмотрению в 2025 году вопросы из ранее рассмотренных, злободневных и наиболее актуальных на сегодняшний день. В период весенней сессии 2025 года планируется рассмотрение 18 вопросов, поступивших в план работы Омского городского Совета седьмого созыва от депутатов Омского городского Совета и комитета Омского городского Совета по вопросам жилищно-коммунального хозяйства</w:t>
      </w:r>
      <w:r w:rsidRPr="00230B94">
        <w:rPr>
          <w:color w:val="FF0000"/>
        </w:rPr>
        <w:t xml:space="preserve">. </w:t>
      </w:r>
    </w:p>
    <w:p w:rsidR="000B466E" w:rsidRPr="00230B94" w:rsidRDefault="000B466E" w:rsidP="000B466E">
      <w:pPr>
        <w:pStyle w:val="10"/>
        <w:shd w:val="clear" w:color="auto" w:fill="auto"/>
        <w:ind w:firstLine="760"/>
        <w:jc w:val="both"/>
      </w:pPr>
    </w:p>
    <w:p w:rsidR="000B466E" w:rsidRPr="00230B94" w:rsidRDefault="000B466E" w:rsidP="000B466E">
      <w:pPr>
        <w:pStyle w:val="10"/>
        <w:shd w:val="clear" w:color="auto" w:fill="auto"/>
        <w:jc w:val="both"/>
      </w:pPr>
    </w:p>
    <w:p w:rsidR="00A023E9" w:rsidRDefault="00A023E9" w:rsidP="000B466E">
      <w:pPr>
        <w:pStyle w:val="a9"/>
        <w:spacing w:after="0"/>
        <w:jc w:val="center"/>
        <w:rPr>
          <w:sz w:val="28"/>
          <w:szCs w:val="28"/>
        </w:rPr>
      </w:pPr>
    </w:p>
    <w:p w:rsidR="00A023E9" w:rsidRDefault="00A023E9" w:rsidP="000B466E">
      <w:pPr>
        <w:pStyle w:val="a9"/>
        <w:spacing w:after="0"/>
        <w:jc w:val="center"/>
        <w:rPr>
          <w:sz w:val="28"/>
          <w:szCs w:val="28"/>
        </w:rPr>
      </w:pPr>
    </w:p>
    <w:p w:rsidR="00A023E9" w:rsidRDefault="00A023E9" w:rsidP="000B466E">
      <w:pPr>
        <w:pStyle w:val="a9"/>
        <w:spacing w:after="0"/>
        <w:jc w:val="center"/>
        <w:rPr>
          <w:sz w:val="28"/>
          <w:szCs w:val="28"/>
        </w:rPr>
      </w:pPr>
    </w:p>
    <w:p w:rsidR="00A023E9" w:rsidRDefault="00A023E9" w:rsidP="000B466E">
      <w:pPr>
        <w:pStyle w:val="a9"/>
        <w:spacing w:after="0"/>
        <w:jc w:val="center"/>
        <w:rPr>
          <w:sz w:val="28"/>
          <w:szCs w:val="28"/>
        </w:rPr>
      </w:pPr>
    </w:p>
    <w:p w:rsidR="00A023E9" w:rsidRDefault="00A023E9" w:rsidP="000B466E">
      <w:pPr>
        <w:pStyle w:val="a9"/>
        <w:spacing w:after="0"/>
        <w:jc w:val="center"/>
        <w:rPr>
          <w:sz w:val="28"/>
          <w:szCs w:val="28"/>
        </w:rPr>
      </w:pPr>
    </w:p>
    <w:p w:rsidR="00A023E9" w:rsidRDefault="00A023E9" w:rsidP="000B466E">
      <w:pPr>
        <w:pStyle w:val="a9"/>
        <w:spacing w:after="0"/>
        <w:jc w:val="center"/>
        <w:rPr>
          <w:sz w:val="28"/>
          <w:szCs w:val="28"/>
        </w:rPr>
      </w:pPr>
    </w:p>
    <w:p w:rsidR="000B466E" w:rsidRPr="008B5CDB" w:rsidRDefault="000B466E" w:rsidP="000B466E">
      <w:pPr>
        <w:pStyle w:val="a9"/>
        <w:spacing w:after="0"/>
        <w:jc w:val="center"/>
        <w:rPr>
          <w:sz w:val="28"/>
          <w:szCs w:val="28"/>
        </w:rPr>
      </w:pPr>
      <w:r w:rsidRPr="008B5CDB">
        <w:rPr>
          <w:sz w:val="28"/>
          <w:szCs w:val="28"/>
        </w:rPr>
        <w:t xml:space="preserve">Доклад </w:t>
      </w:r>
    </w:p>
    <w:p w:rsidR="000B466E" w:rsidRPr="008B5CDB" w:rsidRDefault="000B466E" w:rsidP="000B466E">
      <w:pPr>
        <w:pStyle w:val="a9"/>
        <w:spacing w:after="0"/>
        <w:jc w:val="center"/>
        <w:rPr>
          <w:sz w:val="28"/>
          <w:szCs w:val="28"/>
        </w:rPr>
      </w:pPr>
      <w:r w:rsidRPr="008B5CDB">
        <w:rPr>
          <w:sz w:val="28"/>
          <w:szCs w:val="28"/>
        </w:rPr>
        <w:t xml:space="preserve">комитета Омского городского Совета по вопросам транспортной инфраструктуры о проделанной работе за прошедшие </w:t>
      </w:r>
    </w:p>
    <w:p w:rsidR="000B466E" w:rsidRPr="008B5CDB" w:rsidRDefault="000B466E" w:rsidP="000B466E">
      <w:pPr>
        <w:pStyle w:val="a9"/>
        <w:spacing w:after="0"/>
        <w:jc w:val="center"/>
        <w:rPr>
          <w:sz w:val="28"/>
          <w:szCs w:val="28"/>
        </w:rPr>
      </w:pPr>
      <w:r w:rsidRPr="008B5CDB">
        <w:rPr>
          <w:sz w:val="28"/>
          <w:szCs w:val="28"/>
        </w:rPr>
        <w:t>весеннюю и осеннюю сессии 2024 года</w:t>
      </w:r>
    </w:p>
    <w:p w:rsidR="000B466E" w:rsidRPr="008B5CDB" w:rsidRDefault="000B466E" w:rsidP="000B466E">
      <w:pPr>
        <w:autoSpaceDE w:val="0"/>
        <w:autoSpaceDN w:val="0"/>
        <w:adjustRightInd w:val="0"/>
        <w:ind w:firstLine="709"/>
        <w:jc w:val="both"/>
        <w:rPr>
          <w:sz w:val="28"/>
          <w:szCs w:val="28"/>
        </w:rPr>
      </w:pPr>
    </w:p>
    <w:p w:rsidR="000B466E" w:rsidRPr="008B5CDB" w:rsidRDefault="000B466E" w:rsidP="000B466E">
      <w:pPr>
        <w:autoSpaceDE w:val="0"/>
        <w:autoSpaceDN w:val="0"/>
        <w:adjustRightInd w:val="0"/>
        <w:ind w:firstLine="709"/>
        <w:jc w:val="both"/>
        <w:rPr>
          <w:sz w:val="28"/>
          <w:szCs w:val="28"/>
        </w:rPr>
      </w:pPr>
      <w:r w:rsidRPr="008B5CDB">
        <w:rPr>
          <w:sz w:val="28"/>
          <w:szCs w:val="28"/>
        </w:rPr>
        <w:t xml:space="preserve">Решением Омского городского Совета от 30.05.2007 № 16 </w:t>
      </w:r>
      <w:r w:rsidRPr="008B5CDB">
        <w:rPr>
          <w:sz w:val="28"/>
          <w:szCs w:val="28"/>
        </w:rPr>
        <w:br/>
        <w:t>«О распределении вопросов, рассматриваемых комитетами Омского городского Совета» к компетенции комитета Омского городского Совета по вопросам транспортной инфраструктуры отнесены следующие вопросы:</w:t>
      </w:r>
    </w:p>
    <w:p w:rsidR="000B466E" w:rsidRPr="008B5CDB" w:rsidRDefault="000B466E" w:rsidP="000B466E">
      <w:pPr>
        <w:widowControl w:val="0"/>
        <w:ind w:right="-2" w:firstLine="709"/>
        <w:jc w:val="both"/>
        <w:rPr>
          <w:sz w:val="28"/>
          <w:szCs w:val="28"/>
        </w:rPr>
      </w:pPr>
      <w:r w:rsidRPr="008B5CDB">
        <w:rPr>
          <w:sz w:val="28"/>
          <w:szCs w:val="28"/>
        </w:rPr>
        <w:t>1) развитие и функционирование транспорта, осуществляющего пассажирские перевозки на территории города Омска;</w:t>
      </w:r>
    </w:p>
    <w:p w:rsidR="000B466E" w:rsidRPr="008B5CDB" w:rsidRDefault="000B466E" w:rsidP="000B466E">
      <w:pPr>
        <w:widowControl w:val="0"/>
        <w:ind w:right="-2" w:firstLine="709"/>
        <w:jc w:val="both"/>
        <w:rPr>
          <w:sz w:val="28"/>
          <w:szCs w:val="28"/>
        </w:rPr>
      </w:pPr>
      <w:r w:rsidRPr="008B5CDB">
        <w:rPr>
          <w:sz w:val="28"/>
          <w:szCs w:val="28"/>
        </w:rPr>
        <w:t>2) рассмотрение программы комплексного развития транспортной инфраструктуры города Омска;</w:t>
      </w:r>
    </w:p>
    <w:p w:rsidR="000B466E" w:rsidRPr="008B5CDB" w:rsidRDefault="000B466E" w:rsidP="000B466E">
      <w:pPr>
        <w:widowControl w:val="0"/>
        <w:ind w:right="-2" w:firstLine="709"/>
        <w:jc w:val="both"/>
        <w:rPr>
          <w:sz w:val="28"/>
          <w:szCs w:val="28"/>
        </w:rPr>
      </w:pPr>
      <w:r w:rsidRPr="008B5CDB">
        <w:rPr>
          <w:sz w:val="28"/>
          <w:szCs w:val="28"/>
        </w:rPr>
        <w:t>3) создание условий для предоставления транспортных услуг населению и организация транспортного обслуживания населения в границах города Омска;</w:t>
      </w:r>
    </w:p>
    <w:p w:rsidR="000B466E" w:rsidRPr="008B5CDB" w:rsidRDefault="000B466E" w:rsidP="000B466E">
      <w:pPr>
        <w:widowControl w:val="0"/>
        <w:ind w:right="-2" w:firstLine="709"/>
        <w:jc w:val="both"/>
        <w:rPr>
          <w:sz w:val="28"/>
          <w:szCs w:val="28"/>
        </w:rPr>
      </w:pPr>
      <w:r w:rsidRPr="008B5CDB">
        <w:rPr>
          <w:sz w:val="28"/>
          <w:szCs w:val="28"/>
        </w:rPr>
        <w:t>4) создание и обеспечение функционирования парковок (парковочных мест);</w:t>
      </w:r>
    </w:p>
    <w:p w:rsidR="000B466E" w:rsidRPr="008B5CDB" w:rsidRDefault="000B466E" w:rsidP="000B466E">
      <w:pPr>
        <w:widowControl w:val="0"/>
        <w:ind w:right="-2" w:firstLine="709"/>
        <w:jc w:val="both"/>
        <w:rPr>
          <w:sz w:val="28"/>
          <w:szCs w:val="28"/>
        </w:rPr>
      </w:pPr>
      <w:r w:rsidRPr="008B5CDB">
        <w:rPr>
          <w:sz w:val="28"/>
          <w:szCs w:val="28"/>
        </w:rPr>
        <w:t>5)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Омска;</w:t>
      </w:r>
    </w:p>
    <w:p w:rsidR="000B466E" w:rsidRPr="008B5CDB" w:rsidRDefault="000B466E" w:rsidP="000B466E">
      <w:pPr>
        <w:widowControl w:val="0"/>
        <w:ind w:right="-2" w:firstLine="709"/>
        <w:jc w:val="both"/>
        <w:rPr>
          <w:sz w:val="28"/>
          <w:szCs w:val="28"/>
        </w:rPr>
      </w:pPr>
      <w:r w:rsidRPr="008B5CDB">
        <w:rPr>
          <w:sz w:val="28"/>
          <w:szCs w:val="28"/>
        </w:rPr>
        <w:t>6)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B466E" w:rsidRPr="008B5CDB" w:rsidRDefault="000B466E" w:rsidP="000B466E">
      <w:pPr>
        <w:widowControl w:val="0"/>
        <w:ind w:right="-2" w:firstLine="709"/>
        <w:jc w:val="both"/>
        <w:rPr>
          <w:sz w:val="28"/>
          <w:szCs w:val="28"/>
        </w:rPr>
      </w:pPr>
      <w:r w:rsidRPr="008B5CDB">
        <w:rPr>
          <w:sz w:val="28"/>
          <w:szCs w:val="28"/>
        </w:rPr>
        <w:t>7) рассмотрение по предложению Администрации города Омска и утверждение объемов бюджетного финансирования из бюджета города Омска на текущий финансовый год на компенсацию недополученных доходов в связи с установлением Омским городским Советом мер социальной поддержки граждан при оплате проезда и провоза ручной клади в пассажирском транспорте общего пользования на территории города Омска и на компенсацию недополученных доходов в связи с установлением льгот на проезд в городском пассажирском транспорте некоторым категориям граждан (совместно с комитетом по финансово-бюджетным вопросам);</w:t>
      </w:r>
    </w:p>
    <w:p w:rsidR="000B466E" w:rsidRPr="008B5CDB" w:rsidRDefault="000B466E" w:rsidP="000B466E">
      <w:pPr>
        <w:widowControl w:val="0"/>
        <w:ind w:right="-2" w:firstLine="709"/>
        <w:jc w:val="both"/>
        <w:rPr>
          <w:sz w:val="28"/>
          <w:szCs w:val="28"/>
        </w:rPr>
      </w:pPr>
      <w:r w:rsidRPr="008B5CDB">
        <w:rPr>
          <w:sz w:val="28"/>
          <w:szCs w:val="28"/>
        </w:rPr>
        <w:t>8) дача согласия на создание, реорганизацию и ликвидацию муниципальных транспортных предприятий и учреждений (совместно с комитетом по муниципальной собственности);</w:t>
      </w:r>
    </w:p>
    <w:p w:rsidR="000B466E" w:rsidRPr="008B5CDB" w:rsidRDefault="000B466E" w:rsidP="000B466E">
      <w:pPr>
        <w:widowControl w:val="0"/>
        <w:ind w:right="-2" w:firstLine="709"/>
        <w:jc w:val="both"/>
        <w:rPr>
          <w:sz w:val="28"/>
          <w:szCs w:val="28"/>
        </w:rPr>
      </w:pPr>
      <w:r w:rsidRPr="008B5CDB">
        <w:rPr>
          <w:sz w:val="28"/>
          <w:szCs w:val="28"/>
        </w:rPr>
        <w:t>9) установление категорий граждан, которым предоставляются меры социальной поддержки по проезду (льготы по оплате проезда и бесплатный проезд), и механизма реализации данных мер;</w:t>
      </w:r>
    </w:p>
    <w:p w:rsidR="000B466E" w:rsidRPr="008B5CDB" w:rsidRDefault="000B466E" w:rsidP="000B466E">
      <w:pPr>
        <w:widowControl w:val="0"/>
        <w:ind w:right="-2" w:firstLine="709"/>
        <w:jc w:val="both"/>
        <w:rPr>
          <w:sz w:val="28"/>
          <w:szCs w:val="28"/>
        </w:rPr>
      </w:pPr>
      <w:r w:rsidRPr="008B5CDB">
        <w:rPr>
          <w:sz w:val="28"/>
          <w:szCs w:val="28"/>
        </w:rPr>
        <w:t>10) рассмотрение результатов деятельности муниципальных предприятий и учреждений города Омска и организаций, созданных с участием муниципального образования город Омск, в части, относящейся к вопросам транспортной инфраструктуры;</w:t>
      </w:r>
    </w:p>
    <w:p w:rsidR="000B466E" w:rsidRPr="008B5CDB" w:rsidRDefault="000B466E" w:rsidP="000B466E">
      <w:pPr>
        <w:widowControl w:val="0"/>
        <w:ind w:right="-2" w:firstLine="709"/>
        <w:jc w:val="both"/>
        <w:rPr>
          <w:sz w:val="28"/>
          <w:szCs w:val="28"/>
        </w:rPr>
      </w:pPr>
      <w:r w:rsidRPr="008B5CDB">
        <w:rPr>
          <w:sz w:val="28"/>
          <w:szCs w:val="28"/>
        </w:rPr>
        <w:t xml:space="preserve">11) рассмотрение информаций Контрольно-счетной палаты города Омска о проведенных контрольных и экспертно-аналитических </w:t>
      </w:r>
      <w:r w:rsidRPr="008B5CDB">
        <w:rPr>
          <w:sz w:val="28"/>
          <w:szCs w:val="28"/>
        </w:rPr>
        <w:lastRenderedPageBreak/>
        <w:t>мероприятиях, информационных материалов, иных документов, касающихся вопросов, относящихся к компетенции комитета по вопросам транспортной инфраструктуры;</w:t>
      </w:r>
    </w:p>
    <w:p w:rsidR="000B466E" w:rsidRPr="008B5CDB" w:rsidRDefault="000B466E" w:rsidP="000B466E">
      <w:pPr>
        <w:widowControl w:val="0"/>
        <w:ind w:right="-2" w:firstLine="709"/>
        <w:jc w:val="both"/>
        <w:rPr>
          <w:sz w:val="28"/>
          <w:szCs w:val="28"/>
        </w:rPr>
      </w:pPr>
      <w:r w:rsidRPr="008B5CDB">
        <w:rPr>
          <w:sz w:val="28"/>
          <w:szCs w:val="28"/>
        </w:rPr>
        <w:t>12) иные вопросы, связанные с транспортной инфраструктурой.</w:t>
      </w:r>
    </w:p>
    <w:p w:rsidR="000B466E" w:rsidRPr="008B5CDB" w:rsidRDefault="000B466E" w:rsidP="000B466E">
      <w:pPr>
        <w:widowControl w:val="0"/>
        <w:ind w:right="-2" w:firstLine="709"/>
        <w:jc w:val="both"/>
        <w:rPr>
          <w:sz w:val="28"/>
          <w:szCs w:val="28"/>
        </w:rPr>
      </w:pPr>
      <w:r w:rsidRPr="008B5CDB">
        <w:rPr>
          <w:sz w:val="28"/>
          <w:szCs w:val="28"/>
        </w:rPr>
        <w:t>В 2024 году в комитет Омского городского Совета по вопросам транспортной инфраструктуры (далее – комитет) поступил 101 документ. Комитетом проведено 12 заседаний и рассмотрено 65 вопросов, в частности:</w:t>
      </w:r>
    </w:p>
    <w:p w:rsidR="000B466E" w:rsidRPr="008B5CDB" w:rsidRDefault="000B466E" w:rsidP="000B466E">
      <w:pPr>
        <w:ind w:firstLine="709"/>
        <w:jc w:val="both"/>
        <w:rPr>
          <w:sz w:val="28"/>
          <w:szCs w:val="28"/>
        </w:rPr>
      </w:pPr>
      <w:r w:rsidRPr="008B5CDB">
        <w:rPr>
          <w:sz w:val="28"/>
          <w:szCs w:val="28"/>
        </w:rPr>
        <w:t>- о планах на 2024 год по организации муниципального контроля на автомобильном транспорте, городском наземном электрическом транспорте и в дорожном хозяйстве в границах города Омска;</w:t>
      </w:r>
    </w:p>
    <w:p w:rsidR="000B466E" w:rsidRPr="008B5CDB" w:rsidRDefault="000B466E" w:rsidP="000B466E">
      <w:pPr>
        <w:ind w:firstLine="709"/>
        <w:jc w:val="both"/>
        <w:rPr>
          <w:sz w:val="28"/>
          <w:szCs w:val="28"/>
        </w:rPr>
      </w:pPr>
      <w:r w:rsidRPr="008B5CDB">
        <w:rPr>
          <w:sz w:val="28"/>
          <w:szCs w:val="28"/>
        </w:rPr>
        <w:t>- о предупреждении и методах устранения колейности на автомобильных дорогах общего пользования местного значения;</w:t>
      </w:r>
    </w:p>
    <w:p w:rsidR="000B466E" w:rsidRPr="008B5CDB" w:rsidRDefault="000B466E" w:rsidP="000B466E">
      <w:pPr>
        <w:ind w:firstLine="709"/>
        <w:jc w:val="both"/>
        <w:rPr>
          <w:sz w:val="28"/>
          <w:szCs w:val="28"/>
        </w:rPr>
      </w:pPr>
      <w:r w:rsidRPr="008B5CDB">
        <w:rPr>
          <w:sz w:val="28"/>
          <w:szCs w:val="28"/>
        </w:rPr>
        <w:t>- о создании условий для предоставления транспортных услуг и организации транспортного обслуживания населения в границах города, в том числе до садоводческих некоммерческих товариществ, расположенных в пределах города;</w:t>
      </w:r>
    </w:p>
    <w:p w:rsidR="000B466E" w:rsidRPr="008B5CDB" w:rsidRDefault="000B466E" w:rsidP="000B466E">
      <w:pPr>
        <w:ind w:firstLine="709"/>
        <w:jc w:val="both"/>
        <w:rPr>
          <w:sz w:val="28"/>
          <w:szCs w:val="28"/>
        </w:rPr>
      </w:pPr>
      <w:r w:rsidRPr="008B5CDB">
        <w:rPr>
          <w:sz w:val="28"/>
          <w:szCs w:val="28"/>
        </w:rPr>
        <w:t>- об организации остановок общественного транспорта по улице Маршала Жукова (от Фрунзенского моста до улицы 10 лет Октября);</w:t>
      </w:r>
    </w:p>
    <w:p w:rsidR="000B466E" w:rsidRPr="008B5CDB" w:rsidRDefault="000B466E" w:rsidP="000B466E">
      <w:pPr>
        <w:ind w:firstLine="709"/>
        <w:jc w:val="both"/>
        <w:rPr>
          <w:sz w:val="28"/>
          <w:szCs w:val="28"/>
        </w:rPr>
      </w:pPr>
      <w:r w:rsidRPr="008B5CDB">
        <w:rPr>
          <w:sz w:val="28"/>
          <w:szCs w:val="28"/>
        </w:rPr>
        <w:t>- о проводимых мерах и профилактике нарушения правил остановки или стоянки транспортных средств на остановках общественного транспорта;</w:t>
      </w:r>
    </w:p>
    <w:p w:rsidR="000B466E" w:rsidRPr="008B5CDB" w:rsidRDefault="000B466E" w:rsidP="000B466E">
      <w:pPr>
        <w:ind w:firstLine="709"/>
        <w:jc w:val="both"/>
        <w:rPr>
          <w:sz w:val="28"/>
          <w:szCs w:val="28"/>
        </w:rPr>
      </w:pPr>
      <w:r w:rsidRPr="008B5CDB">
        <w:rPr>
          <w:sz w:val="28"/>
          <w:szCs w:val="28"/>
        </w:rPr>
        <w:t>- об итогах проведения конкурсов на право оказания услуг по пассажирским перевозкам по регулируемым тарифам в 2023 году и планах на 2024 год;</w:t>
      </w:r>
    </w:p>
    <w:p w:rsidR="000B466E" w:rsidRPr="008B5CDB" w:rsidRDefault="000B466E" w:rsidP="000B466E">
      <w:pPr>
        <w:ind w:firstLine="709"/>
        <w:jc w:val="both"/>
        <w:rPr>
          <w:sz w:val="28"/>
          <w:szCs w:val="28"/>
        </w:rPr>
      </w:pPr>
      <w:r w:rsidRPr="008B5CDB">
        <w:rPr>
          <w:sz w:val="28"/>
          <w:szCs w:val="28"/>
        </w:rPr>
        <w:t>- об эффективности изменений в маршрутную сеть города (маршрутов движения автобусов малой вместимости), внесенных в целях совершенствования и оптимизации движения городского пассажирского транспорта с 01.07.2023, итогах за 2023 год и планах на 2024 год;</w:t>
      </w:r>
    </w:p>
    <w:p w:rsidR="000B466E" w:rsidRPr="008B5CDB" w:rsidRDefault="000B466E" w:rsidP="000B466E">
      <w:pPr>
        <w:ind w:firstLine="709"/>
        <w:jc w:val="both"/>
        <w:rPr>
          <w:sz w:val="28"/>
          <w:szCs w:val="28"/>
        </w:rPr>
      </w:pPr>
      <w:r w:rsidRPr="008B5CDB">
        <w:rPr>
          <w:sz w:val="28"/>
          <w:szCs w:val="28"/>
        </w:rPr>
        <w:t>- о подготовке дорожной и строительной техники к летнему периоду 2024 года;</w:t>
      </w:r>
    </w:p>
    <w:p w:rsidR="000B466E" w:rsidRPr="008B5CDB" w:rsidRDefault="000B466E" w:rsidP="000B466E">
      <w:pPr>
        <w:ind w:firstLine="709"/>
        <w:jc w:val="both"/>
        <w:rPr>
          <w:sz w:val="28"/>
          <w:szCs w:val="28"/>
        </w:rPr>
      </w:pPr>
      <w:r w:rsidRPr="008B5CDB">
        <w:rPr>
          <w:sz w:val="28"/>
          <w:szCs w:val="28"/>
        </w:rPr>
        <w:t>- о контроле за оказанием частными перевозчиками услуг регулярных перевозок по регулируемым и нерегулируемым тарифам;</w:t>
      </w:r>
    </w:p>
    <w:p w:rsidR="000B466E" w:rsidRPr="008B5CDB" w:rsidRDefault="000B466E" w:rsidP="000B466E">
      <w:pPr>
        <w:ind w:firstLine="709"/>
        <w:jc w:val="both"/>
        <w:rPr>
          <w:sz w:val="28"/>
          <w:szCs w:val="28"/>
        </w:rPr>
      </w:pPr>
      <w:r w:rsidRPr="008B5CDB">
        <w:rPr>
          <w:sz w:val="28"/>
          <w:szCs w:val="28"/>
        </w:rPr>
        <w:t>- о необходимости и возможности добавления в регулярные перевозки по городским маршрутам полуэкспрессного режима движения;</w:t>
      </w:r>
    </w:p>
    <w:p w:rsidR="000B466E" w:rsidRPr="008B5CDB" w:rsidRDefault="000B466E" w:rsidP="000B466E">
      <w:pPr>
        <w:ind w:firstLine="709"/>
        <w:jc w:val="both"/>
        <w:rPr>
          <w:sz w:val="28"/>
          <w:szCs w:val="28"/>
        </w:rPr>
      </w:pPr>
      <w:r w:rsidRPr="008B5CDB">
        <w:rPr>
          <w:sz w:val="28"/>
          <w:szCs w:val="28"/>
        </w:rPr>
        <w:t>- об организации, управлении и администрировании городскими парковочными пространствами;</w:t>
      </w:r>
    </w:p>
    <w:p w:rsidR="000B466E" w:rsidRPr="008B5CDB" w:rsidRDefault="000B466E" w:rsidP="000B466E">
      <w:pPr>
        <w:ind w:firstLine="709"/>
        <w:jc w:val="both"/>
        <w:rPr>
          <w:sz w:val="28"/>
          <w:szCs w:val="28"/>
        </w:rPr>
      </w:pPr>
      <w:r w:rsidRPr="008B5CDB">
        <w:rPr>
          <w:sz w:val="28"/>
          <w:szCs w:val="28"/>
        </w:rPr>
        <w:t>- о результатах проведенных Контрольно-счетной палатой города Омска контрольных и экспертно-аналитических мероприятий в 4 квартале 2023 года (в части, относящейся к профилю комитета);</w:t>
      </w:r>
    </w:p>
    <w:p w:rsidR="000B466E" w:rsidRPr="008B5CDB" w:rsidRDefault="000B466E" w:rsidP="000B466E">
      <w:pPr>
        <w:ind w:firstLine="709"/>
        <w:jc w:val="both"/>
        <w:rPr>
          <w:sz w:val="28"/>
          <w:szCs w:val="28"/>
        </w:rPr>
      </w:pPr>
      <w:r w:rsidRPr="008B5CDB">
        <w:rPr>
          <w:sz w:val="28"/>
          <w:szCs w:val="28"/>
        </w:rPr>
        <w:t>- о состоянии городского пассажирского транспорта и перспективах его развития на территории города Омска в 2024 году;</w:t>
      </w:r>
    </w:p>
    <w:p w:rsidR="000B466E" w:rsidRPr="008B5CDB" w:rsidRDefault="000B466E" w:rsidP="000B466E">
      <w:pPr>
        <w:ind w:firstLine="709"/>
        <w:jc w:val="both"/>
        <w:rPr>
          <w:sz w:val="28"/>
          <w:szCs w:val="28"/>
        </w:rPr>
      </w:pPr>
      <w:r w:rsidRPr="008B5CDB">
        <w:rPr>
          <w:sz w:val="28"/>
          <w:szCs w:val="28"/>
        </w:rPr>
        <w:t>- об осуществлении контроля оплаты проезда в городском пассажирском транспорте в 2023 году с указанием статистики и экономической целесообразности;</w:t>
      </w:r>
    </w:p>
    <w:p w:rsidR="000B466E" w:rsidRPr="008B5CDB" w:rsidRDefault="000B466E" w:rsidP="000B466E">
      <w:pPr>
        <w:ind w:firstLine="709"/>
        <w:jc w:val="both"/>
        <w:rPr>
          <w:sz w:val="28"/>
          <w:szCs w:val="28"/>
        </w:rPr>
      </w:pPr>
      <w:r w:rsidRPr="008B5CDB">
        <w:rPr>
          <w:sz w:val="28"/>
          <w:szCs w:val="28"/>
        </w:rPr>
        <w:t>- об эффективности деятельности бюджетного учреждения города Омска «Управление дорожного хозяйства и благоустройства» за 2023 год и перспективах развития на 2024 год;</w:t>
      </w:r>
    </w:p>
    <w:p w:rsidR="000B466E" w:rsidRPr="008B5CDB" w:rsidRDefault="000B466E" w:rsidP="000B466E">
      <w:pPr>
        <w:ind w:firstLine="709"/>
        <w:jc w:val="both"/>
        <w:rPr>
          <w:sz w:val="28"/>
          <w:szCs w:val="28"/>
        </w:rPr>
      </w:pPr>
      <w:r w:rsidRPr="008B5CDB">
        <w:rPr>
          <w:sz w:val="28"/>
          <w:szCs w:val="28"/>
        </w:rPr>
        <w:lastRenderedPageBreak/>
        <w:t>- о финансово-хозяйственной деятельности муниципального предприятия города Омска «Городской электрический транспорт» в 2023 году и перспективах развития на 2024 год;</w:t>
      </w:r>
    </w:p>
    <w:p w:rsidR="000B466E" w:rsidRPr="008B5CDB" w:rsidRDefault="000B466E" w:rsidP="000B466E">
      <w:pPr>
        <w:ind w:firstLine="709"/>
        <w:jc w:val="both"/>
        <w:rPr>
          <w:sz w:val="28"/>
          <w:szCs w:val="28"/>
        </w:rPr>
      </w:pPr>
      <w:r w:rsidRPr="008B5CDB">
        <w:rPr>
          <w:sz w:val="28"/>
          <w:szCs w:val="28"/>
        </w:rPr>
        <w:t>- о возможности организации ночных маршрутов общественного транспорта в городе Омске;</w:t>
      </w:r>
    </w:p>
    <w:p w:rsidR="000B466E" w:rsidRPr="008B5CDB" w:rsidRDefault="000B466E" w:rsidP="000B466E">
      <w:pPr>
        <w:ind w:firstLine="709"/>
        <w:jc w:val="both"/>
        <w:rPr>
          <w:sz w:val="28"/>
          <w:szCs w:val="28"/>
        </w:rPr>
      </w:pPr>
      <w:r w:rsidRPr="008B5CDB">
        <w:rPr>
          <w:sz w:val="28"/>
          <w:szCs w:val="28"/>
        </w:rPr>
        <w:t>- о финансово-хозяйственной деятельности муниципального предприятия города Омска «Пассажирское предприятие № 8» в 2023 году;</w:t>
      </w:r>
    </w:p>
    <w:p w:rsidR="000B466E" w:rsidRPr="008B5CDB" w:rsidRDefault="000B466E" w:rsidP="000B466E">
      <w:pPr>
        <w:ind w:firstLine="709"/>
        <w:jc w:val="both"/>
        <w:rPr>
          <w:sz w:val="28"/>
          <w:szCs w:val="28"/>
        </w:rPr>
      </w:pPr>
      <w:r w:rsidRPr="008B5CDB">
        <w:rPr>
          <w:sz w:val="28"/>
          <w:szCs w:val="28"/>
        </w:rPr>
        <w:t>- об установке новых остановочных пунктов на территории города Омска в 2023 году (состояние, проблемные вопросы) и планах на 2024 год;</w:t>
      </w:r>
    </w:p>
    <w:p w:rsidR="000B466E" w:rsidRPr="008B5CDB" w:rsidRDefault="000B466E" w:rsidP="000B466E">
      <w:pPr>
        <w:ind w:firstLine="709"/>
        <w:jc w:val="both"/>
        <w:rPr>
          <w:sz w:val="28"/>
          <w:szCs w:val="28"/>
        </w:rPr>
      </w:pPr>
      <w:r w:rsidRPr="008B5CDB">
        <w:rPr>
          <w:sz w:val="28"/>
          <w:szCs w:val="28"/>
        </w:rPr>
        <w:t>- о возможности реализации проекта по созданию многофункциональных комплексов на разворотных площадках общественного транспорта в городе Омске;</w:t>
      </w:r>
    </w:p>
    <w:p w:rsidR="000B466E" w:rsidRPr="008B5CDB" w:rsidRDefault="000B466E" w:rsidP="000B466E">
      <w:pPr>
        <w:ind w:firstLine="709"/>
        <w:jc w:val="both"/>
        <w:rPr>
          <w:sz w:val="28"/>
          <w:szCs w:val="28"/>
        </w:rPr>
      </w:pPr>
      <w:r w:rsidRPr="008B5CDB">
        <w:rPr>
          <w:sz w:val="28"/>
          <w:szCs w:val="28"/>
        </w:rPr>
        <w:t>- о возможности создания структурного подразделения Администрации города Омска, контролирующего оплату проезда в городском пассажирском транспорте;</w:t>
      </w:r>
    </w:p>
    <w:p w:rsidR="000B466E" w:rsidRPr="008B5CDB" w:rsidRDefault="000B466E" w:rsidP="000B466E">
      <w:pPr>
        <w:ind w:firstLine="709"/>
        <w:jc w:val="both"/>
        <w:rPr>
          <w:sz w:val="28"/>
          <w:szCs w:val="28"/>
        </w:rPr>
      </w:pPr>
      <w:r w:rsidRPr="008B5CDB">
        <w:rPr>
          <w:sz w:val="28"/>
          <w:szCs w:val="28"/>
        </w:rPr>
        <w:t>- об организации, управлении и администрировании городскими парковочными пространствами;</w:t>
      </w:r>
    </w:p>
    <w:p w:rsidR="000B466E" w:rsidRPr="008B5CDB" w:rsidRDefault="000B466E" w:rsidP="000B466E">
      <w:pPr>
        <w:ind w:firstLine="709"/>
        <w:jc w:val="both"/>
        <w:rPr>
          <w:sz w:val="28"/>
          <w:szCs w:val="28"/>
        </w:rPr>
      </w:pPr>
      <w:r w:rsidRPr="008B5CDB">
        <w:rPr>
          <w:sz w:val="28"/>
          <w:szCs w:val="28"/>
        </w:rPr>
        <w:t>- об установке стационарных зарядных станций для электромобильного транспорта;</w:t>
      </w:r>
    </w:p>
    <w:p w:rsidR="000B466E" w:rsidRPr="008B5CDB" w:rsidRDefault="000B466E" w:rsidP="000B466E">
      <w:pPr>
        <w:ind w:firstLine="709"/>
        <w:jc w:val="both"/>
        <w:rPr>
          <w:sz w:val="28"/>
          <w:szCs w:val="28"/>
        </w:rPr>
      </w:pPr>
      <w:r w:rsidRPr="008B5CDB">
        <w:rPr>
          <w:sz w:val="28"/>
          <w:szCs w:val="28"/>
        </w:rPr>
        <w:t>- о включении в проект адресной инвестиционной программы города Омска на 2025 год и плановый период 2026 и 2027 годов вновь начинаемых объектов (в части объектов, относящихся к профилю комитета);</w:t>
      </w:r>
    </w:p>
    <w:p w:rsidR="000B466E" w:rsidRPr="008B5CDB" w:rsidRDefault="000B466E" w:rsidP="000B466E">
      <w:pPr>
        <w:ind w:firstLine="709"/>
        <w:jc w:val="both"/>
        <w:rPr>
          <w:sz w:val="28"/>
          <w:szCs w:val="28"/>
        </w:rPr>
      </w:pPr>
      <w:r w:rsidRPr="008B5CDB">
        <w:rPr>
          <w:sz w:val="28"/>
          <w:szCs w:val="28"/>
        </w:rPr>
        <w:t>- об оценке состояния и готовности к новому учебному году пешеходных переходов вблизи образовательных учреждений города Омска;</w:t>
      </w:r>
    </w:p>
    <w:p w:rsidR="000B466E" w:rsidRPr="008B5CDB" w:rsidRDefault="000B466E" w:rsidP="000B466E">
      <w:pPr>
        <w:ind w:firstLine="709"/>
        <w:jc w:val="both"/>
        <w:rPr>
          <w:sz w:val="28"/>
          <w:szCs w:val="28"/>
        </w:rPr>
      </w:pPr>
      <w:r w:rsidRPr="008B5CDB">
        <w:rPr>
          <w:sz w:val="28"/>
          <w:szCs w:val="28"/>
        </w:rPr>
        <w:t>- о развитии услуг подвозящего транспорта к основным магистралям от отдаленных территорий города Омска;</w:t>
      </w:r>
    </w:p>
    <w:p w:rsidR="000B466E" w:rsidRPr="008B5CDB" w:rsidRDefault="000B466E" w:rsidP="000B466E">
      <w:pPr>
        <w:ind w:firstLine="709"/>
        <w:jc w:val="both"/>
        <w:rPr>
          <w:sz w:val="28"/>
          <w:szCs w:val="28"/>
        </w:rPr>
      </w:pPr>
      <w:r w:rsidRPr="008B5CDB">
        <w:rPr>
          <w:sz w:val="28"/>
          <w:szCs w:val="28"/>
        </w:rPr>
        <w:t>- о целесообразности перевода всей маршрутной сети города Омска в 2025 – 2026 годах на регулируемый тариф;</w:t>
      </w:r>
    </w:p>
    <w:p w:rsidR="000B466E" w:rsidRPr="008B5CDB" w:rsidRDefault="000B466E" w:rsidP="000B466E">
      <w:pPr>
        <w:ind w:firstLine="709"/>
        <w:jc w:val="both"/>
        <w:rPr>
          <w:sz w:val="28"/>
          <w:szCs w:val="28"/>
        </w:rPr>
      </w:pPr>
      <w:r w:rsidRPr="008B5CDB">
        <w:rPr>
          <w:sz w:val="28"/>
          <w:szCs w:val="28"/>
        </w:rPr>
        <w:t>- о требованиях конкурсной документации для заключения муниципальных контрактов с перевозчиками немуниципальной формы собственности на 2025 год;</w:t>
      </w:r>
    </w:p>
    <w:p w:rsidR="000B466E" w:rsidRPr="008B5CDB" w:rsidRDefault="000B466E" w:rsidP="000B466E">
      <w:pPr>
        <w:ind w:firstLine="709"/>
        <w:jc w:val="both"/>
        <w:rPr>
          <w:sz w:val="28"/>
          <w:szCs w:val="28"/>
        </w:rPr>
      </w:pPr>
      <w:r w:rsidRPr="008B5CDB">
        <w:rPr>
          <w:sz w:val="28"/>
          <w:szCs w:val="28"/>
        </w:rPr>
        <w:t>- о системе предрейсового контроля и проверки технического состояния пассажирского транспорта (в том числе содержание систем отопления и кондиционирования воздуха);</w:t>
      </w:r>
    </w:p>
    <w:p w:rsidR="000B466E" w:rsidRPr="008B5CDB" w:rsidRDefault="000B466E" w:rsidP="000B466E">
      <w:pPr>
        <w:ind w:firstLine="709"/>
        <w:jc w:val="both"/>
        <w:rPr>
          <w:sz w:val="28"/>
          <w:szCs w:val="28"/>
        </w:rPr>
      </w:pPr>
      <w:r w:rsidRPr="008B5CDB">
        <w:rPr>
          <w:sz w:val="28"/>
          <w:szCs w:val="28"/>
        </w:rPr>
        <w:t>- о строительстве и благоустройстве троллейбусных конечных пунктов в городе Омске;</w:t>
      </w:r>
    </w:p>
    <w:p w:rsidR="000B466E" w:rsidRPr="008B5CDB" w:rsidRDefault="000B466E" w:rsidP="000B466E">
      <w:pPr>
        <w:ind w:firstLine="709"/>
        <w:jc w:val="both"/>
        <w:rPr>
          <w:sz w:val="28"/>
          <w:szCs w:val="28"/>
        </w:rPr>
      </w:pPr>
      <w:r w:rsidRPr="008B5CDB">
        <w:rPr>
          <w:sz w:val="28"/>
          <w:szCs w:val="28"/>
        </w:rPr>
        <w:t>- об экономической эффективности повышения стоимости проезда в общественном транспорте с 01.07.2024, о внедрении бескондукторной системы оплаты проезда (валидаторов) и введении оплаты с помощью QR-кода; об анализе результатов проведения акции НСПК «Мир» по оплате проезда в городском пассажирском транспорте в городе Омске в 2024 году;</w:t>
      </w:r>
    </w:p>
    <w:p w:rsidR="000B466E" w:rsidRPr="008B5CDB" w:rsidRDefault="000B466E" w:rsidP="000B466E">
      <w:pPr>
        <w:ind w:firstLine="709"/>
        <w:jc w:val="both"/>
        <w:rPr>
          <w:sz w:val="28"/>
          <w:szCs w:val="28"/>
        </w:rPr>
      </w:pPr>
      <w:r w:rsidRPr="008B5CDB">
        <w:rPr>
          <w:sz w:val="28"/>
          <w:szCs w:val="28"/>
        </w:rPr>
        <w:t>- о мерах по организации работы маршрута общественного транспорта до микрорайона «Регата»;</w:t>
      </w:r>
    </w:p>
    <w:p w:rsidR="000B466E" w:rsidRPr="008B5CDB" w:rsidRDefault="000B466E" w:rsidP="000B466E">
      <w:pPr>
        <w:ind w:firstLine="709"/>
        <w:jc w:val="both"/>
        <w:rPr>
          <w:sz w:val="28"/>
          <w:szCs w:val="28"/>
        </w:rPr>
      </w:pPr>
      <w:r w:rsidRPr="008B5CDB">
        <w:rPr>
          <w:sz w:val="28"/>
          <w:szCs w:val="28"/>
        </w:rPr>
        <w:t>- о создании службы для обеспечения контроля оплаты проезда пассажиров в городском пассажирском транспорте по регулярным маршрутам перевозчиков всех форм собственности;</w:t>
      </w:r>
    </w:p>
    <w:p w:rsidR="000B466E" w:rsidRPr="008B5CDB" w:rsidRDefault="000B466E" w:rsidP="000B466E">
      <w:pPr>
        <w:ind w:firstLine="709"/>
        <w:jc w:val="both"/>
        <w:rPr>
          <w:sz w:val="28"/>
          <w:szCs w:val="28"/>
        </w:rPr>
      </w:pPr>
      <w:r w:rsidRPr="008B5CDB">
        <w:rPr>
          <w:sz w:val="28"/>
          <w:szCs w:val="28"/>
        </w:rPr>
        <w:lastRenderedPageBreak/>
        <w:t>- о движении тяжеловесных и (или) крупногабаритных транспортных средств по территории города Омска;</w:t>
      </w:r>
    </w:p>
    <w:p w:rsidR="000B466E" w:rsidRPr="008B5CDB" w:rsidRDefault="000B466E" w:rsidP="000B466E">
      <w:pPr>
        <w:ind w:firstLine="709"/>
        <w:jc w:val="both"/>
        <w:rPr>
          <w:sz w:val="28"/>
          <w:szCs w:val="28"/>
        </w:rPr>
      </w:pPr>
      <w:r w:rsidRPr="008B5CDB">
        <w:rPr>
          <w:sz w:val="28"/>
          <w:szCs w:val="28"/>
        </w:rPr>
        <w:t>- об эффективности использования выделенных полос для маршрутных транспортных средств и оптимизации расписания движения транспортных средств по муниципальным маршрутам;</w:t>
      </w:r>
    </w:p>
    <w:p w:rsidR="000B466E" w:rsidRPr="008B5CDB" w:rsidRDefault="000B466E" w:rsidP="000B466E">
      <w:pPr>
        <w:ind w:firstLine="709"/>
        <w:jc w:val="both"/>
        <w:rPr>
          <w:sz w:val="28"/>
          <w:szCs w:val="28"/>
        </w:rPr>
      </w:pPr>
      <w:r w:rsidRPr="008B5CDB">
        <w:rPr>
          <w:sz w:val="28"/>
          <w:szCs w:val="28"/>
        </w:rPr>
        <w:t>- об установке новых светофорных объектов и дорожных знаков в 2024 году;</w:t>
      </w:r>
    </w:p>
    <w:p w:rsidR="000B466E" w:rsidRPr="008B5CDB" w:rsidRDefault="000B466E" w:rsidP="000B466E">
      <w:pPr>
        <w:ind w:firstLine="709"/>
        <w:jc w:val="both"/>
        <w:rPr>
          <w:sz w:val="28"/>
          <w:szCs w:val="28"/>
        </w:rPr>
      </w:pPr>
      <w:r w:rsidRPr="008B5CDB">
        <w:rPr>
          <w:sz w:val="28"/>
          <w:szCs w:val="28"/>
        </w:rPr>
        <w:t>- о статистике аварийности на регулируемых и нерегулируемых перекрестках и мерах по их предотвращению;</w:t>
      </w:r>
    </w:p>
    <w:p w:rsidR="000B466E" w:rsidRPr="008B5CDB" w:rsidRDefault="000B466E" w:rsidP="000B466E">
      <w:pPr>
        <w:ind w:firstLine="709"/>
        <w:jc w:val="both"/>
        <w:rPr>
          <w:sz w:val="28"/>
          <w:szCs w:val="28"/>
        </w:rPr>
      </w:pPr>
      <w:r w:rsidRPr="008B5CDB">
        <w:rPr>
          <w:sz w:val="28"/>
          <w:szCs w:val="28"/>
        </w:rPr>
        <w:t>- о планах по организации новых троллейбусных маршрутов в 2025 году;</w:t>
      </w:r>
    </w:p>
    <w:p w:rsidR="000B466E" w:rsidRPr="008B5CDB" w:rsidRDefault="000B466E" w:rsidP="000B466E">
      <w:pPr>
        <w:ind w:firstLine="709"/>
        <w:jc w:val="both"/>
        <w:rPr>
          <w:sz w:val="28"/>
          <w:szCs w:val="28"/>
        </w:rPr>
      </w:pPr>
      <w:r w:rsidRPr="008B5CDB">
        <w:rPr>
          <w:sz w:val="28"/>
          <w:szCs w:val="28"/>
        </w:rPr>
        <w:t>- о контроле за оказанием частными перевозчиками услуг по регулируемым и нерегулируемым тарифам;</w:t>
      </w:r>
    </w:p>
    <w:p w:rsidR="000B466E" w:rsidRPr="008B5CDB" w:rsidRDefault="000B466E" w:rsidP="000B466E">
      <w:pPr>
        <w:ind w:firstLine="709"/>
        <w:jc w:val="both"/>
        <w:rPr>
          <w:sz w:val="28"/>
          <w:szCs w:val="28"/>
        </w:rPr>
      </w:pPr>
      <w:r w:rsidRPr="008B5CDB">
        <w:rPr>
          <w:sz w:val="28"/>
          <w:szCs w:val="28"/>
        </w:rPr>
        <w:t>- о готовности дорожной техники к зимнему периоду 2024 – 2025 годов;</w:t>
      </w:r>
    </w:p>
    <w:p w:rsidR="000B466E" w:rsidRPr="008B5CDB" w:rsidRDefault="000B466E" w:rsidP="000B466E">
      <w:pPr>
        <w:ind w:firstLine="709"/>
        <w:jc w:val="both"/>
        <w:rPr>
          <w:sz w:val="28"/>
          <w:szCs w:val="28"/>
        </w:rPr>
      </w:pPr>
      <w:r w:rsidRPr="008B5CDB">
        <w:rPr>
          <w:sz w:val="28"/>
          <w:szCs w:val="28"/>
        </w:rPr>
        <w:t>- о проблемах обеспечения безопасности участников дорожного движения в условиях использования средств индивидуальной мобильности;</w:t>
      </w:r>
    </w:p>
    <w:p w:rsidR="000B466E" w:rsidRPr="008B5CDB" w:rsidRDefault="000B466E" w:rsidP="000B466E">
      <w:pPr>
        <w:ind w:firstLine="709"/>
        <w:jc w:val="both"/>
        <w:rPr>
          <w:sz w:val="28"/>
          <w:szCs w:val="28"/>
        </w:rPr>
      </w:pPr>
      <w:r w:rsidRPr="008B5CDB">
        <w:rPr>
          <w:sz w:val="28"/>
          <w:szCs w:val="28"/>
        </w:rPr>
        <w:t>- об обновлении подвижного состава городского пассажирского транспорта (муниципального и частного) в 2021 – 2024 годах и планах на 2025 год;</w:t>
      </w:r>
    </w:p>
    <w:p w:rsidR="000B466E" w:rsidRPr="008B5CDB" w:rsidRDefault="000B466E" w:rsidP="000B466E">
      <w:pPr>
        <w:ind w:firstLine="709"/>
        <w:jc w:val="both"/>
        <w:rPr>
          <w:sz w:val="28"/>
          <w:szCs w:val="28"/>
        </w:rPr>
      </w:pPr>
      <w:r w:rsidRPr="008B5CDB">
        <w:rPr>
          <w:sz w:val="28"/>
          <w:szCs w:val="28"/>
        </w:rPr>
        <w:t>- о практическом применении ст. 22 КоАП Омской области в связи с изменением санкции за безбилетный проезд и привлечением виновных к установленной законом ответственности;</w:t>
      </w:r>
    </w:p>
    <w:p w:rsidR="000B466E" w:rsidRPr="008B5CDB" w:rsidRDefault="000B466E" w:rsidP="000B466E">
      <w:pPr>
        <w:ind w:firstLine="709"/>
        <w:jc w:val="both"/>
        <w:rPr>
          <w:sz w:val="28"/>
          <w:szCs w:val="28"/>
        </w:rPr>
      </w:pPr>
      <w:r w:rsidRPr="008B5CDB">
        <w:rPr>
          <w:sz w:val="28"/>
          <w:szCs w:val="28"/>
        </w:rPr>
        <w:t>- о результатах работы по контролю за остановкой и стоянкой транспортных средств на остановках общественного транспорта, создающих помехи для качественной работы городского пассажирского транспорта;</w:t>
      </w:r>
    </w:p>
    <w:p w:rsidR="000B466E" w:rsidRPr="008B5CDB" w:rsidRDefault="000B466E" w:rsidP="000B466E">
      <w:pPr>
        <w:ind w:firstLine="709"/>
        <w:jc w:val="both"/>
        <w:rPr>
          <w:sz w:val="28"/>
          <w:szCs w:val="28"/>
        </w:rPr>
      </w:pPr>
      <w:r w:rsidRPr="008B5CDB">
        <w:rPr>
          <w:sz w:val="28"/>
          <w:szCs w:val="28"/>
        </w:rPr>
        <w:t>- об итогах проведения конкурсов на право оказания услуг по пассажирским перевозкам по регулируемым тарифам в 2024 году и планах на 2025 год;</w:t>
      </w:r>
    </w:p>
    <w:p w:rsidR="000B466E" w:rsidRPr="008B5CDB" w:rsidRDefault="000B466E" w:rsidP="000B466E">
      <w:pPr>
        <w:ind w:firstLine="709"/>
        <w:jc w:val="both"/>
        <w:rPr>
          <w:sz w:val="28"/>
          <w:szCs w:val="28"/>
        </w:rPr>
      </w:pPr>
      <w:r w:rsidRPr="008B5CDB">
        <w:rPr>
          <w:sz w:val="28"/>
          <w:szCs w:val="28"/>
        </w:rPr>
        <w:t>- о проделанной и планируемой работе по осуществлению контроля оплаты проезда в городском пассажирском транспорте. По итогам рассмотрения данного вопроса комитетом был подготовлен проект Постановления Омского городского Совета «О внесении в порядке законодательной инициативы в Законодательной Собрание Омской области проекта закона Омской области «О внесении изменения в Кодекс Омской области об административных правонарушениях»: в статье 22 «Безбилетный проезд» предлагалось исключить наказание за безбилетный проезд в транспорте общего пользования в виде предупреждения, установить размер штрафа 3.000 руб., установить размер штрафа за повторное совершение указанного правонарушения 4.000 руб. Данная инициатива была поддержана Омским городским Советом и принято соответствующее Постановление от 15.05.2024 № 573.</w:t>
      </w:r>
    </w:p>
    <w:p w:rsidR="000B466E" w:rsidRPr="008B5CDB" w:rsidRDefault="000B466E" w:rsidP="000B466E">
      <w:pPr>
        <w:ind w:firstLine="709"/>
        <w:jc w:val="both"/>
        <w:rPr>
          <w:sz w:val="28"/>
          <w:szCs w:val="28"/>
        </w:rPr>
      </w:pPr>
      <w:r w:rsidRPr="008B5CDB">
        <w:rPr>
          <w:sz w:val="28"/>
          <w:szCs w:val="28"/>
        </w:rPr>
        <w:t xml:space="preserve">В итоге Законодательным Собранием Омской области 17.07.2024 принят Закон Омской области № 2716-ОЗ «О внесении изменения в статью 22 Кодекса Омской области об административных правонарушениях», которым исключено наказание за безбилетный проезд в транспорте общего пользования в виде предупреждения, установлен размер штрафа от трехсот </w:t>
      </w:r>
      <w:r w:rsidRPr="008B5CDB">
        <w:rPr>
          <w:sz w:val="28"/>
          <w:szCs w:val="28"/>
        </w:rPr>
        <w:lastRenderedPageBreak/>
        <w:t>до одной тысячи рублей, за повторное совершение указанного правонарушения размер штрафа установлен от полутора до двух тысяч рублей.</w:t>
      </w:r>
    </w:p>
    <w:p w:rsidR="000B466E" w:rsidRPr="008B5CDB" w:rsidRDefault="000B466E" w:rsidP="000B466E">
      <w:pPr>
        <w:ind w:firstLine="709"/>
        <w:jc w:val="both"/>
        <w:rPr>
          <w:sz w:val="28"/>
          <w:szCs w:val="28"/>
        </w:rPr>
      </w:pPr>
      <w:r w:rsidRPr="008B5CDB">
        <w:rPr>
          <w:sz w:val="28"/>
          <w:szCs w:val="28"/>
        </w:rPr>
        <w:t>В период весенней сессии Мэром города Омска был внесен проект Решения Омского городского Совета «Об установлении льготы по оплате проезда в муниципальном пассажирском транспорте города Омска» в целях установления льготы по оплате проезда в муниципальном пассажирском транспорте города Омска с 16 по 18 марта 2024 года гражданам, принявшим участие в голосовании на выборах Президента Российской Федерации в период с 15 по 17 марта 2024 года.</w:t>
      </w:r>
    </w:p>
    <w:p w:rsidR="000B466E" w:rsidRPr="008B5CDB" w:rsidRDefault="000B466E" w:rsidP="000B466E">
      <w:pPr>
        <w:ind w:firstLine="709"/>
        <w:jc w:val="both"/>
        <w:rPr>
          <w:sz w:val="28"/>
          <w:szCs w:val="28"/>
        </w:rPr>
      </w:pPr>
      <w:r w:rsidRPr="008B5CDB">
        <w:rPr>
          <w:sz w:val="28"/>
          <w:szCs w:val="28"/>
        </w:rPr>
        <w:t>Данным проектом Решения предлагалось установить, что указанная льгота предоставляется путем выдачи на избирательном участке в границах города Омска талонов на бесплатные разовые поездки гражданам, принявшим участие в голосовании, в количестве 8 талонов – гражданам в возрасте от 18 лет до 24 лет, и 6 талонов – гражданам от 24 лет.</w:t>
      </w:r>
    </w:p>
    <w:p w:rsidR="000B466E" w:rsidRPr="008B5CDB" w:rsidRDefault="000B466E" w:rsidP="000B466E">
      <w:pPr>
        <w:ind w:firstLine="709"/>
        <w:jc w:val="both"/>
        <w:rPr>
          <w:sz w:val="28"/>
          <w:szCs w:val="28"/>
        </w:rPr>
      </w:pPr>
      <w:r w:rsidRPr="008B5CDB">
        <w:rPr>
          <w:sz w:val="28"/>
          <w:szCs w:val="28"/>
        </w:rPr>
        <w:t>Комитет рассмотрел и поддержал данный проект Решения на внеочередном заседании 05.03.2024. На заседании Омского городского Совета 06.03.2024 по рекомендации комитета принято соответствующее Решение № 128.</w:t>
      </w:r>
    </w:p>
    <w:p w:rsidR="000B466E" w:rsidRPr="008B5CDB" w:rsidRDefault="000B466E" w:rsidP="000B466E">
      <w:pPr>
        <w:ind w:firstLine="709"/>
        <w:jc w:val="both"/>
        <w:rPr>
          <w:sz w:val="28"/>
          <w:szCs w:val="28"/>
        </w:rPr>
      </w:pPr>
      <w:r w:rsidRPr="008B5CDB">
        <w:rPr>
          <w:sz w:val="28"/>
          <w:szCs w:val="28"/>
        </w:rPr>
        <w:t>В июле 2024 года по рекомендации комитета внесено изменение в Решение Омского городского Совета от 26.12.2012 № 99 «О мерах социальной поддержки граждан при оплате проезда в пассажирском транспорте общего пользования на территории города Омска».</w:t>
      </w:r>
    </w:p>
    <w:p w:rsidR="000B466E" w:rsidRPr="008B5CDB" w:rsidRDefault="000B466E" w:rsidP="000B466E">
      <w:pPr>
        <w:ind w:firstLine="709"/>
        <w:jc w:val="both"/>
        <w:rPr>
          <w:sz w:val="28"/>
          <w:szCs w:val="28"/>
        </w:rPr>
      </w:pPr>
      <w:r w:rsidRPr="008B5CDB">
        <w:rPr>
          <w:sz w:val="28"/>
          <w:szCs w:val="28"/>
        </w:rPr>
        <w:t>Проектом Решения, внесенным исполняющим обязанности Мэра города Омска, предлагалось установить с 01.07.2024 размер оплаты проезда и провоза ручной клади для пассажиров транспорта общего пользования на территории города (автобус, троллейбус, трамвай) в размере 35 руб. за разовую поездку (провоз ручной клади) при использовании электронных средств платежа и 40 руб. за разовую поездку (провоз ручной клади) за наличный денежный расчет.</w:t>
      </w:r>
    </w:p>
    <w:p w:rsidR="000B466E" w:rsidRPr="008B5CDB" w:rsidRDefault="000B466E" w:rsidP="000B466E">
      <w:pPr>
        <w:ind w:firstLine="709"/>
        <w:jc w:val="both"/>
        <w:rPr>
          <w:sz w:val="28"/>
          <w:szCs w:val="28"/>
        </w:rPr>
      </w:pPr>
      <w:r w:rsidRPr="008B5CDB">
        <w:rPr>
          <w:sz w:val="28"/>
          <w:szCs w:val="28"/>
        </w:rPr>
        <w:t>Действующие размеры оплаты проезда и провоза ручной клади составляли 25 и 30 руб. соответственно и не изменялись с 1 января 2019 года. Вместе с тем, приказами Региональной энергетической комиссии Омской области на 2024 год были установлены предельные тарифы на перевозку пассажиров транспортом муниципального предприятия города Омска «Пассажирское предприятие № 8» в размере 50,21 руб. за одну поездку, транспортом муниципального предприятия города Омска «Электрический транспорт» – в размере 68,60 руб. за одну поездку.</w:t>
      </w:r>
    </w:p>
    <w:p w:rsidR="000B466E" w:rsidRPr="008B5CDB" w:rsidRDefault="000B466E" w:rsidP="000B466E">
      <w:pPr>
        <w:ind w:firstLine="709"/>
        <w:jc w:val="both"/>
        <w:rPr>
          <w:sz w:val="28"/>
          <w:szCs w:val="28"/>
        </w:rPr>
      </w:pPr>
      <w:r w:rsidRPr="008B5CDB">
        <w:rPr>
          <w:sz w:val="28"/>
          <w:szCs w:val="28"/>
        </w:rPr>
        <w:t>Поскольку финансирование расходов, связанных с компенсацией перевозчикам разницы между установленными РЭК Омской области предельными тарифами и размерами провозной платы для населения, осуществляется за счет средств бюджета города, в случае сохранения в 2024 году действующих размеров провозной платы для населения нагрузка на бюджет города Омска в части организации транспортного обслуживания населения составила бы 2,8 млрд. руб., при этом в 2019 году такая нагрузка на бюджет составляла 0,9 млрд. руб.</w:t>
      </w:r>
    </w:p>
    <w:p w:rsidR="000B466E" w:rsidRPr="008B5CDB" w:rsidRDefault="000B466E" w:rsidP="000B466E">
      <w:pPr>
        <w:ind w:firstLine="709"/>
        <w:jc w:val="both"/>
        <w:rPr>
          <w:sz w:val="28"/>
          <w:szCs w:val="28"/>
        </w:rPr>
      </w:pPr>
      <w:r w:rsidRPr="008B5CDB">
        <w:rPr>
          <w:sz w:val="28"/>
          <w:szCs w:val="28"/>
        </w:rPr>
        <w:lastRenderedPageBreak/>
        <w:t>В целях обеспечения стабильной работы предприятий городского пассажирского транспорта, снижения нагрузки на бюджет города Омска в условиях дефицита бюджетных средств и сохранения мер социальной поддержки граждан при оплате проезда в пассажирском транспорте общего пользования на территории города Омска, комитет поддержал указанный проект Решения. На заседании Омского городского Совета 26.06.2024 по рекомендации комитета принято соответствующее Решение № 163.</w:t>
      </w:r>
    </w:p>
    <w:p w:rsidR="000B466E" w:rsidRPr="008B5CDB" w:rsidRDefault="000B466E" w:rsidP="000B466E">
      <w:pPr>
        <w:ind w:firstLine="709"/>
        <w:jc w:val="both"/>
        <w:rPr>
          <w:sz w:val="28"/>
          <w:szCs w:val="28"/>
        </w:rPr>
      </w:pPr>
      <w:r w:rsidRPr="008B5CDB">
        <w:rPr>
          <w:sz w:val="28"/>
          <w:szCs w:val="28"/>
        </w:rPr>
        <w:t>В период осенней сессии в Решение Омского городского Совета от 26.12.2012 № 99 «О мерах социальной поддержки граждан при оплате проезда в пассажирском транспорте общего пользования на территории города Омска» также вносились редакционные изменения в целях применения единообразных формулировок в муниципальных правовых актах города Омска, регулирующих вопросы оплаты проезда в пассажирском транспорте общего пользования на территории города Омска. По рекомендации комитета было принято соответствующее Решение Омского городского Совета от 23.10.2024 № 197.</w:t>
      </w:r>
    </w:p>
    <w:p w:rsidR="000B466E" w:rsidRPr="008B5CDB" w:rsidRDefault="000B466E" w:rsidP="000B466E">
      <w:pPr>
        <w:ind w:firstLine="709"/>
        <w:jc w:val="both"/>
        <w:rPr>
          <w:sz w:val="28"/>
          <w:szCs w:val="28"/>
        </w:rPr>
      </w:pPr>
      <w:r w:rsidRPr="008B5CDB">
        <w:rPr>
          <w:sz w:val="28"/>
          <w:szCs w:val="28"/>
        </w:rPr>
        <w:t>На заседании комитета в июле рассматривался проект Решения Омского городского Совета «О внесении изменений в отдельные Решения Омского городского Совета в сфере организации транспортного обслуживания населения», внесенный исполняющим обязанности Мэра города Омска.</w:t>
      </w:r>
    </w:p>
    <w:p w:rsidR="000B466E" w:rsidRPr="008B5CDB" w:rsidRDefault="000B466E" w:rsidP="000B466E">
      <w:pPr>
        <w:ind w:firstLine="709"/>
        <w:jc w:val="both"/>
        <w:rPr>
          <w:sz w:val="28"/>
          <w:szCs w:val="28"/>
        </w:rPr>
      </w:pPr>
      <w:r w:rsidRPr="008B5CDB">
        <w:rPr>
          <w:sz w:val="28"/>
          <w:szCs w:val="28"/>
        </w:rPr>
        <w:t>Проектом Решения уточнялась процедура оформления единого документа на право льготного проезда в городском пассажирском транспорте, а также порядок продажи электронных проездных билетов длительного пользования в связи с реорганизацией муниципального предприятия города Омска «Пассажирсервис» путем его преобразования в акционерное общество (выдача документов на право льготного проезда и реализация электронных проездных билетов осуществлялись указанным муниципальным предприятием).</w:t>
      </w:r>
    </w:p>
    <w:p w:rsidR="000B466E" w:rsidRPr="008B5CDB" w:rsidRDefault="000B466E" w:rsidP="000B466E">
      <w:pPr>
        <w:ind w:firstLine="709"/>
        <w:jc w:val="both"/>
        <w:rPr>
          <w:sz w:val="28"/>
          <w:szCs w:val="28"/>
        </w:rPr>
      </w:pPr>
      <w:r w:rsidRPr="008B5CDB">
        <w:rPr>
          <w:sz w:val="28"/>
          <w:szCs w:val="28"/>
        </w:rPr>
        <w:t>Проектом Решения предлагалось внести изменение в Положение о едином документе на право льготного проезда в городском пассажирском транспорте (автобус, трамвай, троллейбус), утвержденное Решением Омского городского Совета от 01.11.2000 № 319, уточнив организацию, осуществляющую деятельность по изготовлению, оформлению и выдаче документов, удостоверяющих право льготного проезда в городском пассажирском транспорте учащихся государственных и муниципальных общеобразовательных организаций, студентов профессиональных образовательных организаций и образовательных организаций высшего образования, расположенных на территории города Омска, а также в Положение о проездном билете длительного пользования на проезд в муниципальном пассажирском транспорте, утвержденное Решением Омского городского Совета от 06.03.2002 № 470, в части уточнения организации, осуществляющей реализацию электронных проездных билетов. По рекомендации комитета было принято Решение Омского городского Совета от 17.07.2024 № 175.</w:t>
      </w:r>
    </w:p>
    <w:p w:rsidR="000B466E" w:rsidRPr="008B5CDB" w:rsidRDefault="000B466E" w:rsidP="000B466E">
      <w:pPr>
        <w:ind w:firstLine="709"/>
        <w:jc w:val="both"/>
        <w:rPr>
          <w:sz w:val="28"/>
          <w:szCs w:val="28"/>
        </w:rPr>
      </w:pPr>
      <w:r w:rsidRPr="008B5CDB">
        <w:rPr>
          <w:sz w:val="28"/>
          <w:szCs w:val="28"/>
        </w:rPr>
        <w:t xml:space="preserve">В соответствии с порядком согласования кандидатур депутатов Омского городского Совета для участия в работе иных органов публичной </w:t>
      </w:r>
      <w:r w:rsidRPr="008B5CDB">
        <w:rPr>
          <w:sz w:val="28"/>
          <w:szCs w:val="28"/>
        </w:rPr>
        <w:lastRenderedPageBreak/>
        <w:t>власти, юридических лиц, общественных объединений, установленным Регламентом Омского городского Совета, комитетом дважды рассматривались вопросы о кандидатурах депутатов для участия в работе коллегиальных органов Администрации города Омска.</w:t>
      </w:r>
    </w:p>
    <w:p w:rsidR="000B466E" w:rsidRPr="008B5CDB" w:rsidRDefault="000B466E" w:rsidP="000B466E">
      <w:pPr>
        <w:ind w:firstLine="709"/>
        <w:jc w:val="both"/>
        <w:rPr>
          <w:sz w:val="28"/>
          <w:szCs w:val="28"/>
        </w:rPr>
      </w:pPr>
      <w:r w:rsidRPr="008B5CDB">
        <w:rPr>
          <w:sz w:val="28"/>
          <w:szCs w:val="28"/>
        </w:rPr>
        <w:t>По рекомендации комитета Постановлением Омского городского Совета от 31.01.2024 № 475 «О согласовании кандидатур депутатов Омского городского Совета для включения в состав городской комиссии по безопасности дорожного движения» в состав комиссии определены депутаты Арчибасов Ю.В. и Иванищев Ю.И., Постановлением Омского городского Совета от 26.06.2024 № 622 «О согласовании кандидатур депутатов Омского городского Совета для включения в состав рабочей группы по совершенствованию парковочных пространств на территории города Омска» в состав рабочей группы определены депутаты Арчибасов Ю.В., Дроздов С.В., Иванищев Ю.И., Козловский Ю.Г., Провозин А.Н.</w:t>
      </w:r>
    </w:p>
    <w:p w:rsidR="000B466E" w:rsidRPr="008B5CDB" w:rsidRDefault="000B466E" w:rsidP="000B466E">
      <w:pPr>
        <w:autoSpaceDE w:val="0"/>
        <w:autoSpaceDN w:val="0"/>
        <w:adjustRightInd w:val="0"/>
        <w:ind w:right="-2" w:firstLine="709"/>
        <w:jc w:val="both"/>
        <w:rPr>
          <w:sz w:val="28"/>
          <w:szCs w:val="28"/>
        </w:rPr>
      </w:pPr>
      <w:r w:rsidRPr="008B5CDB">
        <w:rPr>
          <w:sz w:val="28"/>
          <w:szCs w:val="28"/>
        </w:rPr>
        <w:t>В соответствии с Положением о бюджетном процессе в городе Омске, утвержденным Решением Омского городского Совета от 28.11.2007 № 74, в период осенней сессии комитетом рассмотрен проект Решения Омского городского Совета «О бюджете города Омска на 2025 год и плановый период 2026 и 2027 годов» в части показателей, относящихся к профилю комитета.</w:t>
      </w:r>
    </w:p>
    <w:p w:rsidR="000B466E" w:rsidRPr="008B5CDB" w:rsidRDefault="000B466E" w:rsidP="000B466E">
      <w:pPr>
        <w:ind w:firstLine="709"/>
        <w:jc w:val="both"/>
        <w:rPr>
          <w:sz w:val="28"/>
          <w:szCs w:val="28"/>
        </w:rPr>
      </w:pPr>
      <w:r w:rsidRPr="008B5CDB">
        <w:rPr>
          <w:sz w:val="28"/>
          <w:szCs w:val="28"/>
        </w:rPr>
        <w:t>Не остался без внимания депутатов вопрос о поощрении граждан в соответствии с Решением Омского городского Совета от 10.04.2019 № 134 «О Почетной грамоте и Благодарственном письме Омского городского Совета». По рекомендации комитета за безупречную муниципальную службу Почетной грамотой Омского городского Совета награждена Веревкина Н.Г., аудитор Контрольно-счетной палаты города Омска. Омским городским Советом принято соответствующие Постановление от 21.02.2024 № 478.</w:t>
      </w:r>
    </w:p>
    <w:p w:rsidR="000B466E" w:rsidRPr="008B5CDB" w:rsidRDefault="000B466E" w:rsidP="000B466E">
      <w:pPr>
        <w:ind w:right="-2" w:firstLine="709"/>
        <w:jc w:val="both"/>
        <w:rPr>
          <w:sz w:val="28"/>
          <w:szCs w:val="28"/>
        </w:rPr>
      </w:pPr>
      <w:r w:rsidRPr="008B5CDB">
        <w:rPr>
          <w:sz w:val="28"/>
          <w:szCs w:val="28"/>
        </w:rPr>
        <w:t>В 2024 году комитетом образованы две рабочие группы: по вопросу создания службы контроля оплаты проезда в городском пассажирском транспорте по регулируемым маршрутам (группа детально проработала порученный ей вопрос и завершила работу) и по организации движения грузовых транспортных средств по территории города Омска (группа начала работу в ноябре и продолжит ее в 2025 году).</w:t>
      </w:r>
    </w:p>
    <w:p w:rsidR="000B466E" w:rsidRPr="008B5CDB" w:rsidRDefault="000B466E" w:rsidP="000B466E">
      <w:pPr>
        <w:ind w:right="-2" w:firstLine="709"/>
        <w:jc w:val="both"/>
        <w:rPr>
          <w:sz w:val="28"/>
          <w:szCs w:val="28"/>
        </w:rPr>
      </w:pPr>
      <w:r w:rsidRPr="008B5CDB">
        <w:rPr>
          <w:sz w:val="28"/>
          <w:szCs w:val="28"/>
        </w:rPr>
        <w:t xml:space="preserve">С целью планирования работы депутатами дважды в течение года формировались перечни вопросов для рассмотрения на заседаниях комитета в период осенней сессии 2024 года и весенней сессии 2025 года. Предложения комитета были поддержаны и включены в планы работы Омского городского Совета на указанные периоды. </w:t>
      </w:r>
    </w:p>
    <w:p w:rsidR="000B466E" w:rsidRPr="008B5CDB" w:rsidRDefault="000B466E" w:rsidP="000B466E">
      <w:pPr>
        <w:ind w:right="-2" w:firstLine="709"/>
        <w:jc w:val="both"/>
        <w:rPr>
          <w:sz w:val="28"/>
          <w:szCs w:val="28"/>
        </w:rPr>
      </w:pPr>
      <w:r w:rsidRPr="008B5CDB">
        <w:rPr>
          <w:sz w:val="28"/>
          <w:szCs w:val="28"/>
        </w:rPr>
        <w:t xml:space="preserve">В целом деятельность комитета Омского городского Совета по вопросам транспортной инфраструктуры в 2024 году носила конструктивный характер, комитетом рассмотрены запланированные и поступившие в рабочем порядке вопросы. </w:t>
      </w:r>
    </w:p>
    <w:p w:rsidR="000B466E" w:rsidRPr="008B5CDB" w:rsidRDefault="000B466E" w:rsidP="000B466E">
      <w:pPr>
        <w:autoSpaceDE w:val="0"/>
        <w:autoSpaceDN w:val="0"/>
        <w:adjustRightInd w:val="0"/>
        <w:jc w:val="both"/>
        <w:rPr>
          <w:sz w:val="28"/>
          <w:szCs w:val="28"/>
        </w:rPr>
      </w:pPr>
    </w:p>
    <w:p w:rsidR="000B466E" w:rsidRPr="008B5CDB" w:rsidRDefault="000B466E" w:rsidP="000B466E">
      <w:pPr>
        <w:autoSpaceDE w:val="0"/>
        <w:autoSpaceDN w:val="0"/>
        <w:adjustRightInd w:val="0"/>
        <w:jc w:val="both"/>
        <w:rPr>
          <w:sz w:val="28"/>
          <w:szCs w:val="28"/>
        </w:rPr>
      </w:pPr>
    </w:p>
    <w:p w:rsidR="000B466E" w:rsidRDefault="000B466E" w:rsidP="000B466E">
      <w:pPr>
        <w:autoSpaceDE w:val="0"/>
        <w:autoSpaceDN w:val="0"/>
        <w:adjustRightInd w:val="0"/>
        <w:jc w:val="both"/>
        <w:rPr>
          <w:sz w:val="28"/>
          <w:szCs w:val="28"/>
        </w:rPr>
      </w:pPr>
    </w:p>
    <w:p w:rsidR="000B466E" w:rsidRDefault="000B466E" w:rsidP="000B466E">
      <w:pPr>
        <w:autoSpaceDE w:val="0"/>
        <w:autoSpaceDN w:val="0"/>
        <w:adjustRightInd w:val="0"/>
        <w:jc w:val="both"/>
        <w:rPr>
          <w:sz w:val="28"/>
          <w:szCs w:val="28"/>
        </w:rPr>
      </w:pPr>
    </w:p>
    <w:p w:rsidR="000B466E" w:rsidRDefault="000B466E" w:rsidP="000B466E">
      <w:pPr>
        <w:autoSpaceDE w:val="0"/>
        <w:autoSpaceDN w:val="0"/>
        <w:adjustRightInd w:val="0"/>
        <w:jc w:val="both"/>
        <w:rPr>
          <w:sz w:val="28"/>
          <w:szCs w:val="28"/>
        </w:rPr>
      </w:pPr>
    </w:p>
    <w:p w:rsidR="000B466E" w:rsidRDefault="000B466E" w:rsidP="000B466E">
      <w:pPr>
        <w:autoSpaceDE w:val="0"/>
        <w:autoSpaceDN w:val="0"/>
        <w:adjustRightInd w:val="0"/>
        <w:jc w:val="both"/>
        <w:rPr>
          <w:sz w:val="28"/>
          <w:szCs w:val="28"/>
        </w:rPr>
      </w:pPr>
    </w:p>
    <w:p w:rsidR="000B466E" w:rsidRPr="008B5CDB" w:rsidRDefault="000B466E" w:rsidP="000B466E">
      <w:pPr>
        <w:jc w:val="center"/>
        <w:rPr>
          <w:sz w:val="28"/>
          <w:szCs w:val="28"/>
        </w:rPr>
      </w:pPr>
      <w:r w:rsidRPr="008B5CDB">
        <w:rPr>
          <w:sz w:val="28"/>
          <w:szCs w:val="28"/>
        </w:rPr>
        <w:lastRenderedPageBreak/>
        <w:t xml:space="preserve">Доклад </w:t>
      </w:r>
    </w:p>
    <w:p w:rsidR="000B466E" w:rsidRPr="008B5CDB" w:rsidRDefault="000B466E" w:rsidP="000B466E">
      <w:pPr>
        <w:jc w:val="center"/>
        <w:rPr>
          <w:sz w:val="28"/>
          <w:szCs w:val="28"/>
        </w:rPr>
      </w:pPr>
      <w:r w:rsidRPr="008B5CDB">
        <w:rPr>
          <w:sz w:val="28"/>
          <w:szCs w:val="28"/>
        </w:rPr>
        <w:t xml:space="preserve">комитета Омского городского Совета по вопросам </w:t>
      </w:r>
    </w:p>
    <w:p w:rsidR="000B466E" w:rsidRPr="008B5CDB" w:rsidRDefault="000B466E" w:rsidP="000B466E">
      <w:pPr>
        <w:jc w:val="center"/>
        <w:rPr>
          <w:sz w:val="28"/>
          <w:szCs w:val="28"/>
        </w:rPr>
      </w:pPr>
      <w:r w:rsidRPr="008B5CDB">
        <w:rPr>
          <w:sz w:val="28"/>
          <w:szCs w:val="28"/>
        </w:rPr>
        <w:t>градостроительства, архитектуры и землепользования</w:t>
      </w:r>
    </w:p>
    <w:p w:rsidR="000B466E" w:rsidRPr="008B5CDB" w:rsidRDefault="000B466E" w:rsidP="000B466E">
      <w:pPr>
        <w:jc w:val="center"/>
        <w:rPr>
          <w:sz w:val="28"/>
          <w:szCs w:val="28"/>
        </w:rPr>
      </w:pPr>
      <w:r w:rsidRPr="008B5CDB">
        <w:rPr>
          <w:sz w:val="28"/>
          <w:szCs w:val="28"/>
        </w:rPr>
        <w:t>о проделанной работе за прошедшие весеннюю и осеннюю сессии</w:t>
      </w:r>
      <w:r w:rsidRPr="008B5CDB">
        <w:rPr>
          <w:sz w:val="28"/>
          <w:szCs w:val="28"/>
        </w:rPr>
        <w:br/>
        <w:t>2024 года</w:t>
      </w:r>
    </w:p>
    <w:p w:rsidR="000B466E" w:rsidRPr="008B5CDB" w:rsidRDefault="000B466E" w:rsidP="000B466E">
      <w:pPr>
        <w:ind w:firstLine="709"/>
        <w:jc w:val="center"/>
        <w:rPr>
          <w:sz w:val="28"/>
          <w:szCs w:val="28"/>
        </w:rPr>
      </w:pPr>
    </w:p>
    <w:p w:rsidR="000B466E" w:rsidRPr="008B5CDB" w:rsidRDefault="000B466E" w:rsidP="000B466E">
      <w:pPr>
        <w:pStyle w:val="ad"/>
        <w:ind w:firstLine="709"/>
        <w:rPr>
          <w:sz w:val="28"/>
          <w:szCs w:val="28"/>
        </w:rPr>
      </w:pPr>
      <w:r w:rsidRPr="008B5CDB">
        <w:rPr>
          <w:sz w:val="28"/>
          <w:szCs w:val="28"/>
        </w:rPr>
        <w:t>В 2024 году комитетом Омского городского Совета по вопросам градостроительства, архитектуры и землепользования (далее – комитет) проведено 12 заседаний, в том числе в апреле состоялось внеочередное выездное заседание комитета в муниципальном питомнике города Омска.</w:t>
      </w:r>
    </w:p>
    <w:p w:rsidR="000B466E" w:rsidRPr="008B5CDB" w:rsidRDefault="000B466E" w:rsidP="000B466E">
      <w:pPr>
        <w:pStyle w:val="ad"/>
        <w:ind w:firstLine="709"/>
        <w:rPr>
          <w:sz w:val="28"/>
          <w:szCs w:val="28"/>
        </w:rPr>
      </w:pPr>
      <w:r w:rsidRPr="008B5CDB">
        <w:rPr>
          <w:sz w:val="28"/>
          <w:szCs w:val="28"/>
        </w:rPr>
        <w:t xml:space="preserve">На комитетах рассмотрено 57 вопросов, из них 34 внесено в повестки заседаний Омского городского Совета. </w:t>
      </w:r>
    </w:p>
    <w:p w:rsidR="000B466E" w:rsidRPr="008B5CDB" w:rsidRDefault="000B466E" w:rsidP="000B466E">
      <w:pPr>
        <w:pStyle w:val="ad"/>
        <w:ind w:firstLine="709"/>
        <w:rPr>
          <w:rStyle w:val="FontStyle18"/>
          <w:sz w:val="28"/>
          <w:szCs w:val="28"/>
        </w:rPr>
      </w:pPr>
      <w:r w:rsidRPr="008B5CDB">
        <w:rPr>
          <w:sz w:val="28"/>
          <w:szCs w:val="28"/>
        </w:rPr>
        <w:t>За период весенней и осенней сессий 2024 года с учетом рекомендаций комитета Омским городским Советом было принято 18 Решений Омского городского Совета и 16 Постановлений Омского городского Совета.</w:t>
      </w:r>
    </w:p>
    <w:p w:rsidR="000B466E" w:rsidRPr="008B5CDB" w:rsidRDefault="000B466E" w:rsidP="000B466E">
      <w:pPr>
        <w:pStyle w:val="Style5"/>
        <w:widowControl/>
        <w:spacing w:line="240" w:lineRule="auto"/>
        <w:ind w:firstLine="709"/>
        <w:rPr>
          <w:rStyle w:val="FontStyle18"/>
          <w:sz w:val="28"/>
          <w:szCs w:val="28"/>
        </w:rPr>
      </w:pPr>
      <w:r w:rsidRPr="008B5CDB">
        <w:rPr>
          <w:rStyle w:val="FontStyle18"/>
          <w:sz w:val="28"/>
          <w:szCs w:val="28"/>
        </w:rPr>
        <w:t xml:space="preserve">В рамках исполнения плана работы на весеннюю и осеннюю сессии </w:t>
      </w:r>
      <w:r w:rsidRPr="008B5CDB">
        <w:rPr>
          <w:rStyle w:val="FontStyle18"/>
          <w:sz w:val="28"/>
          <w:szCs w:val="28"/>
        </w:rPr>
        <w:br/>
        <w:t xml:space="preserve">2024 года комитетом рассмотрено 27 вопросов, внесенных в план работы Администрацией города Омска, а также включенные по решению комитета для повторного рассмотрения и находящиеся на постоянном контроле. </w:t>
      </w:r>
    </w:p>
    <w:p w:rsidR="000B466E" w:rsidRPr="008B5CDB" w:rsidRDefault="000B466E" w:rsidP="000B466E">
      <w:pPr>
        <w:pStyle w:val="Style5"/>
        <w:widowControl/>
        <w:spacing w:line="240" w:lineRule="auto"/>
        <w:ind w:firstLine="709"/>
        <w:rPr>
          <w:rStyle w:val="FontStyle18"/>
          <w:sz w:val="28"/>
          <w:szCs w:val="28"/>
        </w:rPr>
      </w:pPr>
      <w:r w:rsidRPr="008B5CDB">
        <w:rPr>
          <w:rStyle w:val="FontStyle18"/>
          <w:sz w:val="28"/>
          <w:szCs w:val="28"/>
        </w:rPr>
        <w:t xml:space="preserve">Постановлением Администрации г. Омска от 27 декабря 2024 года </w:t>
      </w:r>
      <w:r w:rsidRPr="008B5CDB">
        <w:rPr>
          <w:rStyle w:val="FontStyle18"/>
          <w:sz w:val="28"/>
          <w:szCs w:val="28"/>
        </w:rPr>
        <w:br/>
        <w:t>№ 1068-п 10 депутатов Омского городского Совета и консультант правового управления Омского городского Совета включены в состав комиссии по рассмотрению предложений физических и юридических лиц при подготовке проекта Генерального плана (проекта о внесении изменений в Генеральный план) муниципального образования городской округ город Омск Омской области.</w:t>
      </w:r>
    </w:p>
    <w:p w:rsidR="000B466E" w:rsidRPr="008B5CDB" w:rsidRDefault="000B466E" w:rsidP="000B466E">
      <w:pPr>
        <w:suppressAutoHyphens/>
        <w:ind w:right="-3" w:firstLine="709"/>
        <w:jc w:val="both"/>
        <w:rPr>
          <w:bCs/>
          <w:color w:val="000000"/>
          <w:sz w:val="28"/>
          <w:szCs w:val="28"/>
          <w:lang w:eastAsia="zh-CN"/>
        </w:rPr>
      </w:pPr>
      <w:r w:rsidRPr="008B5CDB">
        <w:rPr>
          <w:bCs/>
          <w:color w:val="000000"/>
          <w:sz w:val="28"/>
          <w:szCs w:val="28"/>
          <w:lang w:eastAsia="zh-CN"/>
        </w:rPr>
        <w:t>В начале 2024 года Решением Омского городского Совета от</w:t>
      </w:r>
      <w:r w:rsidRPr="008B5CDB">
        <w:rPr>
          <w:rFonts w:eastAsiaTheme="minorHAnsi"/>
          <w:sz w:val="28"/>
          <w:szCs w:val="28"/>
        </w:rPr>
        <w:t xml:space="preserve"> 31.01.2024 </w:t>
      </w:r>
      <w:r w:rsidRPr="008B5CDB">
        <w:rPr>
          <w:rFonts w:eastAsiaTheme="minorHAnsi"/>
          <w:sz w:val="28"/>
          <w:szCs w:val="28"/>
        </w:rPr>
        <w:br/>
        <w:t xml:space="preserve">№ 115 «О внесении изменений в Решение Омского городского Совета от 25.07.2007 № 43 «Об утверждении Генерального плана муниципального образования городской округ город Омск Омской области» </w:t>
      </w:r>
      <w:r w:rsidRPr="008B5CDB">
        <w:rPr>
          <w:bCs/>
          <w:color w:val="000000"/>
          <w:sz w:val="28"/>
          <w:szCs w:val="28"/>
          <w:lang w:eastAsia="zh-CN"/>
        </w:rPr>
        <w:t>внесены изменения в</w:t>
      </w:r>
      <w:r w:rsidRPr="008B5CDB">
        <w:rPr>
          <w:rFonts w:eastAsiaTheme="minorHAnsi"/>
          <w:sz w:val="28"/>
          <w:szCs w:val="28"/>
        </w:rPr>
        <w:t xml:space="preserve"> </w:t>
      </w:r>
      <w:r w:rsidRPr="008B5CDB">
        <w:rPr>
          <w:bCs/>
          <w:color w:val="000000"/>
          <w:sz w:val="28"/>
          <w:szCs w:val="28"/>
          <w:lang w:eastAsia="zh-CN"/>
        </w:rPr>
        <w:t>Генеральный план города Омска.</w:t>
      </w:r>
    </w:p>
    <w:p w:rsidR="000B466E" w:rsidRPr="008B5CDB" w:rsidRDefault="000B466E" w:rsidP="000B466E">
      <w:pPr>
        <w:suppressAutoHyphens/>
        <w:ind w:right="-3" w:firstLine="709"/>
        <w:jc w:val="both"/>
        <w:rPr>
          <w:bCs/>
          <w:color w:val="000000"/>
          <w:sz w:val="28"/>
          <w:szCs w:val="28"/>
          <w:lang w:eastAsia="zh-CN"/>
        </w:rPr>
      </w:pPr>
      <w:r w:rsidRPr="008B5CDB">
        <w:rPr>
          <w:rFonts w:eastAsiaTheme="minorHAnsi"/>
          <w:sz w:val="28"/>
          <w:szCs w:val="28"/>
        </w:rPr>
        <w:t xml:space="preserve">Правила землепользования и застройки являются инструментом реализации Генерального </w:t>
      </w:r>
      <w:hyperlink r:id="rId10" w:history="1">
        <w:r w:rsidRPr="008B5CDB">
          <w:rPr>
            <w:rFonts w:eastAsiaTheme="minorHAnsi"/>
            <w:sz w:val="28"/>
            <w:szCs w:val="28"/>
          </w:rPr>
          <w:t>плана</w:t>
        </w:r>
      </w:hyperlink>
      <w:r w:rsidRPr="008B5CDB">
        <w:rPr>
          <w:rFonts w:eastAsiaTheme="minorHAnsi"/>
          <w:sz w:val="28"/>
          <w:szCs w:val="28"/>
        </w:rPr>
        <w:t xml:space="preserve"> и регулируют землепользование и застройку на территории города.</w:t>
      </w:r>
    </w:p>
    <w:p w:rsidR="000B466E" w:rsidRPr="008B5CDB" w:rsidRDefault="000B466E" w:rsidP="000B466E">
      <w:pPr>
        <w:ind w:firstLine="709"/>
        <w:jc w:val="both"/>
        <w:rPr>
          <w:rFonts w:eastAsiaTheme="minorHAnsi"/>
          <w:sz w:val="28"/>
          <w:szCs w:val="28"/>
        </w:rPr>
      </w:pPr>
      <w:r w:rsidRPr="008B5CDB">
        <w:rPr>
          <w:rFonts w:eastAsiaTheme="minorHAnsi"/>
          <w:sz w:val="28"/>
          <w:szCs w:val="28"/>
        </w:rPr>
        <w:t xml:space="preserve">В течение 2024 года на рассмотрение в комитет поступило 14 проектов Решений Омского городского Совета «О внесении изменений в Правила землепользования и застройки муниципального образования городской округ город Омск Омской области, утвержденные Решением Омского городского Совета от 10.12.2008 № 201» (далее – Правила), один проект был отозван.  Данные проекты, предусматривающие внесение изменений в Правила, содержали в себе 192 графических приложения, а также 7 проектов с текстовыми изменениями. </w:t>
      </w:r>
    </w:p>
    <w:p w:rsidR="000B466E" w:rsidRPr="008B5CDB" w:rsidRDefault="000B466E" w:rsidP="000B466E">
      <w:pPr>
        <w:ind w:firstLine="709"/>
        <w:jc w:val="both"/>
        <w:rPr>
          <w:rFonts w:eastAsiaTheme="minorHAnsi"/>
          <w:sz w:val="28"/>
          <w:szCs w:val="28"/>
        </w:rPr>
      </w:pPr>
      <w:r w:rsidRPr="008B5CDB">
        <w:rPr>
          <w:color w:val="000000"/>
          <w:sz w:val="28"/>
          <w:szCs w:val="28"/>
        </w:rPr>
        <w:t xml:space="preserve">Внесение изменений в данный муниципальный правовой акт осуществляется с целью </w:t>
      </w:r>
      <w:r w:rsidRPr="008B5CDB">
        <w:rPr>
          <w:bCs/>
          <w:color w:val="000000"/>
          <w:sz w:val="28"/>
          <w:szCs w:val="28"/>
        </w:rPr>
        <w:t xml:space="preserve">создания условий </w:t>
      </w:r>
      <w:r w:rsidRPr="008B5CDB">
        <w:rPr>
          <w:rFonts w:eastAsiaTheme="minorHAnsi"/>
          <w:sz w:val="28"/>
          <w:szCs w:val="28"/>
        </w:rPr>
        <w:t xml:space="preserve">для комплексного и устойчивого развития территории города Омска, сохранения окружающей среды и объектов культурного наследия, обеспечения прав и законных интересов физических и юридических лиц, </w:t>
      </w:r>
      <w:r w:rsidRPr="008B5CDB">
        <w:rPr>
          <w:bCs/>
          <w:color w:val="000000"/>
          <w:sz w:val="28"/>
          <w:szCs w:val="28"/>
        </w:rPr>
        <w:t xml:space="preserve">а также </w:t>
      </w:r>
      <w:r w:rsidRPr="008B5CDB">
        <w:rPr>
          <w:sz w:val="28"/>
          <w:szCs w:val="28"/>
        </w:rPr>
        <w:t xml:space="preserve">в целях приведения Правил </w:t>
      </w:r>
      <w:r w:rsidRPr="008B5CDB">
        <w:rPr>
          <w:sz w:val="28"/>
          <w:szCs w:val="28"/>
        </w:rPr>
        <w:lastRenderedPageBreak/>
        <w:t>землепользования и застройки в соответствие со сведениями, указанными в уведомлениях о внесении изменений в сведения Единого государственного реестра недвижимости (в части описания границ территориальных зон), направляемых филиалом Публично-правовой компании «Роскадастр» по Омской области.</w:t>
      </w:r>
    </w:p>
    <w:p w:rsidR="000B466E" w:rsidRPr="008B5CDB" w:rsidRDefault="000B466E" w:rsidP="000B466E">
      <w:pPr>
        <w:pStyle w:val="12"/>
        <w:ind w:firstLine="709"/>
        <w:jc w:val="both"/>
        <w:rPr>
          <w:rFonts w:ascii="Times New Roman" w:hAnsi="Times New Roman"/>
          <w:sz w:val="28"/>
          <w:szCs w:val="28"/>
          <w:lang w:eastAsia="zh-CN"/>
        </w:rPr>
      </w:pPr>
      <w:r w:rsidRPr="008B5CDB">
        <w:rPr>
          <w:rFonts w:ascii="Times New Roman" w:hAnsi="Times New Roman"/>
          <w:sz w:val="28"/>
          <w:szCs w:val="28"/>
          <w:lang w:eastAsia="ru-RU"/>
        </w:rPr>
        <w:t xml:space="preserve">Решениями </w:t>
      </w:r>
      <w:r w:rsidRPr="008B5CDB">
        <w:rPr>
          <w:rFonts w:ascii="Times New Roman" w:eastAsiaTheme="minorHAnsi" w:hAnsi="Times New Roman"/>
          <w:sz w:val="28"/>
          <w:szCs w:val="28"/>
        </w:rPr>
        <w:t xml:space="preserve">о внесении изменений в Правила </w:t>
      </w:r>
      <w:r w:rsidRPr="008B5CDB">
        <w:rPr>
          <w:rFonts w:ascii="Times New Roman" w:hAnsi="Times New Roman"/>
          <w:sz w:val="28"/>
          <w:szCs w:val="28"/>
          <w:lang w:eastAsia="ru-RU"/>
        </w:rPr>
        <w:t xml:space="preserve">изложено в новой редакции 297 </w:t>
      </w:r>
      <w:r w:rsidRPr="008B5CDB">
        <w:rPr>
          <w:rFonts w:ascii="Times New Roman" w:hAnsi="Times New Roman"/>
          <w:sz w:val="28"/>
          <w:szCs w:val="28"/>
          <w:lang w:eastAsia="zh-CN"/>
        </w:rPr>
        <w:t>территориальных зон, выделено 35 новых и исключено 16 территориальных зон.</w:t>
      </w:r>
    </w:p>
    <w:p w:rsidR="000B466E" w:rsidRPr="008B5CDB" w:rsidRDefault="000B466E" w:rsidP="000B466E">
      <w:pPr>
        <w:pStyle w:val="12"/>
        <w:ind w:firstLine="709"/>
        <w:jc w:val="both"/>
        <w:rPr>
          <w:rFonts w:ascii="Times New Roman" w:hAnsi="Times New Roman"/>
          <w:bCs/>
          <w:color w:val="000000"/>
          <w:sz w:val="28"/>
          <w:szCs w:val="28"/>
        </w:rPr>
      </w:pPr>
      <w:r w:rsidRPr="008B5CDB">
        <w:rPr>
          <w:rFonts w:ascii="Times New Roman" w:hAnsi="Times New Roman"/>
          <w:color w:val="000000"/>
          <w:sz w:val="28"/>
          <w:szCs w:val="28"/>
          <w:lang w:eastAsia="ru-RU" w:bidi="ru-RU"/>
        </w:rPr>
        <w:t>Изложено в новой редакции</w:t>
      </w:r>
      <w:r w:rsidRPr="008B5CDB">
        <w:rPr>
          <w:rFonts w:ascii="Times New Roman" w:hAnsi="Times New Roman"/>
          <w:sz w:val="28"/>
          <w:szCs w:val="28"/>
          <w:lang w:eastAsia="zh-CN"/>
        </w:rPr>
        <w:t xml:space="preserve"> </w:t>
      </w:r>
      <w:r w:rsidRPr="008B5CDB">
        <w:rPr>
          <w:rFonts w:ascii="Times New Roman" w:hAnsi="Times New Roman"/>
          <w:color w:val="000000"/>
          <w:sz w:val="28"/>
          <w:szCs w:val="28"/>
          <w:lang w:eastAsia="ru-RU" w:bidi="ru-RU"/>
        </w:rPr>
        <w:t xml:space="preserve">приложение № 6 «Карта территорий муниципального образования городской округ город Омск Омской области, в границах которых предусматриваются требования к архитектурно-градостроительному облику объектов капитального строительства» Правил </w:t>
      </w:r>
      <w:r w:rsidRPr="008B5CDB">
        <w:rPr>
          <w:rFonts w:ascii="Times New Roman" w:eastAsia="Times New Roman" w:hAnsi="Times New Roman"/>
          <w:i/>
          <w:color w:val="000000"/>
          <w:sz w:val="28"/>
          <w:szCs w:val="28"/>
          <w:lang w:eastAsia="zh-CN"/>
        </w:rPr>
        <w:t>–</w:t>
      </w:r>
      <w:r w:rsidRPr="008B5CDB">
        <w:rPr>
          <w:rFonts w:ascii="Times New Roman" w:hAnsi="Times New Roman"/>
          <w:color w:val="000000"/>
          <w:sz w:val="28"/>
          <w:szCs w:val="28"/>
          <w:lang w:eastAsia="ru-RU" w:bidi="ru-RU"/>
        </w:rPr>
        <w:t xml:space="preserve"> </w:t>
      </w:r>
      <w:r w:rsidRPr="008B5CDB">
        <w:rPr>
          <w:rFonts w:ascii="Times New Roman" w:hAnsi="Times New Roman"/>
          <w:sz w:val="28"/>
          <w:szCs w:val="28"/>
          <w:lang w:eastAsia="zh-CN"/>
        </w:rPr>
        <w:t xml:space="preserve">значительно </w:t>
      </w:r>
      <w:r w:rsidRPr="008B5CDB">
        <w:rPr>
          <w:rFonts w:ascii="Times New Roman" w:hAnsi="Times New Roman"/>
          <w:color w:val="000000"/>
          <w:sz w:val="28"/>
          <w:szCs w:val="28"/>
          <w:lang w:eastAsia="ru-RU" w:bidi="ru-RU"/>
        </w:rPr>
        <w:t>увеличена территория, в границах которых предусматриваются требования к архитектурно-градостроительному облику объектов капитального строительства.</w:t>
      </w:r>
    </w:p>
    <w:p w:rsidR="000B466E" w:rsidRPr="008B5CDB" w:rsidRDefault="000B466E" w:rsidP="000B466E">
      <w:pPr>
        <w:ind w:firstLine="709"/>
        <w:jc w:val="both"/>
        <w:rPr>
          <w:rFonts w:eastAsiaTheme="minorHAnsi"/>
          <w:sz w:val="28"/>
          <w:szCs w:val="28"/>
        </w:rPr>
      </w:pPr>
      <w:r w:rsidRPr="008B5CDB">
        <w:rPr>
          <w:rFonts w:eastAsiaTheme="minorHAnsi"/>
          <w:sz w:val="28"/>
          <w:szCs w:val="28"/>
        </w:rPr>
        <w:t>Из представленных на рассмотрение проектов Решений в 7 проектах предусматривались текстовые изменения в Правила, содержащие в себе следующие положения:</w:t>
      </w:r>
    </w:p>
    <w:p w:rsidR="000B466E" w:rsidRPr="008B5CDB" w:rsidRDefault="000B466E" w:rsidP="000B466E">
      <w:pPr>
        <w:ind w:firstLine="709"/>
        <w:jc w:val="both"/>
        <w:rPr>
          <w:rFonts w:eastAsiaTheme="minorHAnsi"/>
          <w:sz w:val="28"/>
          <w:szCs w:val="28"/>
        </w:rPr>
      </w:pPr>
      <w:r w:rsidRPr="008B5CDB">
        <w:rPr>
          <w:sz w:val="28"/>
          <w:szCs w:val="28"/>
        </w:rPr>
        <w:t>- Правила дополнены</w:t>
      </w:r>
      <w:r w:rsidRPr="008B5CDB">
        <w:rPr>
          <w:sz w:val="28"/>
          <w:szCs w:val="28"/>
          <w:lang w:eastAsia="zh-CN"/>
        </w:rPr>
        <w:t xml:space="preserve"> новой территориальной зоной «</w:t>
      </w:r>
      <w:r w:rsidRPr="008B5CDB">
        <w:rPr>
          <w:rFonts w:eastAsiaTheme="minorHAnsi"/>
          <w:sz w:val="28"/>
          <w:szCs w:val="28"/>
        </w:rPr>
        <w:t>Зона индивидуальной жилой застройки с возможностью ведения личного подсобного хозяйства Ж-1.1» и ее градостроительным регламентом;</w:t>
      </w:r>
    </w:p>
    <w:p w:rsidR="000B466E" w:rsidRPr="008B5CDB" w:rsidRDefault="000B466E" w:rsidP="000B466E">
      <w:pPr>
        <w:ind w:firstLine="709"/>
        <w:jc w:val="both"/>
        <w:rPr>
          <w:rFonts w:eastAsiaTheme="minorHAnsi"/>
          <w:sz w:val="28"/>
          <w:szCs w:val="28"/>
        </w:rPr>
      </w:pPr>
      <w:r w:rsidRPr="008B5CDB">
        <w:rPr>
          <w:rFonts w:eastAsiaTheme="minorHAnsi"/>
          <w:sz w:val="28"/>
          <w:szCs w:val="28"/>
        </w:rPr>
        <w:t>- введена новая Глава 13, устанавливающая режим использования территорий муниципального образования городской округ город Омск Омской области, на которые действие градостроительных регламентов не распространяется или для которых градостроительные регламенты не устанавливаются. Этот режим действует в отношении т</w:t>
      </w:r>
      <w:r w:rsidRPr="008B5CDB">
        <w:rPr>
          <w:rFonts w:eastAsiaTheme="minorHAnsi"/>
          <w:bCs/>
          <w:sz w:val="28"/>
          <w:szCs w:val="28"/>
        </w:rPr>
        <w:t>ерритории особой экономической зоны и территорий, предназначенных для размещения линейных объектов и (или) занятые линейными объектами (автомобильными дорогами федерального, регионального или местного значения, улично-дорожной сетью),</w:t>
      </w:r>
      <w:r w:rsidRPr="008B5CDB">
        <w:rPr>
          <w:rFonts w:eastAsiaTheme="minorHAnsi"/>
          <w:sz w:val="28"/>
          <w:szCs w:val="28"/>
        </w:rPr>
        <w:t xml:space="preserve"> (введено в действие </w:t>
      </w:r>
      <w:hyperlink r:id="rId11" w:history="1">
        <w:r w:rsidRPr="008B5CDB">
          <w:rPr>
            <w:rFonts w:eastAsiaTheme="minorHAnsi"/>
            <w:sz w:val="28"/>
            <w:szCs w:val="28"/>
          </w:rPr>
          <w:t>Решение</w:t>
        </w:r>
      </w:hyperlink>
      <w:r w:rsidRPr="008B5CDB">
        <w:rPr>
          <w:rFonts w:eastAsiaTheme="minorHAnsi"/>
          <w:sz w:val="28"/>
          <w:szCs w:val="28"/>
        </w:rPr>
        <w:t>м Омского городского Совета от 31.01.2024 № 116);</w:t>
      </w:r>
    </w:p>
    <w:p w:rsidR="000B466E" w:rsidRPr="008B5CDB" w:rsidRDefault="000B466E" w:rsidP="000B466E">
      <w:pPr>
        <w:ind w:firstLine="709"/>
        <w:jc w:val="both"/>
        <w:rPr>
          <w:sz w:val="28"/>
          <w:szCs w:val="28"/>
        </w:rPr>
      </w:pPr>
      <w:r w:rsidRPr="008B5CDB">
        <w:rPr>
          <w:rFonts w:eastAsiaTheme="minorHAnsi"/>
          <w:sz w:val="28"/>
          <w:szCs w:val="28"/>
        </w:rPr>
        <w:t>- </w:t>
      </w:r>
      <w:r w:rsidRPr="008B5CDB">
        <w:rPr>
          <w:sz w:val="28"/>
          <w:szCs w:val="28"/>
          <w:lang w:eastAsia="zh-CN"/>
        </w:rPr>
        <w:t xml:space="preserve">градостроительный регламент общественно-жилой зоны высокой этажности ОЖ-2, </w:t>
      </w:r>
      <w:r w:rsidRPr="008B5CDB">
        <w:rPr>
          <w:sz w:val="28"/>
          <w:szCs w:val="28"/>
        </w:rPr>
        <w:t>в границах которой планируется осуществление деятельности по комплексному развитию территории,</w:t>
      </w:r>
      <w:r w:rsidRPr="008B5CDB">
        <w:rPr>
          <w:sz w:val="28"/>
          <w:szCs w:val="28"/>
          <w:lang w:eastAsia="zh-CN"/>
        </w:rPr>
        <w:t xml:space="preserve"> дополнен</w:t>
      </w:r>
      <w:r w:rsidRPr="008B5CDB">
        <w:rPr>
          <w:sz w:val="28"/>
          <w:szCs w:val="28"/>
        </w:rPr>
        <w:t xml:space="preserve">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p>
    <w:p w:rsidR="000B466E" w:rsidRPr="008B5CDB" w:rsidRDefault="000B466E" w:rsidP="000B466E">
      <w:pPr>
        <w:ind w:right="-3" w:firstLine="709"/>
        <w:jc w:val="both"/>
        <w:rPr>
          <w:sz w:val="28"/>
          <w:szCs w:val="28"/>
        </w:rPr>
      </w:pPr>
      <w:r w:rsidRPr="008B5CDB">
        <w:rPr>
          <w:rStyle w:val="af"/>
          <w:color w:val="000000"/>
          <w:sz w:val="28"/>
          <w:szCs w:val="28"/>
        </w:rPr>
        <w:t>- дополнен список территорий, в границах которых допускается подготовка проекта межевания территории без подготовки проекта планировки территории, территориями ведения гражданами садоводства или огородничества для собственных нужд;</w:t>
      </w:r>
    </w:p>
    <w:p w:rsidR="000B466E" w:rsidRPr="008B5CDB" w:rsidRDefault="000B466E" w:rsidP="00D501AA">
      <w:pPr>
        <w:autoSpaceDE w:val="0"/>
        <w:ind w:firstLine="709"/>
        <w:jc w:val="both"/>
        <w:rPr>
          <w:sz w:val="28"/>
          <w:szCs w:val="28"/>
        </w:rPr>
      </w:pPr>
      <w:r w:rsidRPr="008B5CDB">
        <w:rPr>
          <w:rStyle w:val="af"/>
          <w:color w:val="000000"/>
          <w:sz w:val="28"/>
          <w:szCs w:val="28"/>
        </w:rPr>
        <w:t>- </w:t>
      </w:r>
      <w:r w:rsidRPr="008B5CDB">
        <w:rPr>
          <w:sz w:val="28"/>
          <w:szCs w:val="28"/>
        </w:rPr>
        <w:t>уточнены общие требования к документации по планировке территории в части ее подготовки, в том числе в целях реализации договора о комплексном развитии территории;</w:t>
      </w:r>
    </w:p>
    <w:p w:rsidR="000B466E" w:rsidRPr="008B5CDB" w:rsidRDefault="000B466E" w:rsidP="00D501AA">
      <w:pPr>
        <w:autoSpaceDE w:val="0"/>
        <w:ind w:firstLine="709"/>
        <w:jc w:val="both"/>
        <w:rPr>
          <w:bCs/>
          <w:sz w:val="28"/>
          <w:szCs w:val="28"/>
        </w:rPr>
      </w:pPr>
      <w:r w:rsidRPr="008B5CDB">
        <w:rPr>
          <w:rStyle w:val="af"/>
          <w:color w:val="000000"/>
          <w:sz w:val="28"/>
          <w:szCs w:val="28"/>
        </w:rPr>
        <w:t>- </w:t>
      </w:r>
      <w:r w:rsidRPr="008B5CDB">
        <w:rPr>
          <w:sz w:val="28"/>
          <w:szCs w:val="28"/>
        </w:rPr>
        <w:t>уточнены случаи, когда проведение общественных обсуждений или публичных слушаний для внесения изменений в Правила не требуется</w:t>
      </w:r>
      <w:r w:rsidRPr="008B5CDB">
        <w:rPr>
          <w:bCs/>
          <w:sz w:val="28"/>
          <w:szCs w:val="28"/>
        </w:rPr>
        <w:t>;</w:t>
      </w:r>
    </w:p>
    <w:p w:rsidR="000B466E" w:rsidRPr="008B5CDB" w:rsidRDefault="000B466E" w:rsidP="00D501AA">
      <w:pPr>
        <w:autoSpaceDE w:val="0"/>
        <w:ind w:firstLine="709"/>
        <w:jc w:val="both"/>
        <w:rPr>
          <w:bCs/>
          <w:sz w:val="28"/>
          <w:szCs w:val="28"/>
        </w:rPr>
      </w:pPr>
      <w:r w:rsidRPr="008B5CDB">
        <w:rPr>
          <w:rStyle w:val="af"/>
          <w:color w:val="000000"/>
          <w:sz w:val="28"/>
          <w:szCs w:val="28"/>
        </w:rPr>
        <w:lastRenderedPageBreak/>
        <w:t xml:space="preserve">- внесены изменения в Правила в части </w:t>
      </w:r>
      <w:r w:rsidRPr="008B5CDB">
        <w:rPr>
          <w:color w:val="000000"/>
          <w:sz w:val="28"/>
          <w:szCs w:val="28"/>
          <w:lang w:bidi="ru-RU"/>
        </w:rPr>
        <w:t>установления требований к архитектурно-градостроительному облику объектов капитального строительства по подсветке фасадов объектов капитального строительства;</w:t>
      </w:r>
    </w:p>
    <w:p w:rsidR="000B466E" w:rsidRPr="008B5CDB" w:rsidRDefault="000B466E" w:rsidP="00D501AA">
      <w:pPr>
        <w:autoSpaceDE w:val="0"/>
        <w:ind w:firstLine="709"/>
        <w:jc w:val="both"/>
        <w:rPr>
          <w:bCs/>
          <w:sz w:val="28"/>
          <w:szCs w:val="28"/>
        </w:rPr>
      </w:pPr>
      <w:r w:rsidRPr="008B5CDB">
        <w:rPr>
          <w:rStyle w:val="af"/>
          <w:color w:val="000000"/>
          <w:sz w:val="28"/>
          <w:szCs w:val="28"/>
        </w:rPr>
        <w:t>- </w:t>
      </w:r>
      <w:r w:rsidRPr="008B5CDB">
        <w:rPr>
          <w:rFonts w:eastAsiaTheme="minorHAnsi"/>
          <w:sz w:val="28"/>
          <w:szCs w:val="28"/>
        </w:rPr>
        <w:t xml:space="preserve">внесены изменения </w:t>
      </w:r>
      <w:r w:rsidRPr="008B5CDB">
        <w:rPr>
          <w:color w:val="000000"/>
          <w:sz w:val="28"/>
          <w:szCs w:val="28"/>
          <w:lang w:eastAsia="zh-CN"/>
        </w:rPr>
        <w:t>в</w:t>
      </w:r>
      <w:r w:rsidRPr="008B5CDB">
        <w:rPr>
          <w:color w:val="000000"/>
          <w:sz w:val="28"/>
          <w:szCs w:val="28"/>
        </w:rPr>
        <w:t xml:space="preserve"> градостроительный регламент территориальных зон:</w:t>
      </w:r>
    </w:p>
    <w:p w:rsidR="000B466E" w:rsidRPr="008B5CDB" w:rsidRDefault="000B466E" w:rsidP="00D501AA">
      <w:pPr>
        <w:ind w:right="-3" w:firstLine="709"/>
        <w:jc w:val="both"/>
        <w:rPr>
          <w:rStyle w:val="af"/>
          <w:color w:val="000000"/>
          <w:sz w:val="28"/>
          <w:szCs w:val="28"/>
        </w:rPr>
      </w:pPr>
      <w:r w:rsidRPr="008B5CDB">
        <w:rPr>
          <w:color w:val="000000"/>
          <w:sz w:val="28"/>
          <w:szCs w:val="28"/>
        </w:rPr>
        <w:t xml:space="preserve">1) исторической застройки общественного, делового и коммерческого назначения ИЗ-3 </w:t>
      </w:r>
      <w:r w:rsidRPr="008B5CDB">
        <w:rPr>
          <w:rFonts w:eastAsiaTheme="minorHAnsi"/>
          <w:sz w:val="28"/>
          <w:szCs w:val="28"/>
        </w:rPr>
        <w:t>–</w:t>
      </w:r>
      <w:r w:rsidRPr="008B5CDB">
        <w:rPr>
          <w:color w:val="000000"/>
          <w:sz w:val="28"/>
          <w:szCs w:val="28"/>
        </w:rPr>
        <w:t xml:space="preserve"> дополнен перечень условно разрешенных видов разрешенного использования земельных участков и объектов капитального строительства видом разрешенного использования «Научно-производственная деятельность (код 6.12)»;</w:t>
      </w:r>
    </w:p>
    <w:p w:rsidR="000B466E" w:rsidRPr="008B5CDB" w:rsidRDefault="000B466E" w:rsidP="00D501AA">
      <w:pPr>
        <w:ind w:right="-3" w:firstLine="709"/>
        <w:jc w:val="both"/>
        <w:rPr>
          <w:color w:val="000000"/>
          <w:sz w:val="28"/>
          <w:szCs w:val="28"/>
        </w:rPr>
      </w:pPr>
      <w:r w:rsidRPr="008B5CDB">
        <w:rPr>
          <w:rStyle w:val="af"/>
          <w:color w:val="000000"/>
          <w:sz w:val="28"/>
          <w:szCs w:val="28"/>
        </w:rPr>
        <w:t xml:space="preserve">2) зон </w:t>
      </w:r>
      <w:r w:rsidRPr="008B5CDB">
        <w:rPr>
          <w:color w:val="000000"/>
          <w:sz w:val="28"/>
          <w:szCs w:val="28"/>
        </w:rPr>
        <w:t xml:space="preserve">набережных Н-1, Н-2, Н-3 </w:t>
      </w:r>
      <w:r w:rsidRPr="008B5CDB">
        <w:rPr>
          <w:rFonts w:eastAsiaTheme="minorHAnsi"/>
          <w:sz w:val="28"/>
          <w:szCs w:val="28"/>
        </w:rPr>
        <w:t>–</w:t>
      </w:r>
      <w:r w:rsidRPr="008B5CDB">
        <w:rPr>
          <w:color w:val="000000"/>
          <w:sz w:val="28"/>
          <w:szCs w:val="28"/>
        </w:rPr>
        <w:t xml:space="preserve"> дополнен перечень основных видов разрешенного использования земельных участков и объектов капитального строительства видом разрешенного использования «Гидротехнические сооружения (код 11.3)»;</w:t>
      </w:r>
    </w:p>
    <w:p w:rsidR="000B466E" w:rsidRPr="008B5CDB" w:rsidRDefault="000B466E" w:rsidP="00D501AA">
      <w:pPr>
        <w:ind w:right="-3" w:firstLine="709"/>
        <w:jc w:val="both"/>
        <w:rPr>
          <w:color w:val="000000"/>
          <w:sz w:val="28"/>
          <w:szCs w:val="28"/>
        </w:rPr>
      </w:pPr>
      <w:r w:rsidRPr="008B5CDB">
        <w:rPr>
          <w:rFonts w:eastAsiaTheme="minorHAnsi"/>
          <w:sz w:val="28"/>
          <w:szCs w:val="28"/>
        </w:rPr>
        <w:t>3) </w:t>
      </w:r>
      <w:r w:rsidRPr="008B5CDB">
        <w:rPr>
          <w:color w:val="000000"/>
          <w:sz w:val="28"/>
          <w:szCs w:val="28"/>
        </w:rPr>
        <w:t xml:space="preserve">обслуживания объектов, необходимых для осуществления производственной и предпринимательской деятельности (ОД-2), дополнен перечень </w:t>
      </w:r>
      <w:r w:rsidRPr="008B5CDB">
        <w:rPr>
          <w:sz w:val="28"/>
          <w:szCs w:val="28"/>
        </w:rPr>
        <w:t xml:space="preserve">основных видов разрешенного использования земельных участков и объектов капитального строительства видом разрешенного использования «Связь (код 6.8)», установлена в отношении указанного вида разрешенного использования Связь максимальная высота зданий, строений, сооружений – 180 м </w:t>
      </w:r>
      <w:r w:rsidRPr="008B5CDB">
        <w:rPr>
          <w:color w:val="000000"/>
          <w:sz w:val="28"/>
          <w:szCs w:val="28"/>
        </w:rPr>
        <w:t xml:space="preserve">для обеспечения технологического процесса телерадиовещания по Омской области. </w:t>
      </w:r>
    </w:p>
    <w:p w:rsidR="000B466E" w:rsidRPr="008B5CDB" w:rsidRDefault="000B466E" w:rsidP="00D501AA">
      <w:pPr>
        <w:ind w:right="-3" w:firstLine="709"/>
        <w:jc w:val="both"/>
        <w:rPr>
          <w:color w:val="000000"/>
          <w:sz w:val="28"/>
          <w:szCs w:val="28"/>
        </w:rPr>
      </w:pPr>
      <w:r w:rsidRPr="008B5CDB">
        <w:rPr>
          <w:color w:val="000000"/>
          <w:sz w:val="28"/>
          <w:szCs w:val="28"/>
        </w:rPr>
        <w:t xml:space="preserve">Принятие Решений Омского городского Совета о внесении изменений </w:t>
      </w:r>
      <w:r w:rsidRPr="008B5CDB">
        <w:rPr>
          <w:color w:val="000000"/>
          <w:sz w:val="28"/>
          <w:szCs w:val="28"/>
        </w:rPr>
        <w:br/>
        <w:t>в Правила не повлекло расходов за счет средств бюджета города Омска, а также признания утратившими силу, приостановления, изменения или принятия правовых актов Омского городского Совета.</w:t>
      </w:r>
    </w:p>
    <w:p w:rsidR="000B466E" w:rsidRPr="008B5CDB" w:rsidRDefault="000B466E" w:rsidP="00D501AA">
      <w:pPr>
        <w:ind w:firstLine="709"/>
        <w:jc w:val="both"/>
        <w:rPr>
          <w:sz w:val="28"/>
          <w:szCs w:val="28"/>
        </w:rPr>
      </w:pPr>
      <w:r w:rsidRPr="008B5CDB">
        <w:rPr>
          <w:rFonts w:eastAsiaTheme="minorHAnsi"/>
          <w:sz w:val="28"/>
          <w:szCs w:val="28"/>
        </w:rPr>
        <w:t xml:space="preserve">В целом за период весенней и осенней сессий с учетом рекомендаций комитета Омским городским Советом было принято 13 Решений Омского городского Совета связанных с </w:t>
      </w:r>
      <w:r w:rsidRPr="008B5CDB">
        <w:rPr>
          <w:sz w:val="28"/>
          <w:szCs w:val="28"/>
        </w:rPr>
        <w:t>внесением изменений в Правила землепользования и застройки города Омска</w:t>
      </w:r>
      <w:r w:rsidRPr="008B5CDB">
        <w:rPr>
          <w:rFonts w:eastAsiaTheme="minorHAnsi"/>
          <w:sz w:val="28"/>
          <w:szCs w:val="28"/>
        </w:rPr>
        <w:t xml:space="preserve">. </w:t>
      </w:r>
      <w:r w:rsidRPr="008B5CDB">
        <w:rPr>
          <w:sz w:val="28"/>
          <w:szCs w:val="28"/>
        </w:rPr>
        <w:t>Комитетом в 2025 году будет продолжена работа по данному направлению.</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На заседании в октябре 2024 года комитетом был рассмотрен проект Решения, связанный с корректировкой нормативов градостроительного проектирования муниципального образования городской округ город Омск Омской области, утвержденных Решением Омского городского Совета</w:t>
      </w:r>
      <w:r w:rsidRPr="008B5CDB">
        <w:rPr>
          <w:color w:val="000000" w:themeColor="text1"/>
          <w:sz w:val="28"/>
          <w:szCs w:val="28"/>
        </w:rPr>
        <w:br/>
        <w:t xml:space="preserve">от 22.03.2017 № 519. </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С целью исключения вопросов, возникших при обсуждении проекта Решения, 18.10.2024 была проведена рабочая встреча депутатов Омского городского Совета и Администрации г. Омска. С учетом поправок фракции Всероссийской политической партии «Единая Россия» в Омском городском Совете принято Решение Омского городского Совета от 23.10.2024 № 196 </w:t>
      </w:r>
      <w:r w:rsidRPr="008B5CDB">
        <w:rPr>
          <w:color w:val="000000" w:themeColor="text1"/>
          <w:sz w:val="28"/>
          <w:szCs w:val="28"/>
        </w:rPr>
        <w:br/>
        <w:t xml:space="preserve">«О внесении изменений в нормативы градостроительного проектирования муниципального образования городской округ город Омск Омской области, утвержденные Решением Омского городского Совета от 22.03.2017 № 519». </w:t>
      </w:r>
    </w:p>
    <w:p w:rsidR="000B466E" w:rsidRPr="008B5CDB" w:rsidRDefault="000B466E" w:rsidP="00D501AA">
      <w:pPr>
        <w:pStyle w:val="ad"/>
        <w:ind w:firstLine="709"/>
        <w:jc w:val="both"/>
        <w:rPr>
          <w:color w:val="000000" w:themeColor="text1"/>
          <w:kern w:val="2"/>
          <w:sz w:val="28"/>
          <w:szCs w:val="28"/>
          <w:lang w:eastAsia="zh-CN"/>
        </w:rPr>
      </w:pPr>
      <w:r w:rsidRPr="008B5CDB">
        <w:rPr>
          <w:color w:val="000000" w:themeColor="text1"/>
          <w:sz w:val="28"/>
          <w:szCs w:val="28"/>
        </w:rPr>
        <w:t xml:space="preserve">Внесение указанных изменений обусловлено необходимостью </w:t>
      </w:r>
      <w:r w:rsidRPr="008B5CDB">
        <w:rPr>
          <w:color w:val="000000" w:themeColor="text1"/>
          <w:kern w:val="2"/>
          <w:sz w:val="28"/>
          <w:szCs w:val="28"/>
          <w:lang w:eastAsia="zh-CN"/>
        </w:rPr>
        <w:t xml:space="preserve">приведения нормативов градостроительного проектирования </w:t>
      </w:r>
      <w:r w:rsidRPr="008B5CDB">
        <w:rPr>
          <w:color w:val="000000" w:themeColor="text1"/>
          <w:kern w:val="2"/>
          <w:sz w:val="28"/>
          <w:szCs w:val="28"/>
          <w:lang w:eastAsia="zh-CN"/>
        </w:rPr>
        <w:lastRenderedPageBreak/>
        <w:t>муниципального образования город Омск в соответствие с действующим законодательством.</w:t>
      </w:r>
    </w:p>
    <w:p w:rsidR="000B466E" w:rsidRPr="008B5CDB" w:rsidRDefault="000B466E" w:rsidP="00D501AA">
      <w:pPr>
        <w:pStyle w:val="ConsPlusNormal1"/>
        <w:ind w:firstLine="709"/>
        <w:jc w:val="both"/>
        <w:rPr>
          <w:rFonts w:cs="Times New Roman"/>
          <w:color w:val="000000" w:themeColor="text1"/>
          <w:szCs w:val="28"/>
        </w:rPr>
      </w:pPr>
      <w:r w:rsidRPr="008B5CDB">
        <w:rPr>
          <w:rFonts w:cs="Times New Roman"/>
          <w:color w:val="000000" w:themeColor="text1"/>
          <w:szCs w:val="28"/>
        </w:rPr>
        <w:t xml:space="preserve">В порядке законодательной инициативы в Законодательное Собрание Омской области в декабре направлен проект закона Омской области </w:t>
      </w:r>
      <w:r w:rsidRPr="008B5CDB">
        <w:rPr>
          <w:rFonts w:cs="Times New Roman"/>
          <w:color w:val="000000" w:themeColor="text1"/>
          <w:szCs w:val="28"/>
        </w:rPr>
        <w:br/>
        <w:t xml:space="preserve">«О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предусматривающий уточнение и дополнение перечня критериев, которым должны соответствовать масштабные инвестиционные проекты в целях предоставления земельных участков без проведения торгов. </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В рамках полномочий комитета Омского городского Совета по вопросам градостроительства, архитектуры и землепользования с учетом протеста прокуратуры города Омска инициировано внесение изменений в Решение Омского городского Совета от 27.02.2013 № 109 «О порядке присвоения, изменения и аннулирования наименований некоторых элементов улично-дорожной сети, элементов планировочной структуры в границах города Омска», которым предусмотрено </w:t>
      </w:r>
      <w:r w:rsidRPr="008B5CDB">
        <w:rPr>
          <w:color w:val="000000" w:themeColor="text1"/>
          <w:spacing w:val="-2"/>
          <w:sz w:val="28"/>
          <w:szCs w:val="28"/>
        </w:rPr>
        <w:t xml:space="preserve">исключение </w:t>
      </w:r>
      <w:r w:rsidRPr="008B5CDB">
        <w:rPr>
          <w:color w:val="000000" w:themeColor="text1"/>
          <w:spacing w:val="-6"/>
          <w:sz w:val="28"/>
          <w:szCs w:val="28"/>
        </w:rPr>
        <w:t>набережных из</w:t>
      </w:r>
      <w:r w:rsidRPr="008B5CDB">
        <w:rPr>
          <w:color w:val="000000" w:themeColor="text1"/>
          <w:spacing w:val="-7"/>
          <w:sz w:val="28"/>
          <w:szCs w:val="28"/>
        </w:rPr>
        <w:t xml:space="preserve"> </w:t>
      </w:r>
      <w:r w:rsidRPr="008B5CDB">
        <w:rPr>
          <w:color w:val="000000" w:themeColor="text1"/>
          <w:spacing w:val="-6"/>
          <w:sz w:val="28"/>
          <w:szCs w:val="28"/>
        </w:rPr>
        <w:t>элементов</w:t>
      </w:r>
      <w:r w:rsidRPr="008B5CDB">
        <w:rPr>
          <w:color w:val="000000" w:themeColor="text1"/>
          <w:spacing w:val="15"/>
          <w:sz w:val="28"/>
          <w:szCs w:val="28"/>
        </w:rPr>
        <w:t xml:space="preserve"> </w:t>
      </w:r>
      <w:r w:rsidRPr="008B5CDB">
        <w:rPr>
          <w:color w:val="000000" w:themeColor="text1"/>
          <w:spacing w:val="-6"/>
          <w:sz w:val="28"/>
          <w:szCs w:val="28"/>
        </w:rPr>
        <w:t>улично-дорожной</w:t>
      </w:r>
      <w:r w:rsidRPr="008B5CDB">
        <w:rPr>
          <w:color w:val="000000" w:themeColor="text1"/>
          <w:spacing w:val="-5"/>
          <w:sz w:val="28"/>
          <w:szCs w:val="28"/>
        </w:rPr>
        <w:t xml:space="preserve"> </w:t>
      </w:r>
      <w:r w:rsidRPr="008B5CDB">
        <w:rPr>
          <w:color w:val="000000" w:themeColor="text1"/>
          <w:spacing w:val="-6"/>
          <w:sz w:val="28"/>
          <w:szCs w:val="28"/>
        </w:rPr>
        <w:t xml:space="preserve">сети и отнесения их </w:t>
      </w:r>
      <w:r w:rsidRPr="008B5CDB">
        <w:rPr>
          <w:color w:val="000000" w:themeColor="text1"/>
          <w:sz w:val="28"/>
          <w:szCs w:val="28"/>
        </w:rPr>
        <w:t>к</w:t>
      </w:r>
      <w:r w:rsidRPr="008B5CDB">
        <w:rPr>
          <w:color w:val="000000" w:themeColor="text1"/>
          <w:spacing w:val="42"/>
          <w:sz w:val="28"/>
          <w:szCs w:val="28"/>
        </w:rPr>
        <w:t xml:space="preserve"> </w:t>
      </w:r>
      <w:r w:rsidRPr="008B5CDB">
        <w:rPr>
          <w:color w:val="000000" w:themeColor="text1"/>
          <w:sz w:val="28"/>
          <w:szCs w:val="28"/>
        </w:rPr>
        <w:t>элементам</w:t>
      </w:r>
      <w:r w:rsidRPr="008B5CDB">
        <w:rPr>
          <w:color w:val="000000" w:themeColor="text1"/>
          <w:spacing w:val="77"/>
          <w:sz w:val="28"/>
          <w:szCs w:val="28"/>
        </w:rPr>
        <w:t xml:space="preserve"> </w:t>
      </w:r>
      <w:r w:rsidRPr="008B5CDB">
        <w:rPr>
          <w:color w:val="000000" w:themeColor="text1"/>
          <w:sz w:val="28"/>
          <w:szCs w:val="28"/>
        </w:rPr>
        <w:t>планировочной</w:t>
      </w:r>
      <w:r w:rsidRPr="008B5CDB">
        <w:rPr>
          <w:color w:val="000000" w:themeColor="text1"/>
          <w:spacing w:val="66"/>
          <w:sz w:val="28"/>
          <w:szCs w:val="28"/>
        </w:rPr>
        <w:t xml:space="preserve"> </w:t>
      </w:r>
      <w:r w:rsidRPr="008B5CDB">
        <w:rPr>
          <w:color w:val="000000" w:themeColor="text1"/>
          <w:sz w:val="28"/>
          <w:szCs w:val="28"/>
        </w:rPr>
        <w:t>структуры</w:t>
      </w:r>
      <w:r w:rsidRPr="008B5CDB">
        <w:rPr>
          <w:color w:val="000000" w:themeColor="text1"/>
          <w:spacing w:val="-2"/>
          <w:sz w:val="28"/>
          <w:szCs w:val="28"/>
        </w:rPr>
        <w:t xml:space="preserve">, а также </w:t>
      </w:r>
      <w:r w:rsidRPr="008B5CDB">
        <w:rPr>
          <w:color w:val="000000" w:themeColor="text1"/>
          <w:sz w:val="28"/>
          <w:szCs w:val="28"/>
        </w:rPr>
        <w:t>Решением</w:t>
      </w:r>
      <w:r w:rsidRPr="008B5CDB">
        <w:rPr>
          <w:color w:val="000000" w:themeColor="text1"/>
          <w:spacing w:val="-2"/>
          <w:sz w:val="28"/>
          <w:szCs w:val="28"/>
        </w:rPr>
        <w:t xml:space="preserve"> у</w:t>
      </w:r>
      <w:r w:rsidRPr="008B5CDB">
        <w:rPr>
          <w:color w:val="000000" w:themeColor="text1"/>
          <w:sz w:val="28"/>
          <w:szCs w:val="28"/>
        </w:rPr>
        <w:t>становлены сроки принятия решения о присвоении наименования элементу улично-дорожной сети и (или) элементу планировочной структуры города Омска.</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Результатом работы Администрации г. Омска в этом году, в части проведения кадастровых работ в отношении автомобильных дорог, а также в связи с необходимостью учета дорог и фактической протяженности, ранее не включенных в Перечень, стало принятие Омским городским Советом двух Решений Омского городского Совета «О внесении изменений в перечень автомобильных дорог общего пользования местного значения, утвержденный Решением Омского городского Совета от 18.07.2018 № 74».</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В 2024 году уточнены параметры в отношении 16 автомобильных дорог. </w:t>
      </w:r>
      <w:r w:rsidRPr="008B5CDB">
        <w:rPr>
          <w:color w:val="000000" w:themeColor="text1"/>
          <w:sz w:val="28"/>
          <w:szCs w:val="28"/>
        </w:rPr>
        <w:br/>
        <w:t>В перечень автомобильных дорог общего пользования местного значения включено 19 новых автомобильных дорог. Протяженность дорог увеличилась на 12,69 км, в однополосном исчислении на 36,75 км.</w:t>
      </w:r>
    </w:p>
    <w:p w:rsidR="000B466E" w:rsidRPr="008B5CDB" w:rsidRDefault="000B466E" w:rsidP="00D501AA">
      <w:pPr>
        <w:pStyle w:val="ad"/>
        <w:ind w:firstLine="709"/>
        <w:jc w:val="both"/>
        <w:rPr>
          <w:rStyle w:val="FontStyle18"/>
          <w:color w:val="000000" w:themeColor="text1"/>
          <w:sz w:val="28"/>
          <w:szCs w:val="28"/>
        </w:rPr>
      </w:pPr>
      <w:r w:rsidRPr="008B5CDB">
        <w:rPr>
          <w:rStyle w:val="FontStyle18"/>
          <w:color w:val="000000" w:themeColor="text1"/>
          <w:sz w:val="28"/>
          <w:szCs w:val="28"/>
        </w:rPr>
        <w:t xml:space="preserve">В период весенней и осенней сессии депутаты, члены комитета уделили особое внимание вопросам автомобильных дорог, работе по реализации </w:t>
      </w:r>
      <w:r w:rsidRPr="008B5CDB">
        <w:rPr>
          <w:bCs/>
          <w:color w:val="000000" w:themeColor="text1"/>
          <w:sz w:val="28"/>
          <w:szCs w:val="28"/>
        </w:rPr>
        <w:t>мероприятий, обозначенных в «дорожных картах»</w:t>
      </w:r>
      <w:r w:rsidRPr="008B5CDB">
        <w:rPr>
          <w:rStyle w:val="FontStyle18"/>
          <w:color w:val="000000" w:themeColor="text1"/>
          <w:sz w:val="28"/>
          <w:szCs w:val="28"/>
        </w:rPr>
        <w:t xml:space="preserve"> объектов транспортной инфраструктуры: </w:t>
      </w:r>
    </w:p>
    <w:p w:rsidR="000B466E" w:rsidRPr="008B5CDB" w:rsidRDefault="000B466E" w:rsidP="00D501AA">
      <w:pPr>
        <w:pStyle w:val="ad"/>
        <w:ind w:firstLine="709"/>
        <w:jc w:val="both"/>
        <w:rPr>
          <w:color w:val="000000" w:themeColor="text1"/>
          <w:sz w:val="28"/>
          <w:szCs w:val="28"/>
        </w:rPr>
      </w:pPr>
      <w:r w:rsidRPr="008B5CDB">
        <w:rPr>
          <w:rStyle w:val="FontStyle18"/>
          <w:color w:val="000000" w:themeColor="text1"/>
          <w:sz w:val="28"/>
          <w:szCs w:val="28"/>
        </w:rPr>
        <w:t>- </w:t>
      </w:r>
      <w:r w:rsidRPr="008B5CDB">
        <w:rPr>
          <w:color w:val="000000" w:themeColor="text1"/>
          <w:sz w:val="28"/>
          <w:szCs w:val="28"/>
        </w:rPr>
        <w:t>строительство автомобильной дороги в границах улиц Добровольского – Орджоникидзе – Красный Путь;</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реконструкция автомобильной дороги по ул. Малиновского от проспекта Королева до Красноярского тракта.</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Вопросы рассматривались как на комитетах в плановом порядке, так и на рабочем совещании 24.09.2024, организованном с участием приглашенных представителей Администрации г. Омска, Управления государственной инспекции безопасности дорожного движения Управления МВД России по </w:t>
      </w:r>
      <w:r w:rsidRPr="008B5CDB">
        <w:rPr>
          <w:color w:val="000000" w:themeColor="text1"/>
          <w:sz w:val="28"/>
          <w:szCs w:val="28"/>
        </w:rPr>
        <w:lastRenderedPageBreak/>
        <w:t>Омской области, общества с ограниченной ответственностью «Автодорпроект».</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Рассмотрены вопросы о ремонте моста имени 60-летия ВЛКСМ и Комсомольского моста в городе Омске, планах по организации движения транспорта на период осуществления ремонта, а также об итогах реализации мероприятий по ремонту, восстановлению и строительству тротуаров и пешеходных дорожек в 2024 году и плановых мероприятиях на 2025 год в рамках подготовки к празднованию 80-й годовщины Победы.</w:t>
      </w:r>
    </w:p>
    <w:p w:rsidR="000B466E" w:rsidRPr="008B5CDB" w:rsidRDefault="000B466E" w:rsidP="00D501AA">
      <w:pPr>
        <w:pStyle w:val="ad"/>
        <w:ind w:firstLine="709"/>
        <w:jc w:val="both"/>
        <w:rPr>
          <w:rStyle w:val="FontStyle18"/>
          <w:color w:val="000000" w:themeColor="text1"/>
          <w:sz w:val="28"/>
          <w:szCs w:val="28"/>
        </w:rPr>
      </w:pPr>
      <w:r w:rsidRPr="008B5CDB">
        <w:rPr>
          <w:rStyle w:val="FontStyle18"/>
          <w:color w:val="000000" w:themeColor="text1"/>
          <w:sz w:val="28"/>
          <w:szCs w:val="28"/>
        </w:rPr>
        <w:t xml:space="preserve">Обеспечение безопасности дорожного движения и надлежащее состояние объектов улично-дорожной сети является важнейшим условием развития городской среды, так в круг вопросов, рассматриваемых комитетом в 2024 году и в планы работы на 2025 год включены вопросы: </w:t>
      </w:r>
    </w:p>
    <w:p w:rsidR="000B466E" w:rsidRPr="008B5CDB" w:rsidRDefault="000B466E" w:rsidP="00D501AA">
      <w:pPr>
        <w:pStyle w:val="ad"/>
        <w:ind w:firstLine="709"/>
        <w:jc w:val="both"/>
        <w:rPr>
          <w:color w:val="000000" w:themeColor="text1"/>
          <w:sz w:val="28"/>
          <w:szCs w:val="28"/>
        </w:rPr>
      </w:pPr>
      <w:r w:rsidRPr="008B5CDB">
        <w:rPr>
          <w:rStyle w:val="FontStyle18"/>
          <w:color w:val="000000" w:themeColor="text1"/>
          <w:sz w:val="28"/>
          <w:szCs w:val="28"/>
        </w:rPr>
        <w:t xml:space="preserve">- деятельность </w:t>
      </w:r>
      <w:r w:rsidRPr="008B5CDB">
        <w:rPr>
          <w:color w:val="000000" w:themeColor="text1"/>
          <w:sz w:val="28"/>
          <w:szCs w:val="28"/>
        </w:rPr>
        <w:t xml:space="preserve">по проектированию, строительству, реконструкции автомобильных дорог местного значения; </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 деятельность по капитальному ремонту, ремонту и содержанию автомобильных дорог местного значения и обеспечение безопасности дорожного движения на них; </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 утверждение перечня автомобильных дорог общего пользования местного значения. </w:t>
      </w:r>
    </w:p>
    <w:p w:rsidR="000B466E" w:rsidRPr="008B5CDB" w:rsidRDefault="000B466E" w:rsidP="00D501AA">
      <w:pPr>
        <w:pStyle w:val="ad"/>
        <w:ind w:firstLine="709"/>
        <w:jc w:val="both"/>
        <w:rPr>
          <w:rStyle w:val="FontStyle18"/>
          <w:color w:val="000000" w:themeColor="text1"/>
          <w:sz w:val="28"/>
          <w:szCs w:val="28"/>
        </w:rPr>
      </w:pPr>
      <w:r w:rsidRPr="008B5CDB">
        <w:rPr>
          <w:rStyle w:val="FontStyle18"/>
          <w:color w:val="000000" w:themeColor="text1"/>
          <w:sz w:val="28"/>
          <w:szCs w:val="28"/>
        </w:rPr>
        <w:t xml:space="preserve">Новым в 2024 году в работе комитета </w:t>
      </w:r>
      <w:r w:rsidRPr="008B5CDB">
        <w:rPr>
          <w:color w:val="000000" w:themeColor="text1"/>
          <w:sz w:val="28"/>
          <w:szCs w:val="28"/>
        </w:rPr>
        <w:t>Омского городского Совета по вопросам градостроительства, архитектуры и землепользования</w:t>
      </w:r>
      <w:r w:rsidRPr="008B5CDB">
        <w:rPr>
          <w:rStyle w:val="FontStyle18"/>
          <w:color w:val="000000" w:themeColor="text1"/>
          <w:sz w:val="28"/>
          <w:szCs w:val="28"/>
        </w:rPr>
        <w:t xml:space="preserve"> стало рассмотрение вопросов по присвоению (изменению) наименований улиц, аллей, скверов, остановочных пунктов. </w:t>
      </w:r>
    </w:p>
    <w:p w:rsidR="000B466E" w:rsidRPr="008B5CDB" w:rsidRDefault="000B466E" w:rsidP="00D501AA">
      <w:pPr>
        <w:pStyle w:val="ad"/>
        <w:ind w:firstLine="709"/>
        <w:jc w:val="both"/>
        <w:rPr>
          <w:rStyle w:val="FontStyle18"/>
          <w:color w:val="000000" w:themeColor="text1"/>
          <w:sz w:val="28"/>
          <w:szCs w:val="28"/>
        </w:rPr>
      </w:pPr>
      <w:r w:rsidRPr="008B5CDB">
        <w:rPr>
          <w:rStyle w:val="FontStyle18"/>
          <w:color w:val="000000" w:themeColor="text1"/>
          <w:sz w:val="28"/>
          <w:szCs w:val="28"/>
        </w:rPr>
        <w:t xml:space="preserve">Так в городе Омске в 2024 году присвоено наименование следующим улицам: </w:t>
      </w:r>
    </w:p>
    <w:p w:rsidR="000B466E" w:rsidRPr="008B5CDB" w:rsidRDefault="000B466E" w:rsidP="00D501AA">
      <w:pPr>
        <w:pStyle w:val="ad"/>
        <w:ind w:firstLine="709"/>
        <w:jc w:val="both"/>
        <w:rPr>
          <w:rStyle w:val="FontStyle18"/>
          <w:color w:val="000000" w:themeColor="text1"/>
          <w:sz w:val="28"/>
          <w:szCs w:val="28"/>
        </w:rPr>
      </w:pPr>
      <w:r w:rsidRPr="008B5CDB">
        <w:rPr>
          <w:color w:val="000000" w:themeColor="text1"/>
          <w:sz w:val="28"/>
          <w:szCs w:val="28"/>
        </w:rPr>
        <w:t>- </w:t>
      </w:r>
      <w:r w:rsidRPr="008B5CDB">
        <w:rPr>
          <w:rStyle w:val="FontStyle18"/>
          <w:color w:val="000000" w:themeColor="text1"/>
          <w:sz w:val="28"/>
          <w:szCs w:val="28"/>
        </w:rPr>
        <w:t xml:space="preserve">в Центральном административном округе </w:t>
      </w:r>
      <w:r w:rsidRPr="008B5CDB">
        <w:rPr>
          <w:color w:val="000000" w:themeColor="text1"/>
          <w:sz w:val="28"/>
          <w:szCs w:val="28"/>
        </w:rPr>
        <w:t>улице, расположенной</w:t>
      </w:r>
      <w:r w:rsidRPr="008B5CDB">
        <w:rPr>
          <w:rStyle w:val="FontStyle18"/>
          <w:color w:val="000000" w:themeColor="text1"/>
          <w:sz w:val="28"/>
          <w:szCs w:val="28"/>
        </w:rPr>
        <w:t xml:space="preserve"> </w:t>
      </w:r>
      <w:r w:rsidRPr="008B5CDB">
        <w:rPr>
          <w:color w:val="000000" w:themeColor="text1"/>
          <w:sz w:val="28"/>
          <w:szCs w:val="28"/>
        </w:rPr>
        <w:t>в районе улиц 1-го Зеленого проезда, 2-го Зеленого проезда, 3-го Зеленого проезда,</w:t>
      </w:r>
      <w:r w:rsidRPr="008B5CDB">
        <w:rPr>
          <w:rStyle w:val="FontStyle18"/>
          <w:color w:val="000000" w:themeColor="text1"/>
          <w:sz w:val="28"/>
          <w:szCs w:val="28"/>
        </w:rPr>
        <w:t xml:space="preserve"> </w:t>
      </w:r>
      <w:r w:rsidRPr="008B5CDB">
        <w:rPr>
          <w:rFonts w:eastAsia="Calibri"/>
          <w:color w:val="000000" w:themeColor="text1"/>
          <w:sz w:val="28"/>
          <w:szCs w:val="28"/>
        </w:rPr>
        <w:t>присвоено</w:t>
      </w:r>
      <w:r w:rsidRPr="008B5CDB">
        <w:rPr>
          <w:rStyle w:val="FontStyle18"/>
          <w:color w:val="000000" w:themeColor="text1"/>
          <w:sz w:val="28"/>
          <w:szCs w:val="28"/>
        </w:rPr>
        <w:t xml:space="preserve"> </w:t>
      </w:r>
      <w:r w:rsidRPr="008B5CDB">
        <w:rPr>
          <w:rFonts w:eastAsia="Calibri"/>
          <w:color w:val="000000" w:themeColor="text1"/>
          <w:sz w:val="28"/>
          <w:szCs w:val="28"/>
        </w:rPr>
        <w:t>наименование</w:t>
      </w:r>
      <w:r w:rsidRPr="008B5CDB">
        <w:rPr>
          <w:rStyle w:val="FontStyle18"/>
          <w:color w:val="000000" w:themeColor="text1"/>
          <w:sz w:val="28"/>
          <w:szCs w:val="28"/>
        </w:rPr>
        <w:t xml:space="preserve"> «улица митрополита Феодосия»;</w:t>
      </w:r>
    </w:p>
    <w:p w:rsidR="000B466E" w:rsidRPr="008B5CDB" w:rsidRDefault="000B466E" w:rsidP="00D501AA">
      <w:pPr>
        <w:pStyle w:val="ad"/>
        <w:ind w:firstLine="709"/>
        <w:jc w:val="both"/>
        <w:rPr>
          <w:rStyle w:val="FontStyle18"/>
          <w:color w:val="000000" w:themeColor="text1"/>
          <w:sz w:val="28"/>
          <w:szCs w:val="28"/>
        </w:rPr>
      </w:pPr>
      <w:r w:rsidRPr="008B5CDB">
        <w:rPr>
          <w:color w:val="000000" w:themeColor="text1"/>
          <w:sz w:val="28"/>
          <w:szCs w:val="28"/>
        </w:rPr>
        <w:t>- </w:t>
      </w:r>
      <w:r w:rsidRPr="008B5CDB">
        <w:rPr>
          <w:rStyle w:val="FontStyle18"/>
          <w:color w:val="000000" w:themeColor="text1"/>
          <w:sz w:val="28"/>
          <w:szCs w:val="28"/>
        </w:rPr>
        <w:t>в Кировском административном округе:</w:t>
      </w:r>
    </w:p>
    <w:p w:rsidR="000B466E" w:rsidRPr="008B5CDB" w:rsidRDefault="000B466E" w:rsidP="00D501AA">
      <w:pPr>
        <w:pStyle w:val="ad"/>
        <w:ind w:firstLine="709"/>
        <w:jc w:val="both"/>
        <w:rPr>
          <w:rFonts w:eastAsia="Calibri"/>
          <w:color w:val="000000" w:themeColor="text1"/>
          <w:sz w:val="28"/>
          <w:szCs w:val="28"/>
        </w:rPr>
      </w:pPr>
      <w:r w:rsidRPr="008B5CDB">
        <w:rPr>
          <w:color w:val="000000" w:themeColor="text1"/>
          <w:sz w:val="28"/>
          <w:szCs w:val="28"/>
        </w:rPr>
        <w:t xml:space="preserve">1) с целью увековечения памяти погибшего Героя Российской Федерации в </w:t>
      </w:r>
      <w:r w:rsidRPr="008B5CDB">
        <w:rPr>
          <w:rFonts w:eastAsia="Calibri"/>
          <w:color w:val="000000" w:themeColor="text1"/>
          <w:sz w:val="28"/>
          <w:szCs w:val="28"/>
        </w:rPr>
        <w:t>районе строительства микрорайона «Зеленая река» присвоено</w:t>
      </w:r>
      <w:r w:rsidRPr="008B5CDB">
        <w:rPr>
          <w:rStyle w:val="FontStyle18"/>
          <w:color w:val="000000" w:themeColor="text1"/>
          <w:sz w:val="28"/>
          <w:szCs w:val="28"/>
        </w:rPr>
        <w:t xml:space="preserve"> </w:t>
      </w:r>
      <w:r w:rsidRPr="008B5CDB">
        <w:rPr>
          <w:rFonts w:eastAsia="Calibri"/>
          <w:color w:val="000000" w:themeColor="text1"/>
          <w:sz w:val="28"/>
          <w:szCs w:val="28"/>
        </w:rPr>
        <w:t xml:space="preserve">наименование «улица Николая Данильченко», </w:t>
      </w:r>
    </w:p>
    <w:p w:rsidR="000B466E" w:rsidRPr="008B5CDB" w:rsidRDefault="000B466E" w:rsidP="00D501AA">
      <w:pPr>
        <w:pStyle w:val="ad"/>
        <w:ind w:firstLine="709"/>
        <w:jc w:val="both"/>
        <w:rPr>
          <w:rFonts w:eastAsia="Calibri"/>
          <w:color w:val="000000" w:themeColor="text1"/>
          <w:sz w:val="28"/>
          <w:szCs w:val="28"/>
        </w:rPr>
      </w:pPr>
      <w:r w:rsidRPr="008B5CDB">
        <w:rPr>
          <w:rFonts w:eastAsia="Calibri"/>
          <w:color w:val="000000" w:themeColor="text1"/>
          <w:sz w:val="28"/>
          <w:szCs w:val="28"/>
        </w:rPr>
        <w:t>2) </w:t>
      </w:r>
      <w:r w:rsidRPr="008B5CDB">
        <w:rPr>
          <w:color w:val="000000" w:themeColor="text1"/>
          <w:sz w:val="28"/>
          <w:szCs w:val="28"/>
        </w:rPr>
        <w:t>памяти погибшего при исполнении воинского долга в ходе специальной военной операции – «</w:t>
      </w:r>
      <w:r w:rsidRPr="008B5CDB">
        <w:rPr>
          <w:rFonts w:eastAsia="Calibri"/>
          <w:color w:val="000000" w:themeColor="text1"/>
          <w:sz w:val="28"/>
          <w:szCs w:val="28"/>
        </w:rPr>
        <w:t>улица Владимира Мисюрина»;</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3) улице, расположенной от улицы Верхнеднепровской до улицы Фиалкова параллельно улице Меридиальной, </w:t>
      </w:r>
      <w:r w:rsidRPr="008B5CDB">
        <w:rPr>
          <w:rFonts w:eastAsia="Calibri"/>
          <w:color w:val="000000" w:themeColor="text1"/>
          <w:sz w:val="28"/>
          <w:szCs w:val="28"/>
        </w:rPr>
        <w:t>присвоено</w:t>
      </w:r>
      <w:r w:rsidRPr="008B5CDB">
        <w:rPr>
          <w:color w:val="000000" w:themeColor="text1"/>
          <w:sz w:val="28"/>
          <w:szCs w:val="28"/>
        </w:rPr>
        <w:t xml:space="preserve"> наименование «улица Дарвина»;</w:t>
      </w:r>
    </w:p>
    <w:p w:rsidR="000B466E" w:rsidRPr="008B5CDB" w:rsidRDefault="000B466E" w:rsidP="00D501AA">
      <w:pPr>
        <w:pStyle w:val="ad"/>
        <w:ind w:firstLine="709"/>
        <w:jc w:val="both"/>
        <w:rPr>
          <w:rFonts w:eastAsia="Calibri"/>
          <w:color w:val="000000" w:themeColor="text1"/>
          <w:sz w:val="28"/>
          <w:szCs w:val="28"/>
        </w:rPr>
      </w:pPr>
      <w:r w:rsidRPr="008B5CDB">
        <w:rPr>
          <w:color w:val="000000" w:themeColor="text1"/>
          <w:sz w:val="28"/>
          <w:szCs w:val="28"/>
        </w:rPr>
        <w:t xml:space="preserve">4) переулку, расположенному от улицы Верхнеднепровской до улицы Шадринской параллельно улице Ржевской, </w:t>
      </w:r>
      <w:r w:rsidRPr="008B5CDB">
        <w:rPr>
          <w:rFonts w:eastAsia="Calibri"/>
          <w:color w:val="000000" w:themeColor="text1"/>
          <w:sz w:val="28"/>
          <w:szCs w:val="28"/>
        </w:rPr>
        <w:t>присвоено</w:t>
      </w:r>
      <w:r w:rsidRPr="008B5CDB">
        <w:rPr>
          <w:color w:val="000000" w:themeColor="text1"/>
          <w:sz w:val="28"/>
          <w:szCs w:val="28"/>
        </w:rPr>
        <w:t xml:space="preserve"> наименование «переулок Нужный»;</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w:t>
      </w:r>
      <w:r w:rsidRPr="008B5CDB">
        <w:rPr>
          <w:rStyle w:val="FontStyle18"/>
          <w:color w:val="000000" w:themeColor="text1"/>
          <w:sz w:val="28"/>
          <w:szCs w:val="28"/>
        </w:rPr>
        <w:t xml:space="preserve">в Советском административном округе </w:t>
      </w:r>
      <w:r w:rsidRPr="008B5CDB">
        <w:rPr>
          <w:color w:val="000000" w:themeColor="text1"/>
          <w:sz w:val="28"/>
          <w:szCs w:val="28"/>
        </w:rPr>
        <w:t xml:space="preserve">улице, расположенной в границах улиц Красный Путь, 6-я Северная и Кемеровской, </w:t>
      </w:r>
      <w:r w:rsidRPr="008B5CDB">
        <w:rPr>
          <w:rFonts w:eastAsia="Calibri"/>
          <w:color w:val="000000" w:themeColor="text1"/>
          <w:sz w:val="28"/>
          <w:szCs w:val="28"/>
        </w:rPr>
        <w:t>присвоено</w:t>
      </w:r>
      <w:r w:rsidRPr="008B5CDB">
        <w:rPr>
          <w:color w:val="000000" w:themeColor="text1"/>
          <w:sz w:val="28"/>
          <w:szCs w:val="28"/>
        </w:rPr>
        <w:t xml:space="preserve"> наименование «улица Чингиза Айтматова».</w:t>
      </w:r>
    </w:p>
    <w:p w:rsidR="000B466E" w:rsidRPr="008B5CDB" w:rsidRDefault="000B466E" w:rsidP="00D501AA">
      <w:pPr>
        <w:pStyle w:val="ConsPlusNormal"/>
        <w:ind w:firstLine="709"/>
        <w:jc w:val="both"/>
        <w:rPr>
          <w:color w:val="000000" w:themeColor="text1"/>
          <w:sz w:val="28"/>
          <w:szCs w:val="28"/>
        </w:rPr>
      </w:pPr>
      <w:r w:rsidRPr="008B5CDB">
        <w:rPr>
          <w:color w:val="000000" w:themeColor="text1"/>
          <w:sz w:val="28"/>
          <w:szCs w:val="28"/>
        </w:rPr>
        <w:t xml:space="preserve">С целью патриотического воспитания молодежи, повышения общественной и социальной значимости библиотеки имени Зои Космодемьянской, а также устранения дублирования наименований остановочных пунктов г. Омска, по улице 10-я Чередовая в Ленинском </w:t>
      </w:r>
      <w:r w:rsidRPr="008B5CDB">
        <w:rPr>
          <w:color w:val="000000" w:themeColor="text1"/>
          <w:sz w:val="28"/>
          <w:szCs w:val="28"/>
        </w:rPr>
        <w:lastRenderedPageBreak/>
        <w:t xml:space="preserve">административном округе города Омска изменено наименование остановочных пунктов «Магазин» на «Библиотека имени Зои Космодемьянской».  </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В Кировском административном округе наименование остановочных пунктов «Межрайбаза», расположенных по улице Мельничной, </w:t>
      </w:r>
      <w:r w:rsidRPr="008B5CDB">
        <w:rPr>
          <w:rStyle w:val="FontStyle18"/>
          <w:color w:val="000000" w:themeColor="text1"/>
          <w:sz w:val="28"/>
          <w:szCs w:val="28"/>
        </w:rPr>
        <w:t>изменено</w:t>
      </w:r>
      <w:r w:rsidRPr="008B5CDB">
        <w:rPr>
          <w:color w:val="000000" w:themeColor="text1"/>
          <w:sz w:val="28"/>
          <w:szCs w:val="28"/>
        </w:rPr>
        <w:t xml:space="preserve"> на «улица 1-я Казахстанская», «улица 2-я Казахстанская».</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 xml:space="preserve">В Центральном административном округе города Омска остановочный пункт «Дом одежды» </w:t>
      </w:r>
      <w:r w:rsidRPr="008B5CDB">
        <w:rPr>
          <w:rStyle w:val="FontStyle18"/>
          <w:color w:val="000000" w:themeColor="text1"/>
          <w:sz w:val="28"/>
          <w:szCs w:val="28"/>
        </w:rPr>
        <w:t xml:space="preserve">изменен </w:t>
      </w:r>
      <w:r w:rsidRPr="008B5CDB">
        <w:rPr>
          <w:color w:val="000000" w:themeColor="text1"/>
          <w:sz w:val="28"/>
          <w:szCs w:val="28"/>
        </w:rPr>
        <w:t>на «Дом актера».</w:t>
      </w:r>
    </w:p>
    <w:p w:rsidR="000B466E" w:rsidRPr="008B5CDB" w:rsidRDefault="000B466E" w:rsidP="00D501AA">
      <w:pPr>
        <w:pStyle w:val="ad"/>
        <w:ind w:firstLine="709"/>
        <w:jc w:val="both"/>
        <w:rPr>
          <w:color w:val="000000" w:themeColor="text1"/>
          <w:sz w:val="28"/>
          <w:szCs w:val="28"/>
        </w:rPr>
      </w:pPr>
      <w:r w:rsidRPr="008B5CDB">
        <w:rPr>
          <w:rFonts w:eastAsia="Calibri"/>
          <w:color w:val="000000" w:themeColor="text1"/>
          <w:sz w:val="28"/>
          <w:szCs w:val="28"/>
        </w:rPr>
        <w:t xml:space="preserve">По инициативе ТОС «Центральный-8» скверу, расположенному </w:t>
      </w:r>
      <w:r w:rsidRPr="008B5CDB">
        <w:rPr>
          <w:rFonts w:eastAsia="Calibri"/>
          <w:color w:val="000000" w:themeColor="text1"/>
          <w:sz w:val="28"/>
          <w:szCs w:val="28"/>
        </w:rPr>
        <w:br/>
        <w:t>у многоквартирного жилого дома по ул. 2-я Совхозная, д. 15/1 в Центральном административном округе города Омска, присвоено наименования «Солнечный скверик».</w:t>
      </w:r>
      <w:r w:rsidRPr="008B5CDB">
        <w:rPr>
          <w:color w:val="000000" w:themeColor="text1"/>
          <w:sz w:val="28"/>
          <w:szCs w:val="28"/>
        </w:rPr>
        <w:t xml:space="preserve"> </w:t>
      </w:r>
    </w:p>
    <w:p w:rsidR="000B466E" w:rsidRPr="008B5CDB" w:rsidRDefault="000B466E" w:rsidP="00D501AA">
      <w:pPr>
        <w:pStyle w:val="ad"/>
        <w:ind w:firstLine="709"/>
        <w:jc w:val="both"/>
        <w:rPr>
          <w:color w:val="000000" w:themeColor="text1"/>
          <w:sz w:val="28"/>
          <w:szCs w:val="28"/>
        </w:rPr>
      </w:pPr>
      <w:r w:rsidRPr="008B5CDB">
        <w:rPr>
          <w:color w:val="000000" w:themeColor="text1"/>
          <w:sz w:val="28"/>
          <w:szCs w:val="28"/>
        </w:rPr>
        <w:t>По инициативе ООО «Научно-производственное объединение «МИР»</w:t>
      </w:r>
      <w:r w:rsidRPr="008B5CDB">
        <w:rPr>
          <w:rFonts w:eastAsia="Calibri"/>
          <w:color w:val="000000" w:themeColor="text1"/>
          <w:sz w:val="28"/>
          <w:szCs w:val="28"/>
        </w:rPr>
        <w:t xml:space="preserve"> территории </w:t>
      </w:r>
      <w:r w:rsidRPr="008B5CDB">
        <w:rPr>
          <w:color w:val="000000" w:themeColor="text1"/>
          <w:sz w:val="28"/>
          <w:szCs w:val="28"/>
        </w:rPr>
        <w:t xml:space="preserve">по улице XXII Партсъезда </w:t>
      </w:r>
      <w:r w:rsidRPr="008B5CDB">
        <w:rPr>
          <w:rFonts w:eastAsia="Calibri"/>
          <w:color w:val="000000" w:themeColor="text1"/>
          <w:sz w:val="28"/>
          <w:szCs w:val="28"/>
        </w:rPr>
        <w:t>присвоено</w:t>
      </w:r>
      <w:r w:rsidRPr="008B5CDB">
        <w:rPr>
          <w:color w:val="000000" w:themeColor="text1"/>
          <w:sz w:val="28"/>
          <w:szCs w:val="28"/>
        </w:rPr>
        <w:t xml:space="preserve"> наименования «сад имени генералиссимуса Суворова». </w:t>
      </w:r>
    </w:p>
    <w:p w:rsidR="000B466E" w:rsidRPr="008B5CDB" w:rsidRDefault="000B466E" w:rsidP="00D501AA">
      <w:pPr>
        <w:pStyle w:val="ad"/>
        <w:ind w:firstLine="709"/>
        <w:jc w:val="both"/>
        <w:rPr>
          <w:rStyle w:val="FontStyle18"/>
          <w:color w:val="000000" w:themeColor="text1"/>
          <w:sz w:val="28"/>
          <w:szCs w:val="28"/>
        </w:rPr>
      </w:pPr>
      <w:r w:rsidRPr="008B5CDB">
        <w:rPr>
          <w:rStyle w:val="FontStyle18"/>
          <w:color w:val="000000" w:themeColor="text1"/>
          <w:sz w:val="28"/>
          <w:szCs w:val="28"/>
        </w:rPr>
        <w:t xml:space="preserve">По предложению департамента по делам молодежи, физической культуры и спорта Администрации г. Омска в </w:t>
      </w:r>
      <w:r w:rsidRPr="008B5CDB">
        <w:rPr>
          <w:color w:val="000000" w:themeColor="text1"/>
          <w:sz w:val="28"/>
          <w:szCs w:val="28"/>
        </w:rPr>
        <w:t>Центральном административном округе</w:t>
      </w:r>
      <w:r w:rsidRPr="008B5CDB">
        <w:rPr>
          <w:rStyle w:val="FontStyle18"/>
          <w:color w:val="000000" w:themeColor="text1"/>
          <w:sz w:val="28"/>
          <w:szCs w:val="28"/>
        </w:rPr>
        <w:t xml:space="preserve"> аллее, расположенной по набережной реки Оми (между Комсомольским мостом и Юбилейным мостом) присвоено наименование</w:t>
      </w:r>
      <w:r w:rsidRPr="008B5CDB">
        <w:rPr>
          <w:color w:val="000000" w:themeColor="text1"/>
          <w:sz w:val="28"/>
          <w:szCs w:val="28"/>
        </w:rPr>
        <w:t xml:space="preserve"> «</w:t>
      </w:r>
      <w:r w:rsidRPr="008B5CDB">
        <w:rPr>
          <w:rStyle w:val="FontStyle18"/>
          <w:color w:val="000000" w:themeColor="text1"/>
          <w:sz w:val="28"/>
          <w:szCs w:val="28"/>
        </w:rPr>
        <w:t xml:space="preserve">Аллея олимпийцев». </w:t>
      </w:r>
    </w:p>
    <w:p w:rsidR="000B466E" w:rsidRPr="008B5CDB" w:rsidRDefault="000B466E" w:rsidP="00D501AA">
      <w:pPr>
        <w:pStyle w:val="ad"/>
        <w:ind w:firstLine="709"/>
        <w:jc w:val="both"/>
        <w:rPr>
          <w:rStyle w:val="FontStyle18"/>
          <w:color w:val="000000" w:themeColor="text1"/>
          <w:sz w:val="28"/>
          <w:szCs w:val="28"/>
        </w:rPr>
      </w:pPr>
      <w:r w:rsidRPr="008B5CDB">
        <w:rPr>
          <w:color w:val="000000" w:themeColor="text1"/>
          <w:sz w:val="28"/>
          <w:szCs w:val="28"/>
        </w:rPr>
        <w:t xml:space="preserve">Рассмотрев ходатайства депутатов Омского городского Совета 04.12.2024 комитетом рекомендовано Омскому городскому Совету </w:t>
      </w:r>
      <w:r w:rsidRPr="008B5CDB">
        <w:rPr>
          <w:bCs/>
          <w:color w:val="000000" w:themeColor="text1"/>
          <w:sz w:val="28"/>
          <w:szCs w:val="28"/>
        </w:rPr>
        <w:t xml:space="preserve">наградить </w:t>
      </w:r>
      <w:r w:rsidRPr="008B5CDB">
        <w:rPr>
          <w:color w:val="000000" w:themeColor="text1"/>
          <w:sz w:val="28"/>
          <w:szCs w:val="28"/>
        </w:rPr>
        <w:t xml:space="preserve">Почетными грамотами Омского городского Совета за весомый вклад в спортивное развитие города Омска выдающихся спортсменов: Балдину П.В., Грицько А.И., </w:t>
      </w:r>
      <w:r w:rsidRPr="008B5CDB">
        <w:rPr>
          <w:color w:val="000000" w:themeColor="text1"/>
          <w:sz w:val="28"/>
          <w:szCs w:val="28"/>
        </w:rPr>
        <w:br/>
        <w:t xml:space="preserve">Диденко С.Е., Емельянова Г.Л., Колоколова И.О., Терентьева А.В., </w:t>
      </w:r>
      <w:r w:rsidRPr="008B5CDB">
        <w:rPr>
          <w:color w:val="000000" w:themeColor="text1"/>
          <w:sz w:val="28"/>
          <w:szCs w:val="28"/>
        </w:rPr>
        <w:br/>
        <w:t xml:space="preserve">Шлеменко А.П., Яковлева С.В. </w:t>
      </w:r>
    </w:p>
    <w:p w:rsidR="000B466E" w:rsidRPr="008B5CDB" w:rsidRDefault="000B466E" w:rsidP="00D501AA">
      <w:pPr>
        <w:pStyle w:val="Style5"/>
        <w:widowControl/>
        <w:spacing w:line="240" w:lineRule="auto"/>
        <w:ind w:firstLine="709"/>
        <w:rPr>
          <w:rStyle w:val="FontStyle18"/>
          <w:color w:val="000000" w:themeColor="text1"/>
          <w:sz w:val="28"/>
          <w:szCs w:val="28"/>
        </w:rPr>
      </w:pPr>
      <w:r w:rsidRPr="008B5CDB">
        <w:rPr>
          <w:rStyle w:val="FontStyle18"/>
          <w:color w:val="000000" w:themeColor="text1"/>
          <w:sz w:val="28"/>
          <w:szCs w:val="28"/>
        </w:rPr>
        <w:t xml:space="preserve">В целом необходимо отметить, что работа комитета </w:t>
      </w:r>
      <w:r w:rsidRPr="008B5CDB">
        <w:rPr>
          <w:rFonts w:ascii="Times New Roman" w:hAnsi="Times New Roman"/>
          <w:color w:val="000000" w:themeColor="text1"/>
          <w:sz w:val="28"/>
          <w:szCs w:val="28"/>
        </w:rPr>
        <w:t>носит плановый и конструктивный характер,</w:t>
      </w:r>
      <w:r w:rsidRPr="008B5CDB">
        <w:rPr>
          <w:rStyle w:val="FontStyle18"/>
          <w:color w:val="000000" w:themeColor="text1"/>
          <w:sz w:val="28"/>
          <w:szCs w:val="28"/>
        </w:rPr>
        <w:t xml:space="preserve"> по большинству вопросов, рассмотренных комитетом за отчетный период, приняты конкретные рекомендации и предложения, направленные на их решение.</w:t>
      </w:r>
    </w:p>
    <w:p w:rsidR="000B466E" w:rsidRPr="008B5CDB" w:rsidRDefault="000B466E" w:rsidP="00D501AA">
      <w:pPr>
        <w:jc w:val="both"/>
        <w:rPr>
          <w:color w:val="000000" w:themeColor="text1"/>
          <w:sz w:val="28"/>
          <w:szCs w:val="28"/>
        </w:rPr>
      </w:pPr>
    </w:p>
    <w:p w:rsidR="000B466E" w:rsidRPr="008B5CDB" w:rsidRDefault="000B466E" w:rsidP="00D501AA">
      <w:pPr>
        <w:jc w:val="both"/>
        <w:rPr>
          <w:color w:val="000000" w:themeColor="text1"/>
          <w:sz w:val="28"/>
          <w:szCs w:val="28"/>
        </w:rPr>
      </w:pPr>
    </w:p>
    <w:p w:rsidR="000B466E" w:rsidRPr="008B5CDB" w:rsidRDefault="000B466E" w:rsidP="00D501AA">
      <w:pPr>
        <w:jc w:val="both"/>
        <w:rPr>
          <w:color w:val="000000" w:themeColor="text1"/>
          <w:sz w:val="28"/>
          <w:szCs w:val="28"/>
        </w:rPr>
      </w:pPr>
    </w:p>
    <w:p w:rsidR="000B466E" w:rsidRDefault="000B466E"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Default="005D2BBA" w:rsidP="00D501AA">
      <w:pPr>
        <w:autoSpaceDE w:val="0"/>
        <w:autoSpaceDN w:val="0"/>
        <w:adjustRightInd w:val="0"/>
        <w:jc w:val="both"/>
        <w:rPr>
          <w:color w:val="000000" w:themeColor="text1"/>
          <w:sz w:val="28"/>
          <w:szCs w:val="28"/>
        </w:rPr>
      </w:pPr>
    </w:p>
    <w:p w:rsidR="005D2BBA" w:rsidRPr="008B5CDB" w:rsidRDefault="005D2BBA" w:rsidP="00D501AA">
      <w:pPr>
        <w:autoSpaceDE w:val="0"/>
        <w:autoSpaceDN w:val="0"/>
        <w:adjustRightInd w:val="0"/>
        <w:jc w:val="both"/>
        <w:rPr>
          <w:color w:val="000000" w:themeColor="text1"/>
          <w:sz w:val="28"/>
          <w:szCs w:val="28"/>
        </w:rPr>
      </w:pPr>
      <w:bookmarkStart w:id="1" w:name="_GoBack"/>
      <w:bookmarkEnd w:id="1"/>
    </w:p>
    <w:p w:rsidR="000B466E" w:rsidRPr="006833C5" w:rsidRDefault="000B466E" w:rsidP="00D501AA">
      <w:pPr>
        <w:pStyle w:val="Default"/>
        <w:ind w:right="-2"/>
        <w:jc w:val="center"/>
        <w:rPr>
          <w:sz w:val="28"/>
          <w:szCs w:val="28"/>
        </w:rPr>
      </w:pPr>
      <w:r w:rsidRPr="006833C5">
        <w:rPr>
          <w:sz w:val="28"/>
          <w:szCs w:val="28"/>
        </w:rPr>
        <w:lastRenderedPageBreak/>
        <w:t>Доклад</w:t>
      </w:r>
    </w:p>
    <w:p w:rsidR="000B466E" w:rsidRPr="006833C5" w:rsidRDefault="000B466E" w:rsidP="000B466E">
      <w:pPr>
        <w:pStyle w:val="Default"/>
        <w:ind w:right="-2"/>
        <w:jc w:val="center"/>
        <w:rPr>
          <w:sz w:val="28"/>
          <w:szCs w:val="28"/>
        </w:rPr>
      </w:pPr>
      <w:r w:rsidRPr="006833C5">
        <w:rPr>
          <w:sz w:val="28"/>
          <w:szCs w:val="28"/>
        </w:rPr>
        <w:t>комитета Омского городского Совета по регламенту и вопросам</w:t>
      </w:r>
    </w:p>
    <w:p w:rsidR="000B466E" w:rsidRPr="006833C5" w:rsidRDefault="000B466E" w:rsidP="000B466E">
      <w:pPr>
        <w:pStyle w:val="Default"/>
        <w:ind w:right="-2"/>
        <w:jc w:val="center"/>
        <w:rPr>
          <w:sz w:val="28"/>
          <w:szCs w:val="28"/>
        </w:rPr>
      </w:pPr>
      <w:r w:rsidRPr="006833C5">
        <w:rPr>
          <w:sz w:val="28"/>
          <w:szCs w:val="28"/>
        </w:rPr>
        <w:t>организации работы Омского городского Совета о проделанной работе за прошедши</w:t>
      </w:r>
      <w:r>
        <w:rPr>
          <w:sz w:val="28"/>
          <w:szCs w:val="28"/>
        </w:rPr>
        <w:t>е весеннюю и осеннюю сессии 2024</w:t>
      </w:r>
      <w:r w:rsidRPr="006833C5">
        <w:rPr>
          <w:sz w:val="28"/>
          <w:szCs w:val="28"/>
        </w:rPr>
        <w:t xml:space="preserve"> года</w:t>
      </w:r>
    </w:p>
    <w:p w:rsidR="000B466E" w:rsidRDefault="000B466E" w:rsidP="000B466E">
      <w:pPr>
        <w:pStyle w:val="Default"/>
        <w:ind w:right="-2"/>
        <w:jc w:val="center"/>
        <w:rPr>
          <w:b/>
          <w:sz w:val="28"/>
          <w:szCs w:val="28"/>
        </w:rPr>
      </w:pPr>
    </w:p>
    <w:p w:rsidR="000B466E" w:rsidRDefault="000B466E" w:rsidP="000B466E">
      <w:pPr>
        <w:pStyle w:val="Default"/>
        <w:ind w:right="-2" w:firstLine="709"/>
        <w:jc w:val="both"/>
        <w:rPr>
          <w:sz w:val="28"/>
          <w:szCs w:val="28"/>
        </w:rPr>
      </w:pPr>
      <w:r>
        <w:rPr>
          <w:sz w:val="28"/>
          <w:szCs w:val="28"/>
        </w:rPr>
        <w:t xml:space="preserve">В 2024 году комитетом Омского городского Совета по регламенту и вопросам организации работы Омского городского Совета (далее – комитет по регламенту) было проведено два заседания, на которых рассмотрено семь вопросов по следующим направлениям: </w:t>
      </w:r>
    </w:p>
    <w:p w:rsidR="000B466E" w:rsidRDefault="000B466E" w:rsidP="000B466E">
      <w:pPr>
        <w:pStyle w:val="Default"/>
        <w:ind w:right="-2" w:firstLine="709"/>
        <w:jc w:val="both"/>
        <w:rPr>
          <w:sz w:val="28"/>
          <w:szCs w:val="28"/>
        </w:rPr>
      </w:pPr>
      <w:r>
        <w:rPr>
          <w:sz w:val="28"/>
          <w:szCs w:val="28"/>
        </w:rPr>
        <w:t xml:space="preserve">- определение порядка работы Омского городского Совета в соответствии с Уставом города Омска, Регламентом Омского городского Совета, иными правовыми актами Омского городского Совета; </w:t>
      </w:r>
    </w:p>
    <w:p w:rsidR="000B466E" w:rsidRDefault="000B466E" w:rsidP="000B466E">
      <w:pPr>
        <w:pStyle w:val="Default"/>
        <w:ind w:right="-2" w:firstLine="709"/>
        <w:jc w:val="both"/>
        <w:rPr>
          <w:sz w:val="28"/>
          <w:szCs w:val="28"/>
        </w:rPr>
      </w:pPr>
      <w:r>
        <w:rPr>
          <w:sz w:val="28"/>
          <w:szCs w:val="28"/>
        </w:rPr>
        <w:t xml:space="preserve">- рассмотрение проектов Решений о внесении изменений в Регламент Омского городского Совета и иных проектов правовых актов, относящихся к кругу вопросов, рассматриваемых комитетом; </w:t>
      </w:r>
    </w:p>
    <w:p w:rsidR="000B466E" w:rsidRDefault="000B466E" w:rsidP="000B466E">
      <w:pPr>
        <w:pStyle w:val="Default"/>
        <w:ind w:right="-2" w:firstLine="709"/>
        <w:jc w:val="both"/>
        <w:rPr>
          <w:sz w:val="28"/>
          <w:szCs w:val="28"/>
        </w:rPr>
      </w:pPr>
      <w:r>
        <w:rPr>
          <w:sz w:val="28"/>
          <w:szCs w:val="28"/>
        </w:rPr>
        <w:t xml:space="preserve">- подготовка проектов Постановлений Омского городского Совета по вопросам, отнесенным к компетенции комитета; </w:t>
      </w:r>
    </w:p>
    <w:p w:rsidR="000B466E" w:rsidRDefault="000B466E" w:rsidP="000B466E">
      <w:pPr>
        <w:pStyle w:val="Default"/>
        <w:ind w:right="-2" w:firstLine="709"/>
        <w:jc w:val="both"/>
        <w:rPr>
          <w:sz w:val="28"/>
          <w:szCs w:val="28"/>
        </w:rPr>
      </w:pPr>
      <w:r>
        <w:rPr>
          <w:sz w:val="28"/>
          <w:szCs w:val="28"/>
        </w:rPr>
        <w:t xml:space="preserve">- рассмотрение в соответствии со статьей 6 Федерального закона «О противодействии коррупции»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Омского городского Совета и его должностных лиц в целях выработки и принятия мер по предупреждению и устранению причин выявленных нарушений; </w:t>
      </w:r>
    </w:p>
    <w:p w:rsidR="000B466E" w:rsidRDefault="000B466E" w:rsidP="000B466E">
      <w:pPr>
        <w:pStyle w:val="Default"/>
        <w:ind w:right="-2" w:firstLine="709"/>
        <w:jc w:val="both"/>
        <w:rPr>
          <w:sz w:val="28"/>
          <w:szCs w:val="28"/>
        </w:rPr>
      </w:pPr>
      <w:r>
        <w:rPr>
          <w:sz w:val="28"/>
          <w:szCs w:val="28"/>
        </w:rPr>
        <w:t xml:space="preserve">- иные вопросы, связанные с организацией работы Совета. </w:t>
      </w:r>
    </w:p>
    <w:p w:rsidR="000B466E" w:rsidRDefault="000B466E" w:rsidP="000B466E">
      <w:pPr>
        <w:pStyle w:val="Default"/>
        <w:ind w:right="-2" w:firstLine="709"/>
        <w:jc w:val="both"/>
        <w:rPr>
          <w:sz w:val="28"/>
          <w:szCs w:val="28"/>
        </w:rPr>
      </w:pPr>
      <w:r>
        <w:rPr>
          <w:sz w:val="28"/>
          <w:szCs w:val="28"/>
        </w:rPr>
        <w:t xml:space="preserve">По рекомендации комитета по регламенту в 2024 году на заседание Омского городского Совета было внесено четыре вопроса, по итогам рассмотрения на пленарных заседаниях было принято четыре Постановления, носящих индивидуальный правовой характер (внесены комитетом по регламенту). </w:t>
      </w:r>
    </w:p>
    <w:p w:rsidR="000B466E" w:rsidRPr="008B5CDB" w:rsidRDefault="000B466E" w:rsidP="000B466E">
      <w:pPr>
        <w:widowControl w:val="0"/>
        <w:ind w:firstLine="720"/>
        <w:jc w:val="both"/>
        <w:rPr>
          <w:sz w:val="28"/>
          <w:szCs w:val="28"/>
        </w:rPr>
      </w:pPr>
      <w:r w:rsidRPr="008B5CDB">
        <w:rPr>
          <w:sz w:val="28"/>
          <w:szCs w:val="28"/>
        </w:rPr>
        <w:t>Выработка рекомендаций по совершенствованию Регламента Омского городского Совета – правового акта, устанавливающего порядок осуществления деятельности представительного органа местного самоуправления города Омска, является одним из основных вопросов, рассматриваемых комитетом по регламенту и вопросам организации работы Омского городского Совета. Комитет рассмотрел на заседании проект Решения Омского городского Совета «О внесении изменений в Регламент Омского городского Совета», об уточнении и изменении некоторых положений Регламента Омского городского Совета, по результатам рассмотрения проект оставлен в комитете для дальнейшей проработки. Работа по оптимизации и уточнению отдельных положений Регламента Омского городского Совета будет продолжена в период 2025 года.</w:t>
      </w:r>
    </w:p>
    <w:p w:rsidR="000B466E" w:rsidRDefault="000B466E" w:rsidP="000B466E">
      <w:pPr>
        <w:pStyle w:val="Default"/>
        <w:ind w:right="-2" w:firstLine="709"/>
        <w:jc w:val="both"/>
        <w:rPr>
          <w:color w:val="auto"/>
          <w:sz w:val="28"/>
          <w:szCs w:val="28"/>
        </w:rPr>
      </w:pPr>
      <w:r w:rsidRPr="008B5CDB">
        <w:rPr>
          <w:color w:val="auto"/>
          <w:sz w:val="28"/>
          <w:szCs w:val="28"/>
        </w:rPr>
        <w:t>Во исполнение статьи 6 Федерального закона от 25.12.2008 № 273</w:t>
      </w:r>
      <w:r>
        <w:rPr>
          <w:color w:val="auto"/>
          <w:sz w:val="28"/>
          <w:szCs w:val="28"/>
        </w:rPr>
        <w:t xml:space="preserve">-ФЗ «О противодействии коррупции» органы местного самоуправления в целях профилактики коррупции должны рассматривать не реже одного раза в квартал вопросы правоприменительной практики по результатам вступивших в законную силу решений судов, арбитражных судов о признании </w:t>
      </w:r>
      <w:r>
        <w:rPr>
          <w:color w:val="auto"/>
          <w:sz w:val="28"/>
          <w:szCs w:val="28"/>
        </w:rPr>
        <w:lastRenderedPageBreak/>
        <w:t xml:space="preserve">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rsidR="000B466E" w:rsidRDefault="000B466E" w:rsidP="000B466E">
      <w:pPr>
        <w:pStyle w:val="Default"/>
        <w:ind w:right="-2" w:firstLine="709"/>
        <w:jc w:val="both"/>
        <w:rPr>
          <w:color w:val="auto"/>
          <w:sz w:val="28"/>
          <w:szCs w:val="28"/>
        </w:rPr>
      </w:pPr>
      <w:r>
        <w:rPr>
          <w:color w:val="auto"/>
          <w:sz w:val="28"/>
          <w:szCs w:val="28"/>
        </w:rPr>
        <w:t xml:space="preserve">Соответствующая информация рассматривалась комитетом по регламенту, а также на заседаниях Омского городского Совета в течение года. </w:t>
      </w:r>
    </w:p>
    <w:p w:rsidR="000B466E" w:rsidRDefault="000B466E" w:rsidP="000B466E">
      <w:pPr>
        <w:pStyle w:val="Default"/>
        <w:ind w:right="-2" w:firstLine="709"/>
        <w:jc w:val="both"/>
        <w:rPr>
          <w:bCs/>
          <w:sz w:val="28"/>
          <w:szCs w:val="28"/>
        </w:rPr>
      </w:pPr>
      <w:r>
        <w:rPr>
          <w:bCs/>
          <w:sz w:val="28"/>
          <w:szCs w:val="28"/>
        </w:rPr>
        <w:t xml:space="preserve">В 2024 году комитетом по регламенту по итогам рассмотрения поступивших докладов комитетов Омского городского Совета о проделанной работе за прошедший год был внесен на заседание Омского городского Совета проект Постановления «О работе, проделанной комитетами Омского городского Совета </w:t>
      </w:r>
      <w:r w:rsidRPr="00BB254B">
        <w:rPr>
          <w:bCs/>
          <w:sz w:val="28"/>
          <w:szCs w:val="28"/>
        </w:rPr>
        <w:t>за прошедшие весеннюю и осеннюю сессии 2023 года</w:t>
      </w:r>
      <w:r>
        <w:rPr>
          <w:bCs/>
          <w:sz w:val="28"/>
          <w:szCs w:val="28"/>
        </w:rPr>
        <w:t>». С учетом рекомендации комитета проект Постановления был принят Омским городским Советом.</w:t>
      </w:r>
    </w:p>
    <w:p w:rsidR="000B466E" w:rsidRDefault="000B466E" w:rsidP="000B466E">
      <w:pPr>
        <w:pStyle w:val="Default"/>
        <w:ind w:right="-2" w:firstLine="709"/>
        <w:jc w:val="both"/>
        <w:rPr>
          <w:bCs/>
          <w:sz w:val="28"/>
          <w:szCs w:val="28"/>
        </w:rPr>
      </w:pPr>
      <w:r>
        <w:rPr>
          <w:bCs/>
          <w:sz w:val="28"/>
          <w:szCs w:val="28"/>
        </w:rPr>
        <w:t>Также, в 2024 году комитетом по регламенту по итогам рассмотрения поступивших отчетов заместителей Председателя Омского городского Совета, осуществляющих полномочия на постоянной основе, о проделанной работе за прошедший год был внесен на заседание Омского городского Совета проект Постановления «Об отчетах депутатов Омского городского Совета, осуществляющих полномочия на постоянной основе, о результатах своей деятельности за 2023 год». С учетом рекомендации комитета проект Постановления был принят Омским городским Советом.</w:t>
      </w:r>
    </w:p>
    <w:p w:rsidR="000B466E" w:rsidRDefault="000B466E" w:rsidP="000B466E">
      <w:pPr>
        <w:pStyle w:val="Default"/>
        <w:ind w:right="-2" w:firstLine="709"/>
        <w:jc w:val="both"/>
        <w:rPr>
          <w:color w:val="auto"/>
          <w:sz w:val="28"/>
          <w:szCs w:val="28"/>
        </w:rPr>
      </w:pPr>
      <w:r>
        <w:rPr>
          <w:color w:val="auto"/>
          <w:sz w:val="28"/>
          <w:szCs w:val="28"/>
        </w:rPr>
        <w:t xml:space="preserve">Также в течение 2024 года комитетом по регламенту рассматривались и другие вопросы: об определении дат начала и окончания сессии Омского городского Совета; о плане работы Омского городского Совета и другие. С учетом рекомендации комитета на заседании Омского городского Совета были приняты соответствующие Постановления об определении порядка работы </w:t>
      </w:r>
      <w:r>
        <w:rPr>
          <w:sz w:val="28"/>
          <w:szCs w:val="28"/>
        </w:rPr>
        <w:t>Омского городского Совета на очередную сессию.</w:t>
      </w:r>
    </w:p>
    <w:p w:rsidR="000B466E" w:rsidRDefault="000B466E" w:rsidP="000B466E">
      <w:pPr>
        <w:pStyle w:val="Default"/>
        <w:ind w:right="-2" w:firstLine="709"/>
        <w:jc w:val="both"/>
        <w:rPr>
          <w:color w:val="auto"/>
          <w:sz w:val="28"/>
          <w:szCs w:val="28"/>
        </w:rPr>
      </w:pPr>
      <w:r>
        <w:rPr>
          <w:color w:val="auto"/>
          <w:sz w:val="28"/>
          <w:szCs w:val="28"/>
        </w:rPr>
        <w:t xml:space="preserve">В целом деятельность комитета по регламенту и вопросам организации работы Омского городского Совета в 2024 году носила конструктивный характер. Комитетом были рассмотрены все запланированные и поступившие в рабочем порядке вопросы, по итогам обсуждения которых были выработаны конкретные рекомендации, направленные на решение поставленных задач. </w:t>
      </w:r>
    </w:p>
    <w:p w:rsidR="000B466E" w:rsidRDefault="000B466E" w:rsidP="000B466E">
      <w:pPr>
        <w:pStyle w:val="Default"/>
        <w:ind w:right="-2" w:firstLine="709"/>
        <w:jc w:val="both"/>
        <w:rPr>
          <w:color w:val="auto"/>
          <w:sz w:val="28"/>
          <w:szCs w:val="28"/>
        </w:rPr>
      </w:pPr>
    </w:p>
    <w:p w:rsidR="000B466E" w:rsidRDefault="000B466E" w:rsidP="000B466E">
      <w:pPr>
        <w:pStyle w:val="Default"/>
        <w:ind w:right="-2" w:firstLine="709"/>
        <w:jc w:val="both"/>
        <w:rPr>
          <w:color w:val="auto"/>
          <w:sz w:val="28"/>
          <w:szCs w:val="28"/>
        </w:rPr>
      </w:pPr>
    </w:p>
    <w:p w:rsidR="000B466E" w:rsidRDefault="000B466E" w:rsidP="000B466E">
      <w:pPr>
        <w:pStyle w:val="Default"/>
        <w:ind w:right="-2"/>
        <w:jc w:val="both"/>
        <w:rPr>
          <w:color w:val="auto"/>
          <w:sz w:val="28"/>
          <w:szCs w:val="28"/>
        </w:rPr>
      </w:pPr>
    </w:p>
    <w:p w:rsidR="000B466E" w:rsidRPr="008B5CDB" w:rsidRDefault="000B466E" w:rsidP="000B466E">
      <w:pPr>
        <w:autoSpaceDE w:val="0"/>
        <w:autoSpaceDN w:val="0"/>
        <w:adjustRightInd w:val="0"/>
        <w:jc w:val="both"/>
        <w:rPr>
          <w:color w:val="000000" w:themeColor="text1"/>
          <w:sz w:val="28"/>
          <w:szCs w:val="28"/>
        </w:rPr>
      </w:pPr>
    </w:p>
    <w:p w:rsidR="000B466E" w:rsidRDefault="000B466E" w:rsidP="00F23680">
      <w:pPr>
        <w:jc w:val="both"/>
        <w:rPr>
          <w:sz w:val="28"/>
          <w:szCs w:val="28"/>
        </w:rPr>
      </w:pPr>
    </w:p>
    <w:p w:rsidR="000B466E" w:rsidRDefault="000B466E" w:rsidP="00F23680">
      <w:pPr>
        <w:jc w:val="both"/>
        <w:rPr>
          <w:sz w:val="28"/>
          <w:szCs w:val="28"/>
        </w:rPr>
      </w:pPr>
    </w:p>
    <w:sectPr w:rsidR="000B466E" w:rsidSect="003B5057">
      <w:pgSz w:w="11906" w:h="16838"/>
      <w:pgMar w:top="426"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67" w:rsidRDefault="00F62D67" w:rsidP="00A81AFB">
      <w:r>
        <w:separator/>
      </w:r>
    </w:p>
  </w:endnote>
  <w:endnote w:type="continuationSeparator" w:id="0">
    <w:p w:rsidR="00F62D67" w:rsidRDefault="00F62D67" w:rsidP="00A8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67" w:rsidRDefault="00F62D67" w:rsidP="00A81AFB">
      <w:r>
        <w:separator/>
      </w:r>
    </w:p>
  </w:footnote>
  <w:footnote w:type="continuationSeparator" w:id="0">
    <w:p w:rsidR="00F62D67" w:rsidRDefault="00F62D67" w:rsidP="00A81A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0E8EE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80508A6"/>
    <w:multiLevelType w:val="hybridMultilevel"/>
    <w:tmpl w:val="9B022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312453C"/>
    <w:multiLevelType w:val="hybridMultilevel"/>
    <w:tmpl w:val="DABC15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13C5"/>
    <w:rsid w:val="00026D37"/>
    <w:rsid w:val="000304C2"/>
    <w:rsid w:val="00041E9A"/>
    <w:rsid w:val="000426F7"/>
    <w:rsid w:val="000509DE"/>
    <w:rsid w:val="000513C5"/>
    <w:rsid w:val="00057B17"/>
    <w:rsid w:val="00057EB8"/>
    <w:rsid w:val="00080FF3"/>
    <w:rsid w:val="000B466E"/>
    <w:rsid w:val="000C34D9"/>
    <w:rsid w:val="000C7927"/>
    <w:rsid w:val="000E0B36"/>
    <w:rsid w:val="000E3C76"/>
    <w:rsid w:val="000F090C"/>
    <w:rsid w:val="000F2151"/>
    <w:rsid w:val="000F3C00"/>
    <w:rsid w:val="001220B4"/>
    <w:rsid w:val="001423D3"/>
    <w:rsid w:val="001528E1"/>
    <w:rsid w:val="00167CD9"/>
    <w:rsid w:val="0018232A"/>
    <w:rsid w:val="00193186"/>
    <w:rsid w:val="001A09C1"/>
    <w:rsid w:val="001A6322"/>
    <w:rsid w:val="001A6AC3"/>
    <w:rsid w:val="001A76E0"/>
    <w:rsid w:val="001B1248"/>
    <w:rsid w:val="001B6A12"/>
    <w:rsid w:val="001D3FB5"/>
    <w:rsid w:val="001F3043"/>
    <w:rsid w:val="001F454F"/>
    <w:rsid w:val="001F6B2E"/>
    <w:rsid w:val="00205A82"/>
    <w:rsid w:val="00210F23"/>
    <w:rsid w:val="0021722A"/>
    <w:rsid w:val="00217E97"/>
    <w:rsid w:val="00225277"/>
    <w:rsid w:val="0024194E"/>
    <w:rsid w:val="00251E72"/>
    <w:rsid w:val="0025301D"/>
    <w:rsid w:val="00260CD4"/>
    <w:rsid w:val="00284B87"/>
    <w:rsid w:val="00284D36"/>
    <w:rsid w:val="00285193"/>
    <w:rsid w:val="00291C55"/>
    <w:rsid w:val="0029586A"/>
    <w:rsid w:val="002C381E"/>
    <w:rsid w:val="002C4873"/>
    <w:rsid w:val="002C7051"/>
    <w:rsid w:val="003003BF"/>
    <w:rsid w:val="003003C1"/>
    <w:rsid w:val="00300D03"/>
    <w:rsid w:val="003044B6"/>
    <w:rsid w:val="003208EA"/>
    <w:rsid w:val="0032719C"/>
    <w:rsid w:val="00353BCB"/>
    <w:rsid w:val="00355A1A"/>
    <w:rsid w:val="003765DD"/>
    <w:rsid w:val="00386435"/>
    <w:rsid w:val="00387588"/>
    <w:rsid w:val="003A3BEA"/>
    <w:rsid w:val="003B5057"/>
    <w:rsid w:val="003C3FB2"/>
    <w:rsid w:val="003D0686"/>
    <w:rsid w:val="003E15E6"/>
    <w:rsid w:val="00410714"/>
    <w:rsid w:val="00411FB3"/>
    <w:rsid w:val="00412C6F"/>
    <w:rsid w:val="00414338"/>
    <w:rsid w:val="0041469B"/>
    <w:rsid w:val="00423496"/>
    <w:rsid w:val="00427D61"/>
    <w:rsid w:val="00431C24"/>
    <w:rsid w:val="004502D2"/>
    <w:rsid w:val="004548EA"/>
    <w:rsid w:val="00460128"/>
    <w:rsid w:val="00462E7F"/>
    <w:rsid w:val="00467F92"/>
    <w:rsid w:val="00483BAE"/>
    <w:rsid w:val="00485FA0"/>
    <w:rsid w:val="004908B1"/>
    <w:rsid w:val="00497A6E"/>
    <w:rsid w:val="004B0C49"/>
    <w:rsid w:val="004C0A26"/>
    <w:rsid w:val="004C686B"/>
    <w:rsid w:val="004D4760"/>
    <w:rsid w:val="004F5C8A"/>
    <w:rsid w:val="0050589F"/>
    <w:rsid w:val="00515589"/>
    <w:rsid w:val="00525BDB"/>
    <w:rsid w:val="0053289D"/>
    <w:rsid w:val="00540936"/>
    <w:rsid w:val="00542D95"/>
    <w:rsid w:val="00552EAA"/>
    <w:rsid w:val="0055619C"/>
    <w:rsid w:val="00566057"/>
    <w:rsid w:val="00593A83"/>
    <w:rsid w:val="005B2BFD"/>
    <w:rsid w:val="005D2BBA"/>
    <w:rsid w:val="005E0A3D"/>
    <w:rsid w:val="005E7B52"/>
    <w:rsid w:val="005F062D"/>
    <w:rsid w:val="00605698"/>
    <w:rsid w:val="0061496E"/>
    <w:rsid w:val="006163B1"/>
    <w:rsid w:val="006321B5"/>
    <w:rsid w:val="0063636D"/>
    <w:rsid w:val="00657DBA"/>
    <w:rsid w:val="0068565A"/>
    <w:rsid w:val="006B25F8"/>
    <w:rsid w:val="006C2777"/>
    <w:rsid w:val="006C7D30"/>
    <w:rsid w:val="006D6CE0"/>
    <w:rsid w:val="006E2159"/>
    <w:rsid w:val="006F6C20"/>
    <w:rsid w:val="00704AE0"/>
    <w:rsid w:val="007231AC"/>
    <w:rsid w:val="00732FC7"/>
    <w:rsid w:val="00743221"/>
    <w:rsid w:val="007442D8"/>
    <w:rsid w:val="00750058"/>
    <w:rsid w:val="00757D18"/>
    <w:rsid w:val="00760418"/>
    <w:rsid w:val="00763436"/>
    <w:rsid w:val="00785808"/>
    <w:rsid w:val="00786AC0"/>
    <w:rsid w:val="007C1FDA"/>
    <w:rsid w:val="007C4A83"/>
    <w:rsid w:val="007D44F0"/>
    <w:rsid w:val="007D5DFB"/>
    <w:rsid w:val="007E648F"/>
    <w:rsid w:val="007F2BA0"/>
    <w:rsid w:val="008133EC"/>
    <w:rsid w:val="00817337"/>
    <w:rsid w:val="008246FB"/>
    <w:rsid w:val="00852AAA"/>
    <w:rsid w:val="00853D8A"/>
    <w:rsid w:val="008634E3"/>
    <w:rsid w:val="00864F39"/>
    <w:rsid w:val="0088732D"/>
    <w:rsid w:val="008918C2"/>
    <w:rsid w:val="008A051E"/>
    <w:rsid w:val="008B5971"/>
    <w:rsid w:val="008B78C6"/>
    <w:rsid w:val="008B79FA"/>
    <w:rsid w:val="008C1D22"/>
    <w:rsid w:val="008C2023"/>
    <w:rsid w:val="008C7707"/>
    <w:rsid w:val="008E3840"/>
    <w:rsid w:val="008E6631"/>
    <w:rsid w:val="0090544F"/>
    <w:rsid w:val="009334AA"/>
    <w:rsid w:val="0093798C"/>
    <w:rsid w:val="00944CA4"/>
    <w:rsid w:val="00945CBC"/>
    <w:rsid w:val="00946A68"/>
    <w:rsid w:val="0095731F"/>
    <w:rsid w:val="00976024"/>
    <w:rsid w:val="009942A4"/>
    <w:rsid w:val="009A2E78"/>
    <w:rsid w:val="009A73F7"/>
    <w:rsid w:val="009B553E"/>
    <w:rsid w:val="00A023E9"/>
    <w:rsid w:val="00A11554"/>
    <w:rsid w:val="00A15B66"/>
    <w:rsid w:val="00A20B64"/>
    <w:rsid w:val="00A309CC"/>
    <w:rsid w:val="00A50221"/>
    <w:rsid w:val="00A5367F"/>
    <w:rsid w:val="00A60DD6"/>
    <w:rsid w:val="00A613D2"/>
    <w:rsid w:val="00A63928"/>
    <w:rsid w:val="00A66A5F"/>
    <w:rsid w:val="00A673A1"/>
    <w:rsid w:val="00A67DB4"/>
    <w:rsid w:val="00A73511"/>
    <w:rsid w:val="00A76F83"/>
    <w:rsid w:val="00A81AFB"/>
    <w:rsid w:val="00A9552C"/>
    <w:rsid w:val="00AA0434"/>
    <w:rsid w:val="00AB4F3A"/>
    <w:rsid w:val="00AB7364"/>
    <w:rsid w:val="00AC2BD1"/>
    <w:rsid w:val="00AC4291"/>
    <w:rsid w:val="00AC7288"/>
    <w:rsid w:val="00AC7D09"/>
    <w:rsid w:val="00AD089C"/>
    <w:rsid w:val="00AD75BE"/>
    <w:rsid w:val="00AF012A"/>
    <w:rsid w:val="00AF5699"/>
    <w:rsid w:val="00B03B46"/>
    <w:rsid w:val="00B070CA"/>
    <w:rsid w:val="00B0759B"/>
    <w:rsid w:val="00B112F1"/>
    <w:rsid w:val="00B302CA"/>
    <w:rsid w:val="00B308C2"/>
    <w:rsid w:val="00B538D6"/>
    <w:rsid w:val="00B63AAC"/>
    <w:rsid w:val="00B6662E"/>
    <w:rsid w:val="00B73BF3"/>
    <w:rsid w:val="00B81F90"/>
    <w:rsid w:val="00B8650F"/>
    <w:rsid w:val="00B87B66"/>
    <w:rsid w:val="00BB41C1"/>
    <w:rsid w:val="00BB65DB"/>
    <w:rsid w:val="00BD1024"/>
    <w:rsid w:val="00BD2E98"/>
    <w:rsid w:val="00BE4902"/>
    <w:rsid w:val="00BF4D74"/>
    <w:rsid w:val="00C05CFC"/>
    <w:rsid w:val="00C07B99"/>
    <w:rsid w:val="00C124D8"/>
    <w:rsid w:val="00C24B81"/>
    <w:rsid w:val="00C430EA"/>
    <w:rsid w:val="00C44823"/>
    <w:rsid w:val="00C53930"/>
    <w:rsid w:val="00C56499"/>
    <w:rsid w:val="00C73893"/>
    <w:rsid w:val="00C83D97"/>
    <w:rsid w:val="00C975C1"/>
    <w:rsid w:val="00C977D6"/>
    <w:rsid w:val="00CA3449"/>
    <w:rsid w:val="00CC0FC7"/>
    <w:rsid w:val="00CC3595"/>
    <w:rsid w:val="00CC3CA8"/>
    <w:rsid w:val="00CD0FEE"/>
    <w:rsid w:val="00D0352A"/>
    <w:rsid w:val="00D03A65"/>
    <w:rsid w:val="00D211A7"/>
    <w:rsid w:val="00D26B32"/>
    <w:rsid w:val="00D31B76"/>
    <w:rsid w:val="00D358A7"/>
    <w:rsid w:val="00D479A1"/>
    <w:rsid w:val="00D501AA"/>
    <w:rsid w:val="00D53759"/>
    <w:rsid w:val="00D63C85"/>
    <w:rsid w:val="00D73744"/>
    <w:rsid w:val="00D805A4"/>
    <w:rsid w:val="00D90BFA"/>
    <w:rsid w:val="00D93E5A"/>
    <w:rsid w:val="00D9425D"/>
    <w:rsid w:val="00DA49F4"/>
    <w:rsid w:val="00DB2A03"/>
    <w:rsid w:val="00DB4181"/>
    <w:rsid w:val="00DC1214"/>
    <w:rsid w:val="00DD36A6"/>
    <w:rsid w:val="00DE147E"/>
    <w:rsid w:val="00E05D9E"/>
    <w:rsid w:val="00E271A4"/>
    <w:rsid w:val="00E32113"/>
    <w:rsid w:val="00E33B66"/>
    <w:rsid w:val="00E364D9"/>
    <w:rsid w:val="00E60953"/>
    <w:rsid w:val="00E620D2"/>
    <w:rsid w:val="00E8506D"/>
    <w:rsid w:val="00E8540A"/>
    <w:rsid w:val="00E87D16"/>
    <w:rsid w:val="00E9792F"/>
    <w:rsid w:val="00EC54A8"/>
    <w:rsid w:val="00F23680"/>
    <w:rsid w:val="00F365F3"/>
    <w:rsid w:val="00F4175C"/>
    <w:rsid w:val="00F47BDB"/>
    <w:rsid w:val="00F62D67"/>
    <w:rsid w:val="00F96FC6"/>
    <w:rsid w:val="00FA49E2"/>
    <w:rsid w:val="00FB0B38"/>
    <w:rsid w:val="00FD2F02"/>
    <w:rsid w:val="00FD53B0"/>
    <w:rsid w:val="00FD7E10"/>
    <w:rsid w:val="00FF35D7"/>
    <w:rsid w:val="00FF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EEDDB"/>
  <w15:docId w15:val="{DC1962F4-901F-4059-B1C7-D909EAF7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544F"/>
  </w:style>
  <w:style w:type="paragraph" w:styleId="1">
    <w:name w:val="heading 1"/>
    <w:basedOn w:val="a0"/>
    <w:next w:val="a0"/>
    <w:qFormat/>
    <w:rsid w:val="0090544F"/>
    <w:pPr>
      <w:keepNext/>
      <w:outlineLvl w:val="0"/>
    </w:pPr>
    <w:rPr>
      <w:b/>
      <w:sz w:val="28"/>
    </w:rPr>
  </w:style>
  <w:style w:type="paragraph" w:styleId="2">
    <w:name w:val="heading 2"/>
    <w:basedOn w:val="a0"/>
    <w:next w:val="a0"/>
    <w:qFormat/>
    <w:rsid w:val="0090544F"/>
    <w:pPr>
      <w:keepNext/>
      <w:outlineLvl w:val="1"/>
    </w:pPr>
    <w:rPr>
      <w:b/>
      <w:sz w:val="30"/>
    </w:rPr>
  </w:style>
  <w:style w:type="paragraph" w:styleId="3">
    <w:name w:val="heading 3"/>
    <w:basedOn w:val="a0"/>
    <w:next w:val="a0"/>
    <w:qFormat/>
    <w:rsid w:val="0090544F"/>
    <w:pPr>
      <w:keepNext/>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9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AC7288"/>
    <w:pPr>
      <w:ind w:left="720"/>
      <w:contextualSpacing/>
    </w:pPr>
  </w:style>
  <w:style w:type="paragraph" w:styleId="a7">
    <w:name w:val="Balloon Text"/>
    <w:basedOn w:val="a0"/>
    <w:link w:val="a8"/>
    <w:semiHidden/>
    <w:unhideWhenUsed/>
    <w:rsid w:val="00C24B81"/>
    <w:rPr>
      <w:rFonts w:ascii="Segoe UI" w:hAnsi="Segoe UI" w:cs="Segoe UI"/>
      <w:sz w:val="18"/>
      <w:szCs w:val="18"/>
    </w:rPr>
  </w:style>
  <w:style w:type="character" w:customStyle="1" w:styleId="a8">
    <w:name w:val="Текст выноски Знак"/>
    <w:basedOn w:val="a1"/>
    <w:link w:val="a7"/>
    <w:semiHidden/>
    <w:rsid w:val="00C24B81"/>
    <w:rPr>
      <w:rFonts w:ascii="Segoe UI" w:hAnsi="Segoe UI" w:cs="Segoe UI"/>
      <w:sz w:val="18"/>
      <w:szCs w:val="18"/>
    </w:rPr>
  </w:style>
  <w:style w:type="paragraph" w:customStyle="1" w:styleId="Default">
    <w:name w:val="Default"/>
    <w:rsid w:val="00FA49E2"/>
    <w:pPr>
      <w:autoSpaceDE w:val="0"/>
      <w:autoSpaceDN w:val="0"/>
      <w:adjustRightInd w:val="0"/>
    </w:pPr>
    <w:rPr>
      <w:color w:val="000000"/>
      <w:sz w:val="24"/>
      <w:szCs w:val="24"/>
    </w:rPr>
  </w:style>
  <w:style w:type="character" w:customStyle="1" w:styleId="FontStyle17">
    <w:name w:val="Font Style17"/>
    <w:basedOn w:val="a1"/>
    <w:uiPriority w:val="99"/>
    <w:rsid w:val="00E05D9E"/>
    <w:rPr>
      <w:rFonts w:ascii="Times New Roman" w:hAnsi="Times New Roman" w:cs="Times New Roman"/>
      <w:sz w:val="22"/>
      <w:szCs w:val="22"/>
    </w:rPr>
  </w:style>
  <w:style w:type="paragraph" w:customStyle="1" w:styleId="Style8">
    <w:name w:val="Style8"/>
    <w:basedOn w:val="a0"/>
    <w:uiPriority w:val="99"/>
    <w:rsid w:val="00E05D9E"/>
    <w:pPr>
      <w:widowControl w:val="0"/>
      <w:autoSpaceDE w:val="0"/>
      <w:autoSpaceDN w:val="0"/>
      <w:adjustRightInd w:val="0"/>
      <w:spacing w:line="276" w:lineRule="exact"/>
      <w:jc w:val="center"/>
    </w:pPr>
    <w:rPr>
      <w:rFonts w:eastAsiaTheme="minorEastAsia"/>
      <w:sz w:val="24"/>
      <w:szCs w:val="24"/>
    </w:rPr>
  </w:style>
  <w:style w:type="paragraph" w:styleId="a9">
    <w:name w:val="Body Text Indent"/>
    <w:basedOn w:val="a0"/>
    <w:link w:val="aa"/>
    <w:rsid w:val="00E05D9E"/>
    <w:pPr>
      <w:spacing w:after="120"/>
      <w:ind w:left="283"/>
    </w:pPr>
    <w:rPr>
      <w:sz w:val="24"/>
      <w:szCs w:val="24"/>
    </w:rPr>
  </w:style>
  <w:style w:type="character" w:customStyle="1" w:styleId="aa">
    <w:name w:val="Основной текст с отступом Знак"/>
    <w:basedOn w:val="a1"/>
    <w:link w:val="a9"/>
    <w:rsid w:val="00E05D9E"/>
    <w:rPr>
      <w:sz w:val="24"/>
      <w:szCs w:val="24"/>
    </w:rPr>
  </w:style>
  <w:style w:type="paragraph" w:customStyle="1" w:styleId="ConsPlusNormal">
    <w:name w:val="ConsPlusNormal"/>
    <w:link w:val="ConsPlusNormal0"/>
    <w:qFormat/>
    <w:rsid w:val="00E05D9E"/>
    <w:pPr>
      <w:widowControl w:val="0"/>
      <w:autoSpaceDE w:val="0"/>
      <w:autoSpaceDN w:val="0"/>
      <w:adjustRightInd w:val="0"/>
      <w:ind w:firstLine="720"/>
    </w:pPr>
  </w:style>
  <w:style w:type="paragraph" w:styleId="ab">
    <w:name w:val="Normal (Web)"/>
    <w:basedOn w:val="a0"/>
    <w:link w:val="ac"/>
    <w:uiPriority w:val="99"/>
    <w:rsid w:val="00E05D9E"/>
    <w:pPr>
      <w:spacing w:before="100" w:beforeAutospacing="1" w:after="100" w:afterAutospacing="1"/>
    </w:pPr>
    <w:rPr>
      <w:rFonts w:ascii="Calibri" w:hAnsi="Calibri" w:cs="Calibri"/>
      <w:sz w:val="24"/>
      <w:szCs w:val="24"/>
    </w:rPr>
  </w:style>
  <w:style w:type="character" w:customStyle="1" w:styleId="ac">
    <w:name w:val="Обычный (веб) Знак"/>
    <w:basedOn w:val="a1"/>
    <w:link w:val="ab"/>
    <w:locked/>
    <w:rsid w:val="00E05D9E"/>
    <w:rPr>
      <w:rFonts w:ascii="Calibri" w:hAnsi="Calibri" w:cs="Calibri"/>
      <w:sz w:val="24"/>
      <w:szCs w:val="24"/>
    </w:rPr>
  </w:style>
  <w:style w:type="character" w:customStyle="1" w:styleId="Bodytext">
    <w:name w:val="Body text_"/>
    <w:basedOn w:val="a1"/>
    <w:link w:val="10"/>
    <w:rsid w:val="00E05D9E"/>
    <w:rPr>
      <w:sz w:val="27"/>
      <w:szCs w:val="27"/>
      <w:shd w:val="clear" w:color="auto" w:fill="FFFFFF"/>
    </w:rPr>
  </w:style>
  <w:style w:type="paragraph" w:customStyle="1" w:styleId="10">
    <w:name w:val="Основной текст1"/>
    <w:basedOn w:val="a0"/>
    <w:link w:val="Bodytext"/>
    <w:rsid w:val="00E05D9E"/>
    <w:pPr>
      <w:shd w:val="clear" w:color="auto" w:fill="FFFFFF"/>
      <w:spacing w:after="300" w:line="322" w:lineRule="exact"/>
      <w:jc w:val="center"/>
    </w:pPr>
    <w:rPr>
      <w:sz w:val="27"/>
      <w:szCs w:val="27"/>
    </w:rPr>
  </w:style>
  <w:style w:type="paragraph" w:styleId="ad">
    <w:name w:val="No Spacing"/>
    <w:aliases w:val="Бирюзовый"/>
    <w:link w:val="ae"/>
    <w:uiPriority w:val="1"/>
    <w:qFormat/>
    <w:rsid w:val="00E05D9E"/>
    <w:rPr>
      <w:sz w:val="24"/>
      <w:szCs w:val="24"/>
    </w:rPr>
  </w:style>
  <w:style w:type="character" w:styleId="af">
    <w:name w:val="Hyperlink"/>
    <w:basedOn w:val="a1"/>
    <w:uiPriority w:val="99"/>
    <w:unhideWhenUsed/>
    <w:rsid w:val="00E05D9E"/>
    <w:rPr>
      <w:color w:val="0000FF"/>
      <w:u w:val="single"/>
    </w:rPr>
  </w:style>
  <w:style w:type="paragraph" w:customStyle="1" w:styleId="Style5">
    <w:name w:val="Style5"/>
    <w:basedOn w:val="a0"/>
    <w:uiPriority w:val="99"/>
    <w:rsid w:val="00E05D9E"/>
    <w:pPr>
      <w:widowControl w:val="0"/>
      <w:autoSpaceDE w:val="0"/>
      <w:autoSpaceDN w:val="0"/>
      <w:adjustRightInd w:val="0"/>
      <w:spacing w:line="324" w:lineRule="exact"/>
      <w:ind w:firstLine="710"/>
      <w:jc w:val="both"/>
    </w:pPr>
    <w:rPr>
      <w:rFonts w:ascii="Arial Narrow" w:hAnsi="Arial Narrow"/>
      <w:sz w:val="24"/>
      <w:szCs w:val="24"/>
    </w:rPr>
  </w:style>
  <w:style w:type="character" w:customStyle="1" w:styleId="FontStyle18">
    <w:name w:val="Font Style18"/>
    <w:basedOn w:val="a1"/>
    <w:uiPriority w:val="99"/>
    <w:rsid w:val="00E05D9E"/>
    <w:rPr>
      <w:rFonts w:ascii="Times New Roman" w:hAnsi="Times New Roman" w:cs="Times New Roman"/>
      <w:sz w:val="24"/>
      <w:szCs w:val="24"/>
    </w:rPr>
  </w:style>
  <w:style w:type="character" w:styleId="af0">
    <w:name w:val="Emphasis"/>
    <w:uiPriority w:val="20"/>
    <w:qFormat/>
    <w:rsid w:val="00E05D9E"/>
    <w:rPr>
      <w:i/>
      <w:iCs/>
    </w:rPr>
  </w:style>
  <w:style w:type="paragraph" w:styleId="af1">
    <w:name w:val="Body Text"/>
    <w:basedOn w:val="a0"/>
    <w:link w:val="af2"/>
    <w:uiPriority w:val="99"/>
    <w:unhideWhenUsed/>
    <w:rsid w:val="00E05D9E"/>
    <w:pPr>
      <w:spacing w:after="120"/>
    </w:pPr>
    <w:rPr>
      <w:sz w:val="24"/>
      <w:szCs w:val="24"/>
    </w:rPr>
  </w:style>
  <w:style w:type="character" w:customStyle="1" w:styleId="af2">
    <w:name w:val="Основной текст Знак"/>
    <w:basedOn w:val="a1"/>
    <w:link w:val="af1"/>
    <w:uiPriority w:val="99"/>
    <w:rsid w:val="00E05D9E"/>
    <w:rPr>
      <w:sz w:val="24"/>
      <w:szCs w:val="24"/>
    </w:rPr>
  </w:style>
  <w:style w:type="paragraph" w:styleId="a">
    <w:name w:val="List Bullet"/>
    <w:basedOn w:val="a0"/>
    <w:unhideWhenUsed/>
    <w:rsid w:val="00E05D9E"/>
    <w:pPr>
      <w:numPr>
        <w:numId w:val="1"/>
      </w:numPr>
      <w:spacing w:after="200" w:line="276" w:lineRule="auto"/>
      <w:contextualSpacing/>
    </w:pPr>
    <w:rPr>
      <w:rFonts w:ascii="Calibri" w:eastAsia="Calibri" w:hAnsi="Calibri"/>
      <w:sz w:val="22"/>
      <w:szCs w:val="22"/>
    </w:rPr>
  </w:style>
  <w:style w:type="character" w:customStyle="1" w:styleId="ae">
    <w:name w:val="Без интервала Знак"/>
    <w:aliases w:val="Бирюзовый Знак"/>
    <w:link w:val="ad"/>
    <w:uiPriority w:val="1"/>
    <w:locked/>
    <w:rsid w:val="00E05D9E"/>
    <w:rPr>
      <w:sz w:val="24"/>
      <w:szCs w:val="24"/>
    </w:rPr>
  </w:style>
  <w:style w:type="character" w:customStyle="1" w:styleId="ConsPlusNormal0">
    <w:name w:val="ConsPlusNormal Знак"/>
    <w:link w:val="ConsPlusNormal"/>
    <w:locked/>
    <w:rsid w:val="00A67DB4"/>
  </w:style>
  <w:style w:type="character" w:customStyle="1" w:styleId="11">
    <w:name w:val="Строгий1"/>
    <w:rsid w:val="00A67DB4"/>
    <w:rPr>
      <w:b/>
      <w:bCs/>
    </w:rPr>
  </w:style>
  <w:style w:type="paragraph" w:customStyle="1" w:styleId="20">
    <w:name w:val="Без интервала2"/>
    <w:uiPriority w:val="99"/>
    <w:rsid w:val="00A67DB4"/>
    <w:rPr>
      <w:rFonts w:ascii="Calibri" w:hAnsi="Calibri"/>
      <w:sz w:val="22"/>
      <w:szCs w:val="22"/>
    </w:rPr>
  </w:style>
  <w:style w:type="paragraph" w:customStyle="1" w:styleId="21">
    <w:name w:val="Абзац списка2"/>
    <w:basedOn w:val="a0"/>
    <w:rsid w:val="00A63928"/>
    <w:pPr>
      <w:spacing w:after="200"/>
      <w:ind w:left="720"/>
      <w:contextualSpacing/>
    </w:pPr>
    <w:rPr>
      <w:sz w:val="28"/>
      <w:szCs w:val="28"/>
      <w:lang w:eastAsia="en-US"/>
    </w:rPr>
  </w:style>
  <w:style w:type="paragraph" w:styleId="af3">
    <w:name w:val="header"/>
    <w:basedOn w:val="a0"/>
    <w:link w:val="af4"/>
    <w:uiPriority w:val="99"/>
    <w:rsid w:val="00A81AFB"/>
    <w:pPr>
      <w:tabs>
        <w:tab w:val="center" w:pos="4677"/>
        <w:tab w:val="right" w:pos="9355"/>
      </w:tabs>
    </w:pPr>
  </w:style>
  <w:style w:type="character" w:customStyle="1" w:styleId="af4">
    <w:name w:val="Верхний колонтитул Знак"/>
    <w:basedOn w:val="a1"/>
    <w:link w:val="af3"/>
    <w:uiPriority w:val="99"/>
    <w:rsid w:val="00A81AFB"/>
  </w:style>
  <w:style w:type="paragraph" w:styleId="af5">
    <w:name w:val="footer"/>
    <w:basedOn w:val="a0"/>
    <w:link w:val="af6"/>
    <w:rsid w:val="00A81AFB"/>
    <w:pPr>
      <w:tabs>
        <w:tab w:val="center" w:pos="4677"/>
        <w:tab w:val="right" w:pos="9355"/>
      </w:tabs>
    </w:pPr>
  </w:style>
  <w:style w:type="character" w:customStyle="1" w:styleId="af6">
    <w:name w:val="Нижний колонтитул Знак"/>
    <w:basedOn w:val="a1"/>
    <w:link w:val="af5"/>
    <w:rsid w:val="00A81AFB"/>
  </w:style>
  <w:style w:type="paragraph" w:customStyle="1" w:styleId="ConsPlusTitle">
    <w:name w:val="ConsPlusTitle"/>
    <w:uiPriority w:val="99"/>
    <w:rsid w:val="006321B5"/>
    <w:pPr>
      <w:widowControl w:val="0"/>
      <w:suppressAutoHyphens/>
      <w:autoSpaceDE w:val="0"/>
    </w:pPr>
    <w:rPr>
      <w:rFonts w:ascii="Arial" w:eastAsia="Arial" w:hAnsi="Arial" w:cs="Arial"/>
      <w:b/>
      <w:bCs/>
      <w:lang w:eastAsia="ar-SA"/>
    </w:rPr>
  </w:style>
  <w:style w:type="character" w:styleId="af7">
    <w:name w:val="FollowedHyperlink"/>
    <w:basedOn w:val="a1"/>
    <w:rsid w:val="007C4A83"/>
    <w:rPr>
      <w:color w:val="954F72" w:themeColor="followedHyperlink"/>
      <w:u w:val="single"/>
    </w:rPr>
  </w:style>
  <w:style w:type="character" w:customStyle="1" w:styleId="af8">
    <w:name w:val="Основной текст_"/>
    <w:basedOn w:val="a1"/>
    <w:rsid w:val="002C381E"/>
    <w:rPr>
      <w:rFonts w:ascii="Times New Roman" w:eastAsia="Times New Roman" w:hAnsi="Times New Roman" w:cs="Times New Roman"/>
      <w:sz w:val="28"/>
      <w:szCs w:val="28"/>
      <w:shd w:val="clear" w:color="auto" w:fill="FFFFFF"/>
    </w:rPr>
  </w:style>
  <w:style w:type="paragraph" w:customStyle="1" w:styleId="14">
    <w:name w:val="Обычный + 14 пт"/>
    <w:aliases w:val="Черный,По ширине,Первая строка:  1,27 см,Обычный + Times New Roman,14 пт,После: ...,25 см,Узор: Нет (Белый),Первая строка:  7,9 см"/>
    <w:basedOn w:val="a0"/>
    <w:link w:val="141"/>
    <w:uiPriority w:val="99"/>
    <w:rsid w:val="00AF012A"/>
    <w:pPr>
      <w:widowControl w:val="0"/>
      <w:pBdr>
        <w:top w:val="single" w:sz="4" w:space="0" w:color="FFFFFF"/>
        <w:left w:val="single" w:sz="4" w:space="0" w:color="FFFFFF"/>
        <w:bottom w:val="single" w:sz="4" w:space="23" w:color="FFFFFF"/>
        <w:right w:val="single" w:sz="4" w:space="0" w:color="FFFFFF"/>
      </w:pBdr>
      <w:suppressAutoHyphens/>
      <w:ind w:firstLine="720"/>
      <w:jc w:val="both"/>
    </w:pPr>
    <w:rPr>
      <w:color w:val="000000"/>
      <w:sz w:val="28"/>
      <w:szCs w:val="28"/>
      <w:shd w:val="clear" w:color="auto" w:fill="FFFFFF"/>
      <w:lang w:eastAsia="ar-SA"/>
    </w:rPr>
  </w:style>
  <w:style w:type="character" w:customStyle="1" w:styleId="141">
    <w:name w:val="Обычный + 14 пт1"/>
    <w:aliases w:val="По ширине1,Первая строка:  11,27 см Знак Знак"/>
    <w:link w:val="14"/>
    <w:uiPriority w:val="99"/>
    <w:locked/>
    <w:rsid w:val="00AF012A"/>
    <w:rPr>
      <w:color w:val="000000"/>
      <w:sz w:val="28"/>
      <w:szCs w:val="28"/>
      <w:lang w:eastAsia="ar-SA"/>
    </w:rPr>
  </w:style>
  <w:style w:type="paragraph" w:customStyle="1" w:styleId="ConsNormal">
    <w:name w:val="ConsNormal"/>
    <w:rsid w:val="008A051E"/>
    <w:pPr>
      <w:suppressAutoHyphens/>
      <w:overflowPunct w:val="0"/>
      <w:autoSpaceDE w:val="0"/>
      <w:ind w:right="19772" w:firstLine="720"/>
      <w:textAlignment w:val="baseline"/>
    </w:pPr>
    <w:rPr>
      <w:rFonts w:ascii="Arial" w:eastAsia="Arial" w:hAnsi="Arial"/>
      <w:sz w:val="16"/>
      <w:lang w:eastAsia="ar-SA"/>
    </w:rPr>
  </w:style>
  <w:style w:type="character" w:customStyle="1" w:styleId="a6">
    <w:name w:val="Абзац списка Знак"/>
    <w:basedOn w:val="a1"/>
    <w:link w:val="a5"/>
    <w:uiPriority w:val="34"/>
    <w:rsid w:val="008A051E"/>
  </w:style>
  <w:style w:type="paragraph" w:customStyle="1" w:styleId="24">
    <w:name w:val="Основной текст 24"/>
    <w:basedOn w:val="a0"/>
    <w:rsid w:val="000B466E"/>
    <w:pPr>
      <w:overflowPunct w:val="0"/>
      <w:autoSpaceDE w:val="0"/>
      <w:autoSpaceDN w:val="0"/>
      <w:adjustRightInd w:val="0"/>
      <w:textAlignment w:val="baseline"/>
    </w:pPr>
    <w:rPr>
      <w:sz w:val="28"/>
    </w:rPr>
  </w:style>
  <w:style w:type="paragraph" w:customStyle="1" w:styleId="12">
    <w:name w:val="Без интервала1"/>
    <w:qFormat/>
    <w:rsid w:val="000B466E"/>
    <w:rPr>
      <w:rFonts w:ascii="Calibri" w:eastAsia="Calibri" w:hAnsi="Calibri"/>
      <w:sz w:val="22"/>
      <w:szCs w:val="22"/>
      <w:lang w:eastAsia="en-US"/>
    </w:rPr>
  </w:style>
  <w:style w:type="paragraph" w:customStyle="1" w:styleId="ConsPlusNormal1">
    <w:name w:val="ConsPlusNormal1"/>
    <w:qFormat/>
    <w:rsid w:val="000B466E"/>
    <w:pPr>
      <w:suppressAutoHyphens/>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1747">
      <w:bodyDiv w:val="1"/>
      <w:marLeft w:val="0"/>
      <w:marRight w:val="0"/>
      <w:marTop w:val="0"/>
      <w:marBottom w:val="0"/>
      <w:divBdr>
        <w:top w:val="none" w:sz="0" w:space="0" w:color="auto"/>
        <w:left w:val="none" w:sz="0" w:space="0" w:color="auto"/>
        <w:bottom w:val="none" w:sz="0" w:space="0" w:color="auto"/>
        <w:right w:val="none" w:sz="0" w:space="0" w:color="auto"/>
      </w:divBdr>
    </w:div>
    <w:div w:id="577516874">
      <w:bodyDiv w:val="1"/>
      <w:marLeft w:val="0"/>
      <w:marRight w:val="0"/>
      <w:marTop w:val="0"/>
      <w:marBottom w:val="0"/>
      <w:divBdr>
        <w:top w:val="none" w:sz="0" w:space="0" w:color="auto"/>
        <w:left w:val="none" w:sz="0" w:space="0" w:color="auto"/>
        <w:bottom w:val="none" w:sz="0" w:space="0" w:color="auto"/>
        <w:right w:val="none" w:sz="0" w:space="0" w:color="auto"/>
      </w:divBdr>
    </w:div>
    <w:div w:id="892698215">
      <w:bodyDiv w:val="1"/>
      <w:marLeft w:val="0"/>
      <w:marRight w:val="0"/>
      <w:marTop w:val="0"/>
      <w:marBottom w:val="0"/>
      <w:divBdr>
        <w:top w:val="none" w:sz="0" w:space="0" w:color="auto"/>
        <w:left w:val="none" w:sz="0" w:space="0" w:color="auto"/>
        <w:bottom w:val="none" w:sz="0" w:space="0" w:color="auto"/>
        <w:right w:val="none" w:sz="0" w:space="0" w:color="auto"/>
      </w:divBdr>
    </w:div>
    <w:div w:id="14650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8&amp;n=208575&amp;dst=100047" TargetMode="External"/><Relationship Id="rId5" Type="http://schemas.openxmlformats.org/officeDocument/2006/relationships/webSettings" Target="webSettings.xml"/><Relationship Id="rId10" Type="http://schemas.openxmlformats.org/officeDocument/2006/relationships/hyperlink" Target="https://login.consultant.ru/link/?req=doc&amp;base=RLAW148&amp;n=208397&amp;dst=103497" TargetMode="External"/><Relationship Id="rId4" Type="http://schemas.openxmlformats.org/officeDocument/2006/relationships/settings" Target="settings.xml"/><Relationship Id="rId9" Type="http://schemas.openxmlformats.org/officeDocument/2006/relationships/hyperlink" Target="http://nalog.garant.ru/fns/nk/ad7fc909c43d4effa66f6f3cc193781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41;&#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CD0F-446D-4727-80D3-9AD9A93D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Template>
  <TotalTime>71</TotalTime>
  <Pages>61</Pages>
  <Words>23774</Words>
  <Characters>135514</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Омский городской совет.</Company>
  <LinksUpToDate>false</LinksUpToDate>
  <CharactersWithSpaces>158971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Сметанина</dc:creator>
  <cp:lastModifiedBy>Лылова Алефтина Нестеровна</cp:lastModifiedBy>
  <cp:revision>23</cp:revision>
  <cp:lastPrinted>2025-02-14T02:52:00Z</cp:lastPrinted>
  <dcterms:created xsi:type="dcterms:W3CDTF">2024-03-21T08:13:00Z</dcterms:created>
  <dcterms:modified xsi:type="dcterms:W3CDTF">2025-02-19T10:08:00Z</dcterms:modified>
</cp:coreProperties>
</file>