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40" w:rsidRPr="00DB7FF4" w:rsidRDefault="00902E40" w:rsidP="00902E40">
      <w:pPr>
        <w:jc w:val="center"/>
        <w:rPr>
          <w:b/>
          <w:sz w:val="28"/>
        </w:rPr>
      </w:pPr>
      <w:r w:rsidRPr="00DB7FF4">
        <w:rPr>
          <w:b/>
          <w:sz w:val="28"/>
        </w:rPr>
        <w:t>Омский городской Совет</w:t>
      </w:r>
    </w:p>
    <w:p w:rsidR="00902E40" w:rsidRPr="00DB7FF4" w:rsidRDefault="00902E40" w:rsidP="00902E40">
      <w:pPr>
        <w:jc w:val="center"/>
        <w:rPr>
          <w:b/>
          <w:sz w:val="28"/>
        </w:rPr>
      </w:pPr>
    </w:p>
    <w:p w:rsidR="00902E40" w:rsidRPr="00DB7FF4" w:rsidRDefault="00902E40" w:rsidP="00902E40">
      <w:pPr>
        <w:jc w:val="center"/>
        <w:rPr>
          <w:b/>
          <w:sz w:val="28"/>
        </w:rPr>
      </w:pPr>
      <w:r w:rsidRPr="00DB7FF4">
        <w:rPr>
          <w:b/>
          <w:sz w:val="28"/>
        </w:rPr>
        <w:t>ПОСТАНОВЛЕНИЕ</w:t>
      </w:r>
    </w:p>
    <w:p w:rsidR="00902E40" w:rsidRDefault="00902E40" w:rsidP="00902E40">
      <w:pPr>
        <w:tabs>
          <w:tab w:val="left" w:pos="5245"/>
          <w:tab w:val="left" w:pos="5529"/>
        </w:tabs>
        <w:jc w:val="right"/>
        <w:rPr>
          <w:sz w:val="28"/>
        </w:rPr>
      </w:pPr>
    </w:p>
    <w:p w:rsidR="00D92C89" w:rsidRPr="00D92C89" w:rsidRDefault="00D92C89" w:rsidP="00D92C89">
      <w:pPr>
        <w:tabs>
          <w:tab w:val="left" w:pos="5245"/>
          <w:tab w:val="left" w:pos="5529"/>
        </w:tabs>
        <w:rPr>
          <w:sz w:val="28"/>
          <w:u w:val="single"/>
        </w:rPr>
      </w:pPr>
      <w:r>
        <w:rPr>
          <w:sz w:val="28"/>
        </w:rPr>
        <w:t xml:space="preserve">от </w:t>
      </w:r>
      <w:r w:rsidRPr="00D92C89">
        <w:rPr>
          <w:sz w:val="28"/>
          <w:u w:val="single"/>
        </w:rPr>
        <w:t xml:space="preserve">19 февраля 2025 года </w:t>
      </w:r>
      <w:r>
        <w:rPr>
          <w:sz w:val="28"/>
        </w:rPr>
        <w:t xml:space="preserve">                                                                               № </w:t>
      </w:r>
      <w:r w:rsidRPr="00D92C89">
        <w:rPr>
          <w:sz w:val="28"/>
          <w:u w:val="single"/>
        </w:rPr>
        <w:t>85</w:t>
      </w:r>
      <w:r>
        <w:rPr>
          <w:sz w:val="28"/>
          <w:u w:val="single"/>
        </w:rPr>
        <w:t>5</w:t>
      </w:r>
    </w:p>
    <w:p w:rsidR="00D92C89" w:rsidRDefault="00D92C89" w:rsidP="00D92C89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D92C89" w:rsidRPr="00D92C89" w:rsidRDefault="00D92C89" w:rsidP="00D92C89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644"/>
        <w:gridCol w:w="4253"/>
      </w:tblGrid>
      <w:tr w:rsidR="00902E40" w:rsidRPr="00DB7FF4" w:rsidTr="00C75A73">
        <w:trPr>
          <w:trHeight w:val="1396"/>
        </w:trPr>
        <w:tc>
          <w:tcPr>
            <w:tcW w:w="4644" w:type="dxa"/>
          </w:tcPr>
          <w:p w:rsidR="00902E40" w:rsidRPr="00DB7FF4" w:rsidRDefault="00902E40" w:rsidP="00C75A73">
            <w:pPr>
              <w:jc w:val="both"/>
              <w:rPr>
                <w:sz w:val="28"/>
                <w:szCs w:val="28"/>
              </w:rPr>
            </w:pPr>
            <w:r w:rsidRPr="004A5DCF">
              <w:rPr>
                <w:bCs/>
                <w:sz w:val="28"/>
                <w:szCs w:val="28"/>
              </w:rPr>
              <w:t xml:space="preserve">О даче согласия </w:t>
            </w:r>
            <w:r>
              <w:rPr>
                <w:rStyle w:val="FontStyle17"/>
                <w:sz w:val="28"/>
                <w:szCs w:val="28"/>
              </w:rPr>
              <w:t>бюджетно</w:t>
            </w:r>
            <w:r w:rsidRPr="004A5DCF">
              <w:rPr>
                <w:rStyle w:val="FontStyle17"/>
                <w:sz w:val="28"/>
                <w:szCs w:val="28"/>
              </w:rPr>
              <w:t xml:space="preserve">му учреждению города Омска </w:t>
            </w:r>
            <w:r w:rsidRPr="00DF6275">
              <w:rPr>
                <w:rStyle w:val="FontStyle17"/>
                <w:sz w:val="28"/>
                <w:szCs w:val="28"/>
              </w:rPr>
              <w:t>«</w:t>
            </w:r>
            <w:r w:rsidR="001779F1" w:rsidRPr="002521FB">
              <w:rPr>
                <w:rStyle w:val="FontStyle17"/>
                <w:color w:val="000000" w:themeColor="text1"/>
                <w:sz w:val="28"/>
                <w:szCs w:val="28"/>
              </w:rPr>
              <w:t>Омский молодежный многофункциональный центр</w:t>
            </w:r>
            <w:r w:rsidRPr="00DF6275">
              <w:rPr>
                <w:rStyle w:val="FontStyle17"/>
                <w:sz w:val="28"/>
                <w:szCs w:val="28"/>
              </w:rPr>
              <w:t>»</w:t>
            </w:r>
            <w:r w:rsidRPr="004A5DCF">
              <w:rPr>
                <w:bCs/>
                <w:color w:val="000000"/>
                <w:sz w:val="28"/>
                <w:szCs w:val="28"/>
              </w:rPr>
              <w:t xml:space="preserve"> на передачу в безвозмездное пользование закрепленного муниципального недвижимого имущества</w:t>
            </w:r>
          </w:p>
        </w:tc>
        <w:tc>
          <w:tcPr>
            <w:tcW w:w="4253" w:type="dxa"/>
          </w:tcPr>
          <w:p w:rsidR="00902E40" w:rsidRPr="00DB7FF4" w:rsidRDefault="00902E40" w:rsidP="00C75A73">
            <w:pPr>
              <w:ind w:left="-108"/>
              <w:jc w:val="center"/>
              <w:rPr>
                <w:b/>
                <w:sz w:val="28"/>
              </w:rPr>
            </w:pPr>
          </w:p>
        </w:tc>
      </w:tr>
    </w:tbl>
    <w:p w:rsidR="00902E40" w:rsidRPr="00DB7FF4" w:rsidRDefault="00902E40" w:rsidP="00902E40">
      <w:pPr>
        <w:rPr>
          <w:sz w:val="28"/>
          <w:szCs w:val="28"/>
        </w:rPr>
      </w:pPr>
    </w:p>
    <w:p w:rsidR="009B7624" w:rsidRPr="009B7624" w:rsidRDefault="009B7624" w:rsidP="009B7624">
      <w:pPr>
        <w:pStyle w:val="ConsPlusNormal"/>
        <w:ind w:firstLine="709"/>
        <w:jc w:val="both"/>
        <w:rPr>
          <w:szCs w:val="28"/>
        </w:rPr>
      </w:pPr>
      <w:r w:rsidRPr="009B7624">
        <w:rPr>
          <w:szCs w:val="28"/>
        </w:rPr>
        <w:t xml:space="preserve">Рассмотрев </w:t>
      </w:r>
      <w:r w:rsidRPr="009B7624">
        <w:rPr>
          <w:bCs/>
          <w:szCs w:val="28"/>
        </w:rPr>
        <w:t xml:space="preserve">обращения </w:t>
      </w:r>
      <w:r w:rsidRPr="009B7624">
        <w:rPr>
          <w:rStyle w:val="FontStyle17"/>
          <w:sz w:val="28"/>
          <w:szCs w:val="28"/>
        </w:rPr>
        <w:t xml:space="preserve">бюджетного учреждения города Омска «Омский молодежный многофункциональный центр» о </w:t>
      </w:r>
      <w:r w:rsidRPr="009B7624">
        <w:rPr>
          <w:szCs w:val="28"/>
        </w:rPr>
        <w:t>даче согласия на передачу муниципального недвижимого имущества в безвозмездное пользование в соответствии с Решением Омского городского Совета от 28.01.2009 № 212 «О</w:t>
      </w:r>
      <w:r w:rsidR="00BE7C6F">
        <w:rPr>
          <w:szCs w:val="28"/>
        </w:rPr>
        <w:t> </w:t>
      </w:r>
      <w:r w:rsidRPr="009B7624">
        <w:rPr>
          <w:szCs w:val="28"/>
        </w:rPr>
        <w:t>порядке предоставления во владение и (или) пользование муниципального имущества города Омска» Омский городской Совет ПОСТАНОВЛЯЕТ:</w:t>
      </w:r>
    </w:p>
    <w:p w:rsidR="009B7624" w:rsidRPr="009B7624" w:rsidRDefault="009B7624" w:rsidP="009B7624">
      <w:pPr>
        <w:pStyle w:val="aa"/>
        <w:spacing w:after="0"/>
        <w:ind w:firstLine="709"/>
        <w:jc w:val="both"/>
        <w:rPr>
          <w:sz w:val="28"/>
          <w:szCs w:val="28"/>
        </w:rPr>
      </w:pPr>
      <w:r w:rsidRPr="009B7624">
        <w:rPr>
          <w:bCs/>
          <w:sz w:val="28"/>
          <w:szCs w:val="28"/>
        </w:rPr>
        <w:t>1. Дать согласие</w:t>
      </w:r>
      <w:r w:rsidRPr="009B7624">
        <w:rPr>
          <w:sz w:val="28"/>
          <w:szCs w:val="28"/>
        </w:rPr>
        <w:t xml:space="preserve"> </w:t>
      </w:r>
      <w:r w:rsidRPr="009B7624">
        <w:rPr>
          <w:rStyle w:val="FontStyle17"/>
          <w:sz w:val="28"/>
          <w:szCs w:val="28"/>
        </w:rPr>
        <w:t>бюджетному учреждению города Омска «Омский молодежный многофункциональный центр»</w:t>
      </w:r>
      <w:r w:rsidRPr="009B7624">
        <w:rPr>
          <w:bCs/>
          <w:color w:val="000000"/>
          <w:sz w:val="28"/>
          <w:szCs w:val="28"/>
        </w:rPr>
        <w:t xml:space="preserve"> </w:t>
      </w:r>
      <w:r w:rsidRPr="009B7624">
        <w:rPr>
          <w:sz w:val="28"/>
          <w:szCs w:val="28"/>
        </w:rPr>
        <w:t xml:space="preserve">на передачу в безвозмездное пользование муниципального недвижимого имущества, закрепленного за учреждением на праве оперативного управления, согласно </w:t>
      </w:r>
      <w:proofErr w:type="gramStart"/>
      <w:r w:rsidRPr="009B7624">
        <w:rPr>
          <w:sz w:val="28"/>
          <w:szCs w:val="28"/>
        </w:rPr>
        <w:t>приложению</w:t>
      </w:r>
      <w:proofErr w:type="gramEnd"/>
      <w:r w:rsidRPr="009B7624">
        <w:rPr>
          <w:sz w:val="28"/>
          <w:szCs w:val="28"/>
        </w:rPr>
        <w:t xml:space="preserve"> к настоящему Постановлению, на срок до 19 февраля 2026 года. </w:t>
      </w:r>
    </w:p>
    <w:p w:rsidR="009B7624" w:rsidRPr="009B7624" w:rsidRDefault="009B7624" w:rsidP="009B7624">
      <w:pPr>
        <w:ind w:firstLine="709"/>
        <w:jc w:val="both"/>
        <w:rPr>
          <w:sz w:val="28"/>
          <w:szCs w:val="28"/>
        </w:rPr>
      </w:pPr>
      <w:r w:rsidRPr="009B7624">
        <w:rPr>
          <w:sz w:val="28"/>
          <w:szCs w:val="28"/>
        </w:rPr>
        <w:t xml:space="preserve">2. Контроль за исполнением настоящего Постановления возложить на комитет Омского городского Совета по муниципальной собственности. </w:t>
      </w:r>
    </w:p>
    <w:p w:rsidR="00902E40" w:rsidRPr="00BD55AE" w:rsidRDefault="00902E40" w:rsidP="00902E40">
      <w:pPr>
        <w:jc w:val="both"/>
        <w:rPr>
          <w:sz w:val="28"/>
          <w:szCs w:val="28"/>
        </w:rPr>
      </w:pPr>
    </w:p>
    <w:p w:rsidR="00902E40" w:rsidRPr="0055367B" w:rsidRDefault="00902E40" w:rsidP="00902E40">
      <w:pPr>
        <w:jc w:val="both"/>
        <w:rPr>
          <w:sz w:val="28"/>
          <w:szCs w:val="28"/>
        </w:rPr>
      </w:pPr>
    </w:p>
    <w:p w:rsidR="00902E40" w:rsidRPr="00DB7FF4" w:rsidRDefault="00902E40" w:rsidP="00902E40">
      <w:pPr>
        <w:jc w:val="both"/>
        <w:rPr>
          <w:sz w:val="28"/>
          <w:szCs w:val="28"/>
        </w:rPr>
      </w:pPr>
    </w:p>
    <w:p w:rsidR="00902E40" w:rsidRPr="00DB7FF4" w:rsidRDefault="00902E40" w:rsidP="00902E40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Председатель Омского</w:t>
      </w:r>
    </w:p>
    <w:p w:rsidR="00902E40" w:rsidRPr="00DB7FF4" w:rsidRDefault="00902E40" w:rsidP="00902E40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DB7FF4">
        <w:rPr>
          <w:sz w:val="28"/>
          <w:szCs w:val="28"/>
        </w:rPr>
        <w:t>Корбут</w:t>
      </w:r>
      <w:proofErr w:type="spellEnd"/>
    </w:p>
    <w:p w:rsidR="00902E40" w:rsidRPr="00DB7FF4" w:rsidRDefault="00902E40" w:rsidP="00902E40">
      <w:pPr>
        <w:rPr>
          <w:sz w:val="28"/>
          <w:szCs w:val="28"/>
        </w:rPr>
      </w:pPr>
    </w:p>
    <w:p w:rsidR="00514927" w:rsidRDefault="00514927" w:rsidP="00514927">
      <w:pPr>
        <w:jc w:val="both"/>
      </w:pPr>
    </w:p>
    <w:p w:rsidR="00514927" w:rsidRDefault="00514927" w:rsidP="00514927">
      <w:pPr>
        <w:jc w:val="both"/>
      </w:pPr>
    </w:p>
    <w:p w:rsidR="00514927" w:rsidRDefault="00514927" w:rsidP="00514927">
      <w:pPr>
        <w:jc w:val="both"/>
      </w:pPr>
    </w:p>
    <w:p w:rsidR="00514927" w:rsidRDefault="00514927" w:rsidP="00514927">
      <w:pPr>
        <w:jc w:val="both"/>
      </w:pPr>
    </w:p>
    <w:p w:rsidR="00514927" w:rsidRDefault="00514927" w:rsidP="00514927">
      <w:pPr>
        <w:jc w:val="both"/>
      </w:pPr>
    </w:p>
    <w:p w:rsidR="00514927" w:rsidRDefault="00514927" w:rsidP="00514927">
      <w:pPr>
        <w:jc w:val="both"/>
      </w:pPr>
    </w:p>
    <w:p w:rsidR="00514927" w:rsidRPr="00933075" w:rsidRDefault="00514927" w:rsidP="00514927">
      <w:pPr>
        <w:ind w:left="7201" w:firstLine="720"/>
        <w:jc w:val="both"/>
        <w:rPr>
          <w:sz w:val="28"/>
          <w:szCs w:val="28"/>
        </w:rPr>
      </w:pPr>
    </w:p>
    <w:p w:rsidR="005C1D23" w:rsidRPr="00C87470" w:rsidRDefault="005C1D23" w:rsidP="005C1D23">
      <w:pPr>
        <w:ind w:left="7201" w:firstLine="720"/>
        <w:jc w:val="both"/>
        <w:rPr>
          <w:sz w:val="28"/>
          <w:szCs w:val="28"/>
          <w:highlight w:val="yellow"/>
        </w:rPr>
      </w:pPr>
    </w:p>
    <w:p w:rsidR="009917C5" w:rsidRPr="00C87470" w:rsidRDefault="009917C5" w:rsidP="005C1D23">
      <w:pPr>
        <w:ind w:left="7201" w:firstLine="720"/>
        <w:jc w:val="both"/>
        <w:rPr>
          <w:sz w:val="28"/>
          <w:szCs w:val="28"/>
          <w:highlight w:val="yellow"/>
        </w:rPr>
      </w:pPr>
    </w:p>
    <w:p w:rsidR="006A1C83" w:rsidRDefault="006A1C83" w:rsidP="005C1D23">
      <w:pPr>
        <w:jc w:val="right"/>
        <w:rPr>
          <w:sz w:val="28"/>
          <w:szCs w:val="28"/>
        </w:rPr>
      </w:pPr>
    </w:p>
    <w:p w:rsidR="00133378" w:rsidRDefault="00133378" w:rsidP="005C1D23">
      <w:pPr>
        <w:jc w:val="right"/>
        <w:rPr>
          <w:sz w:val="28"/>
          <w:szCs w:val="28"/>
        </w:rPr>
      </w:pPr>
    </w:p>
    <w:p w:rsidR="00133378" w:rsidRDefault="00133378" w:rsidP="005C1D23">
      <w:pPr>
        <w:jc w:val="right"/>
        <w:rPr>
          <w:sz w:val="28"/>
          <w:szCs w:val="28"/>
        </w:rPr>
      </w:pPr>
    </w:p>
    <w:p w:rsidR="00DC42D6" w:rsidRDefault="00DC42D6" w:rsidP="00E047FA">
      <w:pPr>
        <w:ind w:left="5812"/>
        <w:rPr>
          <w:sz w:val="28"/>
          <w:szCs w:val="28"/>
        </w:rPr>
      </w:pPr>
    </w:p>
    <w:p w:rsidR="00D92C89" w:rsidRDefault="00D92C89" w:rsidP="00E047FA">
      <w:pPr>
        <w:ind w:left="5812"/>
        <w:rPr>
          <w:sz w:val="28"/>
          <w:szCs w:val="28"/>
        </w:rPr>
      </w:pPr>
    </w:p>
    <w:p w:rsidR="00E047FA" w:rsidRPr="00DB7FF4" w:rsidRDefault="00E047FA" w:rsidP="00D92C89">
      <w:pPr>
        <w:ind w:left="4820"/>
        <w:rPr>
          <w:sz w:val="28"/>
          <w:szCs w:val="28"/>
        </w:rPr>
      </w:pPr>
      <w:bookmarkStart w:id="0" w:name="_GoBack"/>
      <w:bookmarkEnd w:id="0"/>
      <w:r w:rsidRPr="00DB7FF4">
        <w:rPr>
          <w:sz w:val="28"/>
          <w:szCs w:val="28"/>
        </w:rPr>
        <w:lastRenderedPageBreak/>
        <w:t xml:space="preserve">Приложение </w:t>
      </w:r>
    </w:p>
    <w:p w:rsidR="00E047FA" w:rsidRPr="00DB7FF4" w:rsidRDefault="00E047FA" w:rsidP="00D92C89">
      <w:pPr>
        <w:ind w:left="4820"/>
        <w:rPr>
          <w:sz w:val="28"/>
          <w:szCs w:val="28"/>
        </w:rPr>
      </w:pPr>
      <w:r w:rsidRPr="00DB7FF4">
        <w:rPr>
          <w:sz w:val="28"/>
          <w:szCs w:val="28"/>
        </w:rPr>
        <w:t xml:space="preserve">к Постановлению Омского                                                                        городского Совета </w:t>
      </w:r>
    </w:p>
    <w:p w:rsidR="00E047FA" w:rsidRPr="00DB7FF4" w:rsidRDefault="00E047FA" w:rsidP="00D92C89">
      <w:pPr>
        <w:tabs>
          <w:tab w:val="center" w:pos="7628"/>
        </w:tabs>
        <w:ind w:left="4820"/>
        <w:rPr>
          <w:sz w:val="28"/>
          <w:szCs w:val="28"/>
        </w:rPr>
      </w:pPr>
      <w:r w:rsidRPr="00DB7FF4">
        <w:rPr>
          <w:sz w:val="28"/>
          <w:szCs w:val="28"/>
        </w:rPr>
        <w:t xml:space="preserve">от </w:t>
      </w:r>
      <w:r w:rsidR="00D92C89" w:rsidRPr="00D92C89">
        <w:rPr>
          <w:sz w:val="28"/>
          <w:szCs w:val="28"/>
          <w:u w:val="single"/>
        </w:rPr>
        <w:t>19 февраля 2025 года</w:t>
      </w:r>
      <w:r w:rsidRPr="00DB7FF4">
        <w:rPr>
          <w:sz w:val="28"/>
          <w:szCs w:val="28"/>
        </w:rPr>
        <w:t xml:space="preserve"> № </w:t>
      </w:r>
      <w:r w:rsidR="00D92C89" w:rsidRPr="00D92C89">
        <w:rPr>
          <w:sz w:val="28"/>
          <w:szCs w:val="28"/>
          <w:u w:val="single"/>
        </w:rPr>
        <w:t>855</w:t>
      </w:r>
    </w:p>
    <w:p w:rsidR="00E047FA" w:rsidRPr="00DB7FF4" w:rsidRDefault="00E047FA" w:rsidP="00E047FA">
      <w:pPr>
        <w:tabs>
          <w:tab w:val="left" w:pos="142"/>
        </w:tabs>
        <w:ind w:left="5760"/>
        <w:jc w:val="right"/>
        <w:rPr>
          <w:sz w:val="28"/>
          <w:szCs w:val="28"/>
        </w:rPr>
      </w:pPr>
    </w:p>
    <w:p w:rsidR="002A2EC1" w:rsidRPr="00DB7FF4" w:rsidRDefault="002A2EC1" w:rsidP="002A2EC1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Перечень </w:t>
      </w:r>
    </w:p>
    <w:p w:rsidR="002A2EC1" w:rsidRPr="00DB7FF4" w:rsidRDefault="002A2EC1" w:rsidP="002A2EC1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муниципального недвижимого имущества, </w:t>
      </w:r>
    </w:p>
    <w:p w:rsidR="002A2EC1" w:rsidRPr="00DB7FF4" w:rsidRDefault="002A2EC1" w:rsidP="002A2EC1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закрепленного на праве оперативного управления </w:t>
      </w:r>
    </w:p>
    <w:p w:rsidR="002A2EC1" w:rsidRPr="00DB7FF4" w:rsidRDefault="002A2EC1" w:rsidP="002A2EC1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за </w:t>
      </w:r>
      <w:r w:rsidRPr="004A5DCF">
        <w:rPr>
          <w:rStyle w:val="FontStyle17"/>
          <w:sz w:val="28"/>
          <w:szCs w:val="28"/>
        </w:rPr>
        <w:t>бюджетн</w:t>
      </w:r>
      <w:r>
        <w:rPr>
          <w:rStyle w:val="FontStyle17"/>
          <w:sz w:val="28"/>
          <w:szCs w:val="28"/>
        </w:rPr>
        <w:t>ы</w:t>
      </w:r>
      <w:r w:rsidRPr="004A5DCF">
        <w:rPr>
          <w:rStyle w:val="FontStyle17"/>
          <w:sz w:val="28"/>
          <w:szCs w:val="28"/>
        </w:rPr>
        <w:t>м учреждени</w:t>
      </w:r>
      <w:r>
        <w:rPr>
          <w:rStyle w:val="FontStyle17"/>
          <w:sz w:val="28"/>
          <w:szCs w:val="28"/>
        </w:rPr>
        <w:t>ем</w:t>
      </w:r>
      <w:r w:rsidRPr="004A5DCF">
        <w:rPr>
          <w:rStyle w:val="FontStyle17"/>
          <w:sz w:val="28"/>
          <w:szCs w:val="28"/>
        </w:rPr>
        <w:t xml:space="preserve"> города Омска «Омский молодежный многофункциональный центр»</w:t>
      </w:r>
      <w:r w:rsidRPr="00DB7FF4">
        <w:rPr>
          <w:sz w:val="28"/>
          <w:szCs w:val="28"/>
        </w:rPr>
        <w:t xml:space="preserve">, </w:t>
      </w:r>
    </w:p>
    <w:p w:rsidR="002A2EC1" w:rsidRPr="00DB7FF4" w:rsidRDefault="002A2EC1" w:rsidP="002A2EC1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>передаваемого в безвозмездное пользование</w:t>
      </w:r>
    </w:p>
    <w:p w:rsidR="002A2EC1" w:rsidRPr="00DB7FF4" w:rsidRDefault="002A2EC1" w:rsidP="002A2EC1">
      <w:pPr>
        <w:ind w:firstLine="709"/>
        <w:jc w:val="both"/>
        <w:rPr>
          <w:sz w:val="22"/>
          <w:szCs w:val="22"/>
        </w:rPr>
      </w:pPr>
    </w:p>
    <w:tbl>
      <w:tblPr>
        <w:tblW w:w="9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639"/>
        <w:gridCol w:w="2309"/>
        <w:gridCol w:w="1485"/>
        <w:gridCol w:w="2309"/>
      </w:tblGrid>
      <w:tr w:rsidR="002A2EC1" w:rsidRPr="00DB7FF4" w:rsidTr="00915CD5">
        <w:trPr>
          <w:trHeight w:val="148"/>
          <w:tblHeader/>
        </w:trPr>
        <w:tc>
          <w:tcPr>
            <w:tcW w:w="496" w:type="dxa"/>
          </w:tcPr>
          <w:p w:rsidR="002A2EC1" w:rsidRPr="00DB7FF4" w:rsidRDefault="002A2EC1" w:rsidP="00915CD5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№</w:t>
            </w:r>
          </w:p>
          <w:p w:rsidR="002A2EC1" w:rsidRPr="00DB7FF4" w:rsidRDefault="002A2EC1" w:rsidP="00915CD5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п/п</w:t>
            </w:r>
          </w:p>
        </w:tc>
        <w:tc>
          <w:tcPr>
            <w:tcW w:w="2639" w:type="dxa"/>
          </w:tcPr>
          <w:p w:rsidR="002A2EC1" w:rsidRPr="00DB7FF4" w:rsidRDefault="002A2EC1" w:rsidP="00915CD5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Наименование ссудополучателя</w:t>
            </w:r>
          </w:p>
        </w:tc>
        <w:tc>
          <w:tcPr>
            <w:tcW w:w="2309" w:type="dxa"/>
          </w:tcPr>
          <w:p w:rsidR="002A2EC1" w:rsidRPr="00DB7FF4" w:rsidRDefault="002A2EC1" w:rsidP="00915CD5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Адрес</w:t>
            </w:r>
          </w:p>
        </w:tc>
        <w:tc>
          <w:tcPr>
            <w:tcW w:w="1485" w:type="dxa"/>
          </w:tcPr>
          <w:p w:rsidR="002A2EC1" w:rsidRDefault="002A2EC1" w:rsidP="00915CD5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>,</w:t>
            </w:r>
          </w:p>
          <w:p w:rsidR="002A2EC1" w:rsidRPr="00DB7FF4" w:rsidRDefault="002A2EC1" w:rsidP="00915CD5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кв. м</w:t>
            </w:r>
          </w:p>
        </w:tc>
        <w:tc>
          <w:tcPr>
            <w:tcW w:w="2309" w:type="dxa"/>
          </w:tcPr>
          <w:p w:rsidR="002A2EC1" w:rsidRPr="00DB7FF4" w:rsidRDefault="002A2EC1" w:rsidP="00915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</w:tr>
      <w:tr w:rsidR="002A2EC1" w:rsidRPr="00DB7FF4" w:rsidTr="00915CD5">
        <w:trPr>
          <w:trHeight w:val="148"/>
        </w:trPr>
        <w:tc>
          <w:tcPr>
            <w:tcW w:w="496" w:type="dxa"/>
          </w:tcPr>
          <w:p w:rsidR="002A2EC1" w:rsidRPr="00DB7FF4" w:rsidRDefault="002A2EC1" w:rsidP="002A2EC1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2A2EC1" w:rsidRPr="00D70FA8" w:rsidRDefault="002A2EC1" w:rsidP="00915CD5">
            <w:pPr>
              <w:rPr>
                <w:sz w:val="24"/>
                <w:szCs w:val="24"/>
              </w:rPr>
            </w:pPr>
            <w:r w:rsidRPr="00D70FA8">
              <w:rPr>
                <w:sz w:val="24"/>
                <w:szCs w:val="24"/>
              </w:rPr>
              <w:t>Местная общественная организация – территориальное общественн</w:t>
            </w:r>
            <w:r>
              <w:rPr>
                <w:sz w:val="24"/>
                <w:szCs w:val="24"/>
              </w:rPr>
              <w:t>ое самоуправление «Левобережный</w:t>
            </w:r>
            <w:r w:rsidRPr="00D70FA8">
              <w:rPr>
                <w:sz w:val="24"/>
                <w:szCs w:val="24"/>
              </w:rPr>
              <w:t>-9»</w:t>
            </w:r>
          </w:p>
        </w:tc>
        <w:tc>
          <w:tcPr>
            <w:tcW w:w="2309" w:type="dxa"/>
          </w:tcPr>
          <w:p w:rsidR="002A2EC1" w:rsidRDefault="002A2EC1" w:rsidP="00915CD5">
            <w:pPr>
              <w:jc w:val="center"/>
              <w:rPr>
                <w:sz w:val="24"/>
                <w:szCs w:val="24"/>
              </w:rPr>
            </w:pPr>
            <w:r w:rsidRPr="00D70FA8">
              <w:rPr>
                <w:sz w:val="24"/>
                <w:szCs w:val="24"/>
              </w:rPr>
              <w:t xml:space="preserve">город Омск, </w:t>
            </w:r>
          </w:p>
          <w:p w:rsidR="002A2EC1" w:rsidRPr="00D70FA8" w:rsidRDefault="002A2EC1" w:rsidP="00915CD5">
            <w:pPr>
              <w:jc w:val="center"/>
              <w:rPr>
                <w:sz w:val="24"/>
                <w:szCs w:val="24"/>
              </w:rPr>
            </w:pPr>
            <w:r w:rsidRPr="00D70FA8">
              <w:rPr>
                <w:sz w:val="24"/>
                <w:szCs w:val="24"/>
              </w:rPr>
              <w:t>ул. Звездная, дом 4</w:t>
            </w:r>
          </w:p>
        </w:tc>
        <w:tc>
          <w:tcPr>
            <w:tcW w:w="1485" w:type="dxa"/>
          </w:tcPr>
          <w:p w:rsidR="002A2EC1" w:rsidRPr="00DB7FF4" w:rsidRDefault="002A2EC1" w:rsidP="00915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2309" w:type="dxa"/>
          </w:tcPr>
          <w:p w:rsidR="002A2EC1" w:rsidRDefault="002A2EC1" w:rsidP="00915CD5">
            <w:pPr>
              <w:jc w:val="center"/>
              <w:rPr>
                <w:sz w:val="24"/>
                <w:szCs w:val="24"/>
              </w:rPr>
            </w:pPr>
            <w:r w:rsidRPr="00D70FA8">
              <w:rPr>
                <w:sz w:val="24"/>
                <w:szCs w:val="24"/>
              </w:rPr>
              <w:t>нежилое помещение 2П</w:t>
            </w:r>
            <w:r>
              <w:rPr>
                <w:sz w:val="24"/>
                <w:szCs w:val="24"/>
              </w:rPr>
              <w:t xml:space="preserve"> </w:t>
            </w:r>
          </w:p>
          <w:p w:rsidR="002A2EC1" w:rsidRPr="00D70FA8" w:rsidRDefault="002A2EC1" w:rsidP="00915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кадастровым номером 55:36:100903:3642</w:t>
            </w:r>
            <w:r w:rsidRPr="00D70FA8">
              <w:rPr>
                <w:sz w:val="24"/>
                <w:szCs w:val="24"/>
              </w:rPr>
              <w:t xml:space="preserve"> </w:t>
            </w:r>
          </w:p>
        </w:tc>
      </w:tr>
      <w:tr w:rsidR="002A2EC1" w:rsidRPr="00DB7FF4" w:rsidTr="00915CD5">
        <w:trPr>
          <w:trHeight w:val="148"/>
        </w:trPr>
        <w:tc>
          <w:tcPr>
            <w:tcW w:w="496" w:type="dxa"/>
          </w:tcPr>
          <w:p w:rsidR="002A2EC1" w:rsidRPr="00DB7FF4" w:rsidRDefault="002A2EC1" w:rsidP="002A2EC1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2A2EC1" w:rsidRPr="00DB7FF4" w:rsidRDefault="002A2EC1" w:rsidP="00915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некоммерческая организация «Военно-спортивный патриотический центр «Характер»</w:t>
            </w:r>
          </w:p>
        </w:tc>
        <w:tc>
          <w:tcPr>
            <w:tcW w:w="2309" w:type="dxa"/>
          </w:tcPr>
          <w:p w:rsidR="002A2EC1" w:rsidRDefault="002A2EC1" w:rsidP="00915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Омск, </w:t>
            </w:r>
          </w:p>
          <w:p w:rsidR="002A2EC1" w:rsidRPr="007321AE" w:rsidRDefault="002A2EC1" w:rsidP="00915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21-я Амурская, дом 16</w:t>
            </w:r>
          </w:p>
        </w:tc>
        <w:tc>
          <w:tcPr>
            <w:tcW w:w="1485" w:type="dxa"/>
          </w:tcPr>
          <w:p w:rsidR="002A2EC1" w:rsidRPr="00DB7FF4" w:rsidRDefault="002A2EC1" w:rsidP="00915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2309" w:type="dxa"/>
          </w:tcPr>
          <w:p w:rsidR="002A2EC1" w:rsidRDefault="002A2EC1" w:rsidP="00915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 </w:t>
            </w:r>
          </w:p>
          <w:p w:rsidR="002A2EC1" w:rsidRPr="00DB7FF4" w:rsidRDefault="002A2EC1" w:rsidP="00915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кадастровым номером 55:36:040106:8867</w:t>
            </w:r>
          </w:p>
        </w:tc>
      </w:tr>
      <w:tr w:rsidR="002A2EC1" w:rsidRPr="00DB7FF4" w:rsidTr="00915CD5">
        <w:trPr>
          <w:trHeight w:val="148"/>
        </w:trPr>
        <w:tc>
          <w:tcPr>
            <w:tcW w:w="496" w:type="dxa"/>
          </w:tcPr>
          <w:p w:rsidR="002A2EC1" w:rsidRPr="00DB7FF4" w:rsidRDefault="002A2EC1" w:rsidP="002A2EC1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2A2EC1" w:rsidRDefault="002A2EC1" w:rsidP="00915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региональная общественная организация инвалидов «Спортивная Федерация спорта глухих»</w:t>
            </w:r>
          </w:p>
        </w:tc>
        <w:tc>
          <w:tcPr>
            <w:tcW w:w="2309" w:type="dxa"/>
          </w:tcPr>
          <w:p w:rsidR="002A2EC1" w:rsidRDefault="002A2EC1" w:rsidP="00915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Омск, </w:t>
            </w:r>
          </w:p>
          <w:p w:rsidR="002A2EC1" w:rsidRPr="00CD3389" w:rsidRDefault="002A2EC1" w:rsidP="00915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Братская, дом 3</w:t>
            </w:r>
          </w:p>
        </w:tc>
        <w:tc>
          <w:tcPr>
            <w:tcW w:w="1485" w:type="dxa"/>
          </w:tcPr>
          <w:p w:rsidR="002A2EC1" w:rsidRDefault="002A2EC1" w:rsidP="00915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2309" w:type="dxa"/>
          </w:tcPr>
          <w:p w:rsidR="002A2EC1" w:rsidRDefault="002A2EC1" w:rsidP="00915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1П             </w:t>
            </w:r>
          </w:p>
        </w:tc>
      </w:tr>
    </w:tbl>
    <w:p w:rsidR="002A2EC1" w:rsidRPr="00DB7FF4" w:rsidRDefault="002A2EC1" w:rsidP="002A2EC1">
      <w:pPr>
        <w:rPr>
          <w:sz w:val="28"/>
          <w:szCs w:val="28"/>
        </w:rPr>
      </w:pPr>
    </w:p>
    <w:p w:rsidR="00E047FA" w:rsidRDefault="00E047FA" w:rsidP="00E047FA"/>
    <w:p w:rsidR="00142ED1" w:rsidRDefault="00142ED1" w:rsidP="00142ED1"/>
    <w:p w:rsidR="00133378" w:rsidRPr="00EC08BB" w:rsidRDefault="00133378" w:rsidP="005C1D23">
      <w:pPr>
        <w:jc w:val="right"/>
        <w:rPr>
          <w:sz w:val="28"/>
          <w:szCs w:val="28"/>
        </w:rPr>
      </w:pPr>
    </w:p>
    <w:sectPr w:rsidR="00133378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64B7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2"/>
    <w:rsid w:val="000539D9"/>
    <w:rsid w:val="00056204"/>
    <w:rsid w:val="0006282D"/>
    <w:rsid w:val="000633F1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1BE3"/>
    <w:rsid w:val="00083BE9"/>
    <w:rsid w:val="0008494F"/>
    <w:rsid w:val="000849CC"/>
    <w:rsid w:val="0009035B"/>
    <w:rsid w:val="000908DF"/>
    <w:rsid w:val="00093BC6"/>
    <w:rsid w:val="0009425A"/>
    <w:rsid w:val="00096C38"/>
    <w:rsid w:val="000A3BB7"/>
    <w:rsid w:val="000B0357"/>
    <w:rsid w:val="000B1006"/>
    <w:rsid w:val="000B2B3B"/>
    <w:rsid w:val="000C2025"/>
    <w:rsid w:val="000C3954"/>
    <w:rsid w:val="000D02B4"/>
    <w:rsid w:val="000D741D"/>
    <w:rsid w:val="000D7F86"/>
    <w:rsid w:val="000E2265"/>
    <w:rsid w:val="000E252F"/>
    <w:rsid w:val="000E2C80"/>
    <w:rsid w:val="000E6576"/>
    <w:rsid w:val="000E7334"/>
    <w:rsid w:val="000E76D9"/>
    <w:rsid w:val="000E7DF4"/>
    <w:rsid w:val="000F0591"/>
    <w:rsid w:val="000F2AC9"/>
    <w:rsid w:val="000F33FA"/>
    <w:rsid w:val="000F4EA1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78"/>
    <w:rsid w:val="001333F3"/>
    <w:rsid w:val="0013755B"/>
    <w:rsid w:val="001410BF"/>
    <w:rsid w:val="00141C83"/>
    <w:rsid w:val="00142064"/>
    <w:rsid w:val="00142ED1"/>
    <w:rsid w:val="00143FD8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531A"/>
    <w:rsid w:val="00176DE2"/>
    <w:rsid w:val="001779F1"/>
    <w:rsid w:val="00186655"/>
    <w:rsid w:val="001866FE"/>
    <w:rsid w:val="001872E3"/>
    <w:rsid w:val="00190C23"/>
    <w:rsid w:val="00191A15"/>
    <w:rsid w:val="00191F0D"/>
    <w:rsid w:val="001935FE"/>
    <w:rsid w:val="00193E19"/>
    <w:rsid w:val="0019453B"/>
    <w:rsid w:val="00195F71"/>
    <w:rsid w:val="0019655E"/>
    <w:rsid w:val="00197DD6"/>
    <w:rsid w:val="001A09C1"/>
    <w:rsid w:val="001A1321"/>
    <w:rsid w:val="001A13FF"/>
    <w:rsid w:val="001A233B"/>
    <w:rsid w:val="001A35FA"/>
    <w:rsid w:val="001A3729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4625"/>
    <w:rsid w:val="001C537B"/>
    <w:rsid w:val="001C7309"/>
    <w:rsid w:val="001D0148"/>
    <w:rsid w:val="001D2682"/>
    <w:rsid w:val="001D2958"/>
    <w:rsid w:val="001D5418"/>
    <w:rsid w:val="001E158E"/>
    <w:rsid w:val="001E1998"/>
    <w:rsid w:val="001E1C5B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1967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511"/>
    <w:rsid w:val="00262A36"/>
    <w:rsid w:val="00264832"/>
    <w:rsid w:val="00266377"/>
    <w:rsid w:val="002665CC"/>
    <w:rsid w:val="002675B8"/>
    <w:rsid w:val="002702F8"/>
    <w:rsid w:val="0027054E"/>
    <w:rsid w:val="00273887"/>
    <w:rsid w:val="00273B44"/>
    <w:rsid w:val="00274770"/>
    <w:rsid w:val="002822EB"/>
    <w:rsid w:val="00284B76"/>
    <w:rsid w:val="00285A3E"/>
    <w:rsid w:val="002906C3"/>
    <w:rsid w:val="00293B8B"/>
    <w:rsid w:val="002A14F7"/>
    <w:rsid w:val="002A2EC1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496C"/>
    <w:rsid w:val="002B654F"/>
    <w:rsid w:val="002B763E"/>
    <w:rsid w:val="002C3D64"/>
    <w:rsid w:val="002D0C3E"/>
    <w:rsid w:val="002D2552"/>
    <w:rsid w:val="002D3382"/>
    <w:rsid w:val="002D3CF7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252E"/>
    <w:rsid w:val="0036773D"/>
    <w:rsid w:val="0036777B"/>
    <w:rsid w:val="003714DB"/>
    <w:rsid w:val="003718D9"/>
    <w:rsid w:val="00375912"/>
    <w:rsid w:val="00375A5D"/>
    <w:rsid w:val="00375E75"/>
    <w:rsid w:val="00381179"/>
    <w:rsid w:val="00384269"/>
    <w:rsid w:val="00384AC5"/>
    <w:rsid w:val="00385755"/>
    <w:rsid w:val="00385793"/>
    <w:rsid w:val="00385BF6"/>
    <w:rsid w:val="003907B0"/>
    <w:rsid w:val="003918E5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42F"/>
    <w:rsid w:val="003B064A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2C95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B02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6047"/>
    <w:rsid w:val="004471D5"/>
    <w:rsid w:val="004473CA"/>
    <w:rsid w:val="00450616"/>
    <w:rsid w:val="00451A68"/>
    <w:rsid w:val="00451E2F"/>
    <w:rsid w:val="00452844"/>
    <w:rsid w:val="00453965"/>
    <w:rsid w:val="00455D00"/>
    <w:rsid w:val="00456DB5"/>
    <w:rsid w:val="0045726D"/>
    <w:rsid w:val="00457FA3"/>
    <w:rsid w:val="0046123E"/>
    <w:rsid w:val="004634DE"/>
    <w:rsid w:val="004702D3"/>
    <w:rsid w:val="00472007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6E16"/>
    <w:rsid w:val="004A7632"/>
    <w:rsid w:val="004A7B7D"/>
    <w:rsid w:val="004B20F0"/>
    <w:rsid w:val="004B54E9"/>
    <w:rsid w:val="004B610D"/>
    <w:rsid w:val="004C051D"/>
    <w:rsid w:val="004C474C"/>
    <w:rsid w:val="004C47E8"/>
    <w:rsid w:val="004C67D3"/>
    <w:rsid w:val="004C732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52B9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927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06FD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B11C9"/>
    <w:rsid w:val="005B460B"/>
    <w:rsid w:val="005B6600"/>
    <w:rsid w:val="005B6B49"/>
    <w:rsid w:val="005C1D23"/>
    <w:rsid w:val="005C5D26"/>
    <w:rsid w:val="005C6E9E"/>
    <w:rsid w:val="005C7A34"/>
    <w:rsid w:val="005C7DEB"/>
    <w:rsid w:val="005C7F2A"/>
    <w:rsid w:val="005D5465"/>
    <w:rsid w:val="005E1EDB"/>
    <w:rsid w:val="005E46CE"/>
    <w:rsid w:val="005E6AFC"/>
    <w:rsid w:val="005F1A13"/>
    <w:rsid w:val="005F5778"/>
    <w:rsid w:val="005F7AE6"/>
    <w:rsid w:val="005F7EE8"/>
    <w:rsid w:val="00600729"/>
    <w:rsid w:val="006014FD"/>
    <w:rsid w:val="00601A1D"/>
    <w:rsid w:val="0060295F"/>
    <w:rsid w:val="00606AA9"/>
    <w:rsid w:val="00607B63"/>
    <w:rsid w:val="00611701"/>
    <w:rsid w:val="00612A4E"/>
    <w:rsid w:val="006150CD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86DCB"/>
    <w:rsid w:val="006919D6"/>
    <w:rsid w:val="006939EA"/>
    <w:rsid w:val="006970E3"/>
    <w:rsid w:val="0069752D"/>
    <w:rsid w:val="006A0CB6"/>
    <w:rsid w:val="006A1738"/>
    <w:rsid w:val="006A1C83"/>
    <w:rsid w:val="006A3E86"/>
    <w:rsid w:val="006A4D5D"/>
    <w:rsid w:val="006A786E"/>
    <w:rsid w:val="006A7E1E"/>
    <w:rsid w:val="006B06E0"/>
    <w:rsid w:val="006B1DDE"/>
    <w:rsid w:val="006B273C"/>
    <w:rsid w:val="006B3258"/>
    <w:rsid w:val="006B60FB"/>
    <w:rsid w:val="006C0BD8"/>
    <w:rsid w:val="006C3C53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1F4"/>
    <w:rsid w:val="006D7B1B"/>
    <w:rsid w:val="006E07F6"/>
    <w:rsid w:val="006E20BC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5DB4"/>
    <w:rsid w:val="00737AC4"/>
    <w:rsid w:val="00737AC6"/>
    <w:rsid w:val="00741136"/>
    <w:rsid w:val="00743221"/>
    <w:rsid w:val="00743815"/>
    <w:rsid w:val="00746FE9"/>
    <w:rsid w:val="00750C1F"/>
    <w:rsid w:val="00750CE9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5FC3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27BE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50F5"/>
    <w:rsid w:val="00816D30"/>
    <w:rsid w:val="00817E11"/>
    <w:rsid w:val="0082149E"/>
    <w:rsid w:val="008222EF"/>
    <w:rsid w:val="00822BF9"/>
    <w:rsid w:val="008231F2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708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66A9"/>
    <w:rsid w:val="0088732D"/>
    <w:rsid w:val="00887960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C6899"/>
    <w:rsid w:val="008D3282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296A"/>
    <w:rsid w:val="00902E40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7C5"/>
    <w:rsid w:val="00991C1A"/>
    <w:rsid w:val="00991CB4"/>
    <w:rsid w:val="00995CBB"/>
    <w:rsid w:val="00997252"/>
    <w:rsid w:val="009A00E9"/>
    <w:rsid w:val="009A430B"/>
    <w:rsid w:val="009A48D0"/>
    <w:rsid w:val="009A6900"/>
    <w:rsid w:val="009A7481"/>
    <w:rsid w:val="009A75F7"/>
    <w:rsid w:val="009B0558"/>
    <w:rsid w:val="009B0778"/>
    <w:rsid w:val="009B4BC6"/>
    <w:rsid w:val="009B6684"/>
    <w:rsid w:val="009B7624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30A9"/>
    <w:rsid w:val="00A24AC7"/>
    <w:rsid w:val="00A26983"/>
    <w:rsid w:val="00A27AA2"/>
    <w:rsid w:val="00A31247"/>
    <w:rsid w:val="00A32325"/>
    <w:rsid w:val="00A33FAF"/>
    <w:rsid w:val="00A35ED6"/>
    <w:rsid w:val="00A3682D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C2C0E"/>
    <w:rsid w:val="00AC3600"/>
    <w:rsid w:val="00AD0710"/>
    <w:rsid w:val="00AD75BE"/>
    <w:rsid w:val="00AE0FDE"/>
    <w:rsid w:val="00AE1958"/>
    <w:rsid w:val="00AE4E22"/>
    <w:rsid w:val="00AE64F5"/>
    <w:rsid w:val="00AE760C"/>
    <w:rsid w:val="00AF0A3A"/>
    <w:rsid w:val="00AF1265"/>
    <w:rsid w:val="00AF1D73"/>
    <w:rsid w:val="00AF2A72"/>
    <w:rsid w:val="00AF3C23"/>
    <w:rsid w:val="00AF5EA6"/>
    <w:rsid w:val="00AF689A"/>
    <w:rsid w:val="00AF78AF"/>
    <w:rsid w:val="00B06523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369D1"/>
    <w:rsid w:val="00B414B8"/>
    <w:rsid w:val="00B436AD"/>
    <w:rsid w:val="00B44AD8"/>
    <w:rsid w:val="00B45E77"/>
    <w:rsid w:val="00B51E9D"/>
    <w:rsid w:val="00B55A59"/>
    <w:rsid w:val="00B56CF8"/>
    <w:rsid w:val="00B60B89"/>
    <w:rsid w:val="00B6553C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E7C6F"/>
    <w:rsid w:val="00BF0190"/>
    <w:rsid w:val="00BF08A7"/>
    <w:rsid w:val="00BF3D0D"/>
    <w:rsid w:val="00BF6631"/>
    <w:rsid w:val="00C00325"/>
    <w:rsid w:val="00C00BFB"/>
    <w:rsid w:val="00C03E42"/>
    <w:rsid w:val="00C136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4A59"/>
    <w:rsid w:val="00C35AD6"/>
    <w:rsid w:val="00C35E1D"/>
    <w:rsid w:val="00C36488"/>
    <w:rsid w:val="00C40616"/>
    <w:rsid w:val="00C4199F"/>
    <w:rsid w:val="00C41C16"/>
    <w:rsid w:val="00C42EA4"/>
    <w:rsid w:val="00C43180"/>
    <w:rsid w:val="00C4449C"/>
    <w:rsid w:val="00C44F36"/>
    <w:rsid w:val="00C456BF"/>
    <w:rsid w:val="00C46896"/>
    <w:rsid w:val="00C46A9B"/>
    <w:rsid w:val="00C4704D"/>
    <w:rsid w:val="00C51EE9"/>
    <w:rsid w:val="00C52857"/>
    <w:rsid w:val="00C534C9"/>
    <w:rsid w:val="00C5555F"/>
    <w:rsid w:val="00C62865"/>
    <w:rsid w:val="00C64157"/>
    <w:rsid w:val="00C65A4A"/>
    <w:rsid w:val="00C67FFC"/>
    <w:rsid w:val="00C7040E"/>
    <w:rsid w:val="00C7329D"/>
    <w:rsid w:val="00C77482"/>
    <w:rsid w:val="00C84BA0"/>
    <w:rsid w:val="00C8505E"/>
    <w:rsid w:val="00C87470"/>
    <w:rsid w:val="00C8749F"/>
    <w:rsid w:val="00C87C11"/>
    <w:rsid w:val="00C9254D"/>
    <w:rsid w:val="00C934E1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21D"/>
    <w:rsid w:val="00CC1DC0"/>
    <w:rsid w:val="00CC1F01"/>
    <w:rsid w:val="00CC2C0E"/>
    <w:rsid w:val="00CC77AD"/>
    <w:rsid w:val="00CD0904"/>
    <w:rsid w:val="00CD2402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009"/>
    <w:rsid w:val="00D043DB"/>
    <w:rsid w:val="00D047B5"/>
    <w:rsid w:val="00D06904"/>
    <w:rsid w:val="00D11B9C"/>
    <w:rsid w:val="00D14758"/>
    <w:rsid w:val="00D157AE"/>
    <w:rsid w:val="00D1622D"/>
    <w:rsid w:val="00D16713"/>
    <w:rsid w:val="00D17963"/>
    <w:rsid w:val="00D17AD8"/>
    <w:rsid w:val="00D2040F"/>
    <w:rsid w:val="00D23555"/>
    <w:rsid w:val="00D24812"/>
    <w:rsid w:val="00D27315"/>
    <w:rsid w:val="00D3298A"/>
    <w:rsid w:val="00D351A5"/>
    <w:rsid w:val="00D36D66"/>
    <w:rsid w:val="00D37AAA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4FEA"/>
    <w:rsid w:val="00D668D8"/>
    <w:rsid w:val="00D71ADF"/>
    <w:rsid w:val="00D72F35"/>
    <w:rsid w:val="00D732C8"/>
    <w:rsid w:val="00D757C4"/>
    <w:rsid w:val="00D76BE0"/>
    <w:rsid w:val="00D80346"/>
    <w:rsid w:val="00D8088B"/>
    <w:rsid w:val="00D85505"/>
    <w:rsid w:val="00D907B0"/>
    <w:rsid w:val="00D91B25"/>
    <w:rsid w:val="00D92C89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42D6"/>
    <w:rsid w:val="00DC51FC"/>
    <w:rsid w:val="00DD253E"/>
    <w:rsid w:val="00DD6E8D"/>
    <w:rsid w:val="00DE0D91"/>
    <w:rsid w:val="00DE2050"/>
    <w:rsid w:val="00DE4535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212E"/>
    <w:rsid w:val="00E02525"/>
    <w:rsid w:val="00E03602"/>
    <w:rsid w:val="00E03A52"/>
    <w:rsid w:val="00E047FA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731E"/>
    <w:rsid w:val="00E20B10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3EBC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2F"/>
    <w:rsid w:val="00E7596F"/>
    <w:rsid w:val="00E76824"/>
    <w:rsid w:val="00E76861"/>
    <w:rsid w:val="00E775BB"/>
    <w:rsid w:val="00E7775C"/>
    <w:rsid w:val="00E77BE6"/>
    <w:rsid w:val="00E81A95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A0B5F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0C6A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6CF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7A0"/>
    <w:rsid w:val="00F47D66"/>
    <w:rsid w:val="00F52045"/>
    <w:rsid w:val="00F52745"/>
    <w:rsid w:val="00F532FB"/>
    <w:rsid w:val="00F548BB"/>
    <w:rsid w:val="00F57526"/>
    <w:rsid w:val="00F57576"/>
    <w:rsid w:val="00F61065"/>
    <w:rsid w:val="00F6201F"/>
    <w:rsid w:val="00F64222"/>
    <w:rsid w:val="00F64E2F"/>
    <w:rsid w:val="00F64F5A"/>
    <w:rsid w:val="00F6570D"/>
    <w:rsid w:val="00F65801"/>
    <w:rsid w:val="00F660A9"/>
    <w:rsid w:val="00F67149"/>
    <w:rsid w:val="00F67A22"/>
    <w:rsid w:val="00F67F14"/>
    <w:rsid w:val="00F7025D"/>
    <w:rsid w:val="00F759BC"/>
    <w:rsid w:val="00F77011"/>
    <w:rsid w:val="00F77171"/>
    <w:rsid w:val="00F80D11"/>
    <w:rsid w:val="00F8417C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28FA"/>
    <w:rsid w:val="00FB5231"/>
    <w:rsid w:val="00FB6AC0"/>
    <w:rsid w:val="00FB7CC7"/>
    <w:rsid w:val="00FC00E3"/>
    <w:rsid w:val="00FC18C5"/>
    <w:rsid w:val="00FD3FD9"/>
    <w:rsid w:val="00FD4B86"/>
    <w:rsid w:val="00FD5146"/>
    <w:rsid w:val="00FD53B5"/>
    <w:rsid w:val="00FD56F8"/>
    <w:rsid w:val="00FD74AF"/>
    <w:rsid w:val="00FE2B42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28D65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Лылова Алефтина Нестеровна</cp:lastModifiedBy>
  <cp:revision>16</cp:revision>
  <cp:lastPrinted>2025-02-07T11:04:00Z</cp:lastPrinted>
  <dcterms:created xsi:type="dcterms:W3CDTF">2025-02-07T11:00:00Z</dcterms:created>
  <dcterms:modified xsi:type="dcterms:W3CDTF">2025-02-19T09:59:00Z</dcterms:modified>
</cp:coreProperties>
</file>