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6D" w:rsidRDefault="004E5330" w:rsidP="004E2F52">
      <w:pPr>
        <w:pStyle w:val="a4"/>
        <w:ind w:firstLine="0"/>
        <w:jc w:val="center"/>
        <w:rPr>
          <w:b/>
        </w:rPr>
      </w:pPr>
      <w:r w:rsidRPr="00795FC3"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-3009265</wp:posOffset>
            </wp:positionV>
            <wp:extent cx="581025" cy="685800"/>
            <wp:effectExtent l="0" t="0" r="9525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056A" w:rsidRPr="00F9056A">
        <w:t xml:space="preserve"> </w:t>
      </w:r>
      <w:r w:rsidR="0067096D">
        <w:rPr>
          <w:b/>
        </w:rPr>
        <w:t>Омский городской Совет</w:t>
      </w:r>
    </w:p>
    <w:p w:rsidR="0067096D" w:rsidRDefault="0067096D" w:rsidP="0067096D">
      <w:pPr>
        <w:jc w:val="center"/>
        <w:rPr>
          <w:b/>
          <w:sz w:val="28"/>
        </w:rPr>
      </w:pPr>
    </w:p>
    <w:p w:rsidR="0067096D" w:rsidRDefault="0067096D" w:rsidP="0067096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7096D" w:rsidRPr="004E2F52" w:rsidRDefault="004E2F52" w:rsidP="004E2F52">
      <w:pPr>
        <w:tabs>
          <w:tab w:val="left" w:pos="5245"/>
          <w:tab w:val="left" w:pos="5529"/>
        </w:tabs>
        <w:rPr>
          <w:sz w:val="28"/>
          <w:u w:val="single"/>
        </w:rPr>
      </w:pPr>
      <w:r>
        <w:rPr>
          <w:sz w:val="28"/>
        </w:rPr>
        <w:t xml:space="preserve">от </w:t>
      </w:r>
      <w:r w:rsidRPr="004E2F52">
        <w:rPr>
          <w:sz w:val="28"/>
          <w:u w:val="single"/>
        </w:rPr>
        <w:t xml:space="preserve">20 ноября 2024 года </w:t>
      </w:r>
      <w:r>
        <w:rPr>
          <w:sz w:val="28"/>
        </w:rPr>
        <w:t xml:space="preserve">                                                                              № </w:t>
      </w:r>
      <w:r w:rsidRPr="004E2F52">
        <w:rPr>
          <w:sz w:val="28"/>
          <w:u w:val="single"/>
        </w:rPr>
        <w:t>771</w:t>
      </w:r>
    </w:p>
    <w:p w:rsidR="004E2F52" w:rsidRDefault="004E2F52" w:rsidP="004E2F5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4E2F52" w:rsidRPr="004E2F52" w:rsidRDefault="004E2F52" w:rsidP="004E2F52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tbl>
      <w:tblPr>
        <w:tblW w:w="8895" w:type="dxa"/>
        <w:tblLayout w:type="fixed"/>
        <w:tblLook w:val="04A0"/>
      </w:tblPr>
      <w:tblGrid>
        <w:gridCol w:w="4928"/>
        <w:gridCol w:w="3967"/>
      </w:tblGrid>
      <w:tr w:rsidR="0067096D" w:rsidTr="002F173A">
        <w:trPr>
          <w:trHeight w:val="1396"/>
        </w:trPr>
        <w:tc>
          <w:tcPr>
            <w:tcW w:w="4928" w:type="dxa"/>
          </w:tcPr>
          <w:p w:rsidR="0067096D" w:rsidRDefault="0067096D" w:rsidP="002F173A">
            <w:pPr>
              <w:pStyle w:val="3"/>
              <w:rPr>
                <w:sz w:val="8"/>
                <w:szCs w:val="8"/>
              </w:rPr>
            </w:pPr>
          </w:p>
          <w:p w:rsidR="0067096D" w:rsidRDefault="0067096D" w:rsidP="002F173A">
            <w:pPr>
              <w:ind w:right="45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даче согласия администрации Кировского административного округа города Омска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3967" w:type="dxa"/>
          </w:tcPr>
          <w:p w:rsidR="0067096D" w:rsidRDefault="0067096D" w:rsidP="002F173A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67096D" w:rsidRDefault="0067096D" w:rsidP="0067096D">
      <w:pPr>
        <w:rPr>
          <w:sz w:val="28"/>
          <w:szCs w:val="28"/>
        </w:rPr>
      </w:pPr>
    </w:p>
    <w:p w:rsidR="0067096D" w:rsidRDefault="0067096D" w:rsidP="0067096D">
      <w:pPr>
        <w:ind w:firstLine="709"/>
        <w:rPr>
          <w:sz w:val="28"/>
          <w:szCs w:val="28"/>
        </w:rPr>
      </w:pPr>
    </w:p>
    <w:p w:rsidR="0067096D" w:rsidRPr="00784C63" w:rsidRDefault="0067096D" w:rsidP="0067096D">
      <w:pPr>
        <w:pStyle w:val="ConsPlusNormal"/>
        <w:ind w:firstLine="709"/>
        <w:jc w:val="both"/>
      </w:pPr>
      <w:r w:rsidRPr="00784C63">
        <w:t xml:space="preserve">Рассмотрев </w:t>
      </w:r>
      <w:r w:rsidRPr="00784C63">
        <w:rPr>
          <w:bCs/>
        </w:rPr>
        <w:t xml:space="preserve">обращение </w:t>
      </w:r>
      <w:r w:rsidRPr="00784C63">
        <w:t xml:space="preserve">администрации </w:t>
      </w:r>
      <w:r>
        <w:t xml:space="preserve">Кировского </w:t>
      </w:r>
      <w:r w:rsidRPr="00784C63">
        <w:t>административного округа города Омска</w:t>
      </w:r>
      <w:r w:rsidRPr="00784C63">
        <w:rPr>
          <w:bCs/>
        </w:rPr>
        <w:t xml:space="preserve"> </w:t>
      </w:r>
      <w:r w:rsidRPr="00784C63"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 порядке предоставления во владение и (или) пользование муниципального имущества города Омска» Омский городской Совет ПОСТАНОВЛЯЕТ:</w:t>
      </w:r>
    </w:p>
    <w:p w:rsidR="0067096D" w:rsidRPr="00784C63" w:rsidRDefault="0067096D" w:rsidP="0067096D">
      <w:pPr>
        <w:pStyle w:val="aa"/>
        <w:spacing w:after="0"/>
        <w:ind w:firstLine="709"/>
        <w:jc w:val="both"/>
        <w:rPr>
          <w:sz w:val="28"/>
          <w:szCs w:val="28"/>
        </w:rPr>
      </w:pPr>
      <w:r w:rsidRPr="00784C63">
        <w:rPr>
          <w:bCs/>
          <w:sz w:val="28"/>
          <w:szCs w:val="28"/>
        </w:rPr>
        <w:t>1. Дать согласие</w:t>
      </w:r>
      <w:r w:rsidRPr="00784C6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Кировск</w:t>
      </w:r>
      <w:r w:rsidRPr="00784C63">
        <w:rPr>
          <w:sz w:val="28"/>
          <w:szCs w:val="28"/>
        </w:rPr>
        <w:t>ого административного округа города Омска</w:t>
      </w:r>
      <w:r w:rsidRPr="00784C63">
        <w:rPr>
          <w:bCs/>
          <w:sz w:val="28"/>
          <w:szCs w:val="28"/>
        </w:rPr>
        <w:t xml:space="preserve"> </w:t>
      </w:r>
      <w:r w:rsidRPr="00784C63">
        <w:rPr>
          <w:sz w:val="28"/>
          <w:szCs w:val="28"/>
        </w:rPr>
        <w:t xml:space="preserve">на передачу в безвозмездное пользование муниципального недвижимого имущества, закрепленного за администрацией на праве оперативного управления, согласно приложению к настоящему Постановлению. </w:t>
      </w:r>
    </w:p>
    <w:p w:rsidR="0067096D" w:rsidRPr="00784C63" w:rsidRDefault="0067096D" w:rsidP="0067096D">
      <w:pPr>
        <w:ind w:firstLine="709"/>
        <w:jc w:val="both"/>
        <w:rPr>
          <w:sz w:val="28"/>
          <w:szCs w:val="28"/>
        </w:rPr>
      </w:pPr>
      <w:r w:rsidRPr="00784C63">
        <w:rPr>
          <w:sz w:val="28"/>
          <w:szCs w:val="28"/>
        </w:rPr>
        <w:t>2. Контроль за исполнением настоя</w:t>
      </w:r>
      <w:r>
        <w:rPr>
          <w:sz w:val="28"/>
          <w:szCs w:val="28"/>
        </w:rPr>
        <w:t>щего Постановления возложить на </w:t>
      </w:r>
      <w:r w:rsidRPr="00784C63">
        <w:rPr>
          <w:sz w:val="28"/>
          <w:szCs w:val="28"/>
        </w:rPr>
        <w:t xml:space="preserve">комитет Омского городского Совета по муниципальной собственности. </w:t>
      </w:r>
    </w:p>
    <w:p w:rsidR="0067096D" w:rsidRPr="00784C63" w:rsidRDefault="0067096D" w:rsidP="0067096D">
      <w:pPr>
        <w:ind w:firstLine="709"/>
        <w:jc w:val="both"/>
        <w:rPr>
          <w:sz w:val="28"/>
          <w:szCs w:val="28"/>
        </w:rPr>
      </w:pPr>
    </w:p>
    <w:p w:rsidR="0067096D" w:rsidRDefault="0067096D" w:rsidP="0067096D">
      <w:pPr>
        <w:jc w:val="both"/>
        <w:rPr>
          <w:sz w:val="28"/>
          <w:szCs w:val="44"/>
        </w:rPr>
      </w:pPr>
    </w:p>
    <w:p w:rsidR="0067096D" w:rsidRPr="0008704A" w:rsidRDefault="0067096D" w:rsidP="0067096D">
      <w:pPr>
        <w:jc w:val="both"/>
        <w:rPr>
          <w:sz w:val="28"/>
          <w:szCs w:val="44"/>
        </w:rPr>
      </w:pPr>
    </w:p>
    <w:p w:rsidR="0067096D" w:rsidRDefault="0067096D" w:rsidP="0067096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Омского</w:t>
      </w:r>
    </w:p>
    <w:p w:rsidR="0067096D" w:rsidRDefault="0067096D" w:rsidP="0067096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>
        <w:rPr>
          <w:sz w:val="28"/>
          <w:szCs w:val="28"/>
        </w:rPr>
        <w:t>Корбут</w:t>
      </w:r>
      <w:proofErr w:type="spellEnd"/>
    </w:p>
    <w:p w:rsidR="0067096D" w:rsidRDefault="0067096D" w:rsidP="006709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096D" w:rsidRDefault="0067096D" w:rsidP="0067096D">
      <w:pPr>
        <w:ind w:firstLine="709"/>
      </w:pPr>
    </w:p>
    <w:p w:rsidR="0067096D" w:rsidRDefault="0067096D" w:rsidP="0067096D">
      <w:pPr>
        <w:jc w:val="both"/>
      </w:pPr>
    </w:p>
    <w:p w:rsidR="0067096D" w:rsidRDefault="0067096D" w:rsidP="0067096D">
      <w:pPr>
        <w:jc w:val="both"/>
      </w:pPr>
    </w:p>
    <w:p w:rsidR="0067096D" w:rsidRDefault="0067096D" w:rsidP="0067096D">
      <w:pPr>
        <w:jc w:val="both"/>
      </w:pPr>
    </w:p>
    <w:p w:rsidR="0067096D" w:rsidRDefault="0067096D" w:rsidP="0067096D">
      <w:pPr>
        <w:jc w:val="both"/>
      </w:pPr>
    </w:p>
    <w:p w:rsidR="00CB32E8" w:rsidRDefault="00CB32E8" w:rsidP="00CB32E8">
      <w:pPr>
        <w:ind w:left="7201" w:firstLine="720"/>
        <w:jc w:val="both"/>
        <w:rPr>
          <w:sz w:val="28"/>
          <w:szCs w:val="28"/>
        </w:rPr>
      </w:pPr>
    </w:p>
    <w:p w:rsidR="00CB32E8" w:rsidRDefault="00CB32E8" w:rsidP="00CB32E8">
      <w:pPr>
        <w:ind w:left="7201" w:firstLine="720"/>
        <w:jc w:val="both"/>
        <w:rPr>
          <w:sz w:val="28"/>
          <w:szCs w:val="28"/>
        </w:rPr>
      </w:pPr>
    </w:p>
    <w:p w:rsidR="008C6C7D" w:rsidRPr="008C6C7D" w:rsidRDefault="008C6C7D" w:rsidP="008C6C7D">
      <w:pPr>
        <w:ind w:left="7201" w:firstLine="720"/>
        <w:jc w:val="both"/>
        <w:rPr>
          <w:sz w:val="28"/>
          <w:szCs w:val="28"/>
        </w:rPr>
      </w:pPr>
    </w:p>
    <w:p w:rsidR="00B84DFF" w:rsidRDefault="00B84DFF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CB32E8" w:rsidRDefault="00CB32E8" w:rsidP="00B84DFF">
      <w:pPr>
        <w:rPr>
          <w:sz w:val="28"/>
          <w:szCs w:val="28"/>
        </w:rPr>
      </w:pPr>
    </w:p>
    <w:p w:rsidR="004E2F52" w:rsidRDefault="004E2F52" w:rsidP="00B84DFF">
      <w:pPr>
        <w:rPr>
          <w:sz w:val="28"/>
          <w:szCs w:val="28"/>
        </w:rPr>
      </w:pPr>
    </w:p>
    <w:p w:rsidR="00295FC7" w:rsidRPr="00DB7FF4" w:rsidRDefault="00295FC7" w:rsidP="004E2F52">
      <w:pPr>
        <w:ind w:left="5103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295FC7" w:rsidRPr="00DB7FF4" w:rsidRDefault="00295FC7" w:rsidP="004E2F52">
      <w:pPr>
        <w:ind w:left="5103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городского Совета </w:t>
      </w:r>
    </w:p>
    <w:p w:rsidR="00295FC7" w:rsidRPr="004E2F52" w:rsidRDefault="00295FC7" w:rsidP="004E2F52">
      <w:pPr>
        <w:tabs>
          <w:tab w:val="center" w:pos="7628"/>
        </w:tabs>
        <w:ind w:left="5103"/>
        <w:rPr>
          <w:sz w:val="28"/>
          <w:szCs w:val="28"/>
          <w:u w:val="single"/>
        </w:rPr>
      </w:pPr>
      <w:r w:rsidRPr="00DB7FF4">
        <w:rPr>
          <w:sz w:val="28"/>
          <w:szCs w:val="28"/>
        </w:rPr>
        <w:t xml:space="preserve">от </w:t>
      </w:r>
      <w:r w:rsidR="004E2F52" w:rsidRPr="004E2F52">
        <w:rPr>
          <w:sz w:val="28"/>
          <w:szCs w:val="28"/>
          <w:u w:val="single"/>
        </w:rPr>
        <w:t>20 ноября 2024 года</w:t>
      </w:r>
      <w:r w:rsidRPr="00DB7FF4">
        <w:rPr>
          <w:sz w:val="28"/>
          <w:szCs w:val="28"/>
        </w:rPr>
        <w:t xml:space="preserve"> № </w:t>
      </w:r>
      <w:r w:rsidR="004E2F52" w:rsidRPr="004E2F52">
        <w:rPr>
          <w:sz w:val="28"/>
          <w:szCs w:val="28"/>
          <w:u w:val="single"/>
        </w:rPr>
        <w:t>771</w:t>
      </w:r>
    </w:p>
    <w:p w:rsidR="00295FC7" w:rsidRDefault="00295FC7" w:rsidP="00295FC7">
      <w:pPr>
        <w:jc w:val="center"/>
        <w:rPr>
          <w:sz w:val="28"/>
          <w:szCs w:val="28"/>
        </w:rPr>
      </w:pPr>
    </w:p>
    <w:p w:rsidR="00295FC7" w:rsidRPr="00DB7FF4" w:rsidRDefault="00295FC7" w:rsidP="00295FC7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295FC7" w:rsidRPr="00DB7FF4" w:rsidRDefault="00295FC7" w:rsidP="00295FC7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295FC7" w:rsidRPr="00DB7FF4" w:rsidRDefault="00295FC7" w:rsidP="00295FC7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295FC7" w:rsidRPr="00DB7FF4" w:rsidRDefault="00295FC7" w:rsidP="00295FC7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 </w:t>
      </w:r>
      <w:r>
        <w:rPr>
          <w:sz w:val="28"/>
          <w:szCs w:val="28"/>
        </w:rPr>
        <w:t>администрацией Кировского административного округа города Омска</w:t>
      </w:r>
      <w:r w:rsidRPr="00DB7FF4">
        <w:rPr>
          <w:sz w:val="28"/>
          <w:szCs w:val="28"/>
        </w:rPr>
        <w:t xml:space="preserve">, </w:t>
      </w:r>
    </w:p>
    <w:p w:rsidR="00295FC7" w:rsidRPr="00DB7FF4" w:rsidRDefault="00295FC7" w:rsidP="00295FC7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>передаваемого в безвозмездное пользование</w:t>
      </w:r>
    </w:p>
    <w:p w:rsidR="00295FC7" w:rsidRPr="001E3D4B" w:rsidRDefault="00295FC7" w:rsidP="00295FC7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985"/>
        <w:gridCol w:w="1275"/>
        <w:gridCol w:w="1843"/>
        <w:gridCol w:w="1418"/>
      </w:tblGrid>
      <w:tr w:rsidR="00295FC7" w:rsidRPr="00DB7FF4" w:rsidTr="002F173A">
        <w:trPr>
          <w:trHeight w:val="148"/>
          <w:tblHeader/>
        </w:trPr>
        <w:tc>
          <w:tcPr>
            <w:tcW w:w="567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1985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Адрес</w:t>
            </w:r>
          </w:p>
        </w:tc>
        <w:tc>
          <w:tcPr>
            <w:tcW w:w="1275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Pr="0056664D">
              <w:rPr>
                <w:sz w:val="16"/>
                <w:szCs w:val="16"/>
              </w:rPr>
              <w:t> </w:t>
            </w:r>
            <w:r w:rsidRPr="00DB7FF4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Срок, </w:t>
            </w:r>
          </w:p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 который передается имущество</w:t>
            </w:r>
          </w:p>
        </w:tc>
      </w:tr>
      <w:tr w:rsidR="00295FC7" w:rsidRPr="00DB7FF4" w:rsidTr="002F173A">
        <w:trPr>
          <w:trHeight w:val="148"/>
        </w:trPr>
        <w:tc>
          <w:tcPr>
            <w:tcW w:w="567" w:type="dxa"/>
          </w:tcPr>
          <w:p w:rsidR="00295FC7" w:rsidRPr="00DB7FF4" w:rsidRDefault="00295FC7" w:rsidP="00295FC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5FC7" w:rsidRPr="00DB7FF4" w:rsidRDefault="00295FC7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городская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985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Омск, ул.</w:t>
            </w:r>
            <w:r>
              <w:rPr>
                <w:color w:val="000000" w:themeColor="text1"/>
                <w:sz w:val="24"/>
                <w:szCs w:val="24"/>
              </w:rPr>
              <w:t xml:space="preserve"> Профинтерна, дом 15</w:t>
            </w:r>
          </w:p>
        </w:tc>
        <w:tc>
          <w:tcPr>
            <w:tcW w:w="1275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</w:t>
            </w:r>
          </w:p>
        </w:tc>
        <w:tc>
          <w:tcPr>
            <w:tcW w:w="1843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 № 30 – 31 на поэтажном плане подвала</w:t>
            </w:r>
          </w:p>
        </w:tc>
        <w:tc>
          <w:tcPr>
            <w:tcW w:w="1418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 декабря 2025 года</w:t>
            </w:r>
          </w:p>
        </w:tc>
      </w:tr>
      <w:tr w:rsidR="00295FC7" w:rsidRPr="00DB7FF4" w:rsidTr="002F173A">
        <w:trPr>
          <w:trHeight w:val="148"/>
        </w:trPr>
        <w:tc>
          <w:tcPr>
            <w:tcW w:w="567" w:type="dxa"/>
          </w:tcPr>
          <w:p w:rsidR="00295FC7" w:rsidRPr="00DB7FF4" w:rsidRDefault="00295FC7" w:rsidP="00295FC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5FC7" w:rsidRPr="00DB7FF4" w:rsidRDefault="00295FC7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Омская городская общественная организация ветеранов Афганистана</w:t>
            </w:r>
          </w:p>
        </w:tc>
        <w:tc>
          <w:tcPr>
            <w:tcW w:w="1985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</w:t>
            </w:r>
            <w:r w:rsidRPr="00A213E1">
              <w:rPr>
                <w:color w:val="000000" w:themeColor="text1"/>
                <w:sz w:val="24"/>
                <w:szCs w:val="24"/>
              </w:rPr>
              <w:t>Омск, ул.</w:t>
            </w:r>
            <w:r>
              <w:rPr>
                <w:color w:val="000000" w:themeColor="text1"/>
                <w:sz w:val="24"/>
                <w:szCs w:val="24"/>
              </w:rPr>
              <w:t xml:space="preserve"> Профинтерна, дом 15</w:t>
            </w:r>
          </w:p>
        </w:tc>
        <w:tc>
          <w:tcPr>
            <w:tcW w:w="1275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1843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 38 на поэтажном плане подвала</w:t>
            </w:r>
          </w:p>
        </w:tc>
        <w:tc>
          <w:tcPr>
            <w:tcW w:w="1418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 декабря 2025 года</w:t>
            </w:r>
          </w:p>
        </w:tc>
      </w:tr>
      <w:tr w:rsidR="00295FC7" w:rsidRPr="00DB7FF4" w:rsidTr="002F173A">
        <w:trPr>
          <w:trHeight w:val="148"/>
        </w:trPr>
        <w:tc>
          <w:tcPr>
            <w:tcW w:w="567" w:type="dxa"/>
            <w:vMerge w:val="restart"/>
          </w:tcPr>
          <w:p w:rsidR="00295FC7" w:rsidRPr="00DB7FF4" w:rsidRDefault="00295FC7" w:rsidP="00295FC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95FC7" w:rsidRPr="00DB7FF4" w:rsidRDefault="00295FC7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Избирательная комиссия Омской области</w:t>
            </w:r>
          </w:p>
        </w:tc>
        <w:tc>
          <w:tcPr>
            <w:tcW w:w="1985" w:type="dxa"/>
            <w:vMerge w:val="restart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Омск, ул.</w:t>
            </w:r>
            <w:r>
              <w:rPr>
                <w:color w:val="000000" w:themeColor="text1"/>
                <w:sz w:val="24"/>
                <w:szCs w:val="24"/>
              </w:rPr>
              <w:t xml:space="preserve"> Профинтерна, дом 15</w:t>
            </w:r>
          </w:p>
        </w:tc>
        <w:tc>
          <w:tcPr>
            <w:tcW w:w="1275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61,9</w:t>
            </w:r>
          </w:p>
        </w:tc>
        <w:tc>
          <w:tcPr>
            <w:tcW w:w="1843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</w:t>
            </w:r>
          </w:p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 – 6 на поэтажном плане второго этажа, нежилые помещения № 23, № 28 на поэтажном плане подвала</w:t>
            </w:r>
          </w:p>
        </w:tc>
        <w:tc>
          <w:tcPr>
            <w:tcW w:w="1418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 декабря 2025 года</w:t>
            </w:r>
          </w:p>
        </w:tc>
      </w:tr>
      <w:tr w:rsidR="00295FC7" w:rsidRPr="00DB7FF4" w:rsidTr="002F173A">
        <w:trPr>
          <w:trHeight w:val="148"/>
        </w:trPr>
        <w:tc>
          <w:tcPr>
            <w:tcW w:w="567" w:type="dxa"/>
            <w:vMerge/>
          </w:tcPr>
          <w:p w:rsidR="00295FC7" w:rsidRPr="00DB7FF4" w:rsidRDefault="00295FC7" w:rsidP="00295FC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95FC7" w:rsidRDefault="00295FC7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95FC7" w:rsidRPr="00A213E1" w:rsidRDefault="00295FC7" w:rsidP="002F17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1843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 на поэтажном плане второго этажа</w:t>
            </w:r>
          </w:p>
        </w:tc>
        <w:tc>
          <w:tcPr>
            <w:tcW w:w="1418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 декабря 2025 года</w:t>
            </w:r>
          </w:p>
        </w:tc>
      </w:tr>
      <w:tr w:rsidR="00295FC7" w:rsidRPr="00DB7FF4" w:rsidTr="002F173A">
        <w:trPr>
          <w:trHeight w:val="148"/>
        </w:trPr>
        <w:tc>
          <w:tcPr>
            <w:tcW w:w="567" w:type="dxa"/>
          </w:tcPr>
          <w:p w:rsidR="00295FC7" w:rsidRPr="00DB7FF4" w:rsidRDefault="00295FC7" w:rsidP="00295FC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5FC7" w:rsidRDefault="00295FC7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Администрации города Омска </w:t>
            </w:r>
          </w:p>
        </w:tc>
        <w:tc>
          <w:tcPr>
            <w:tcW w:w="1985" w:type="dxa"/>
          </w:tcPr>
          <w:p w:rsidR="00295FC7" w:rsidRPr="00A213E1" w:rsidRDefault="00295FC7" w:rsidP="002F17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Омск, ул.</w:t>
            </w:r>
            <w:r>
              <w:rPr>
                <w:color w:val="000000" w:themeColor="text1"/>
                <w:sz w:val="24"/>
                <w:szCs w:val="24"/>
              </w:rPr>
              <w:t xml:space="preserve"> Профинтерна, дом 15</w:t>
            </w:r>
          </w:p>
        </w:tc>
        <w:tc>
          <w:tcPr>
            <w:tcW w:w="1275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</w:t>
            </w:r>
          </w:p>
        </w:tc>
        <w:tc>
          <w:tcPr>
            <w:tcW w:w="1843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 32 на поэтажном плане первого этажа</w:t>
            </w:r>
          </w:p>
        </w:tc>
        <w:tc>
          <w:tcPr>
            <w:tcW w:w="1418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 декабря 2025 года</w:t>
            </w:r>
          </w:p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</w:p>
        </w:tc>
      </w:tr>
      <w:tr w:rsidR="00295FC7" w:rsidRPr="00DB7FF4" w:rsidTr="002F173A">
        <w:trPr>
          <w:trHeight w:val="148"/>
        </w:trPr>
        <w:tc>
          <w:tcPr>
            <w:tcW w:w="567" w:type="dxa"/>
          </w:tcPr>
          <w:p w:rsidR="00295FC7" w:rsidRPr="00DB7FF4" w:rsidRDefault="00295FC7" w:rsidP="00295FC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5FC7" w:rsidRDefault="00295FC7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образования Администрации города Омска </w:t>
            </w:r>
          </w:p>
        </w:tc>
        <w:tc>
          <w:tcPr>
            <w:tcW w:w="1985" w:type="dxa"/>
          </w:tcPr>
          <w:p w:rsidR="00295FC7" w:rsidRPr="00A213E1" w:rsidRDefault="00295FC7" w:rsidP="002F17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г. </w:t>
            </w:r>
            <w:r w:rsidRPr="00A213E1">
              <w:rPr>
                <w:color w:val="000000" w:themeColor="text1"/>
                <w:sz w:val="24"/>
                <w:szCs w:val="24"/>
              </w:rPr>
              <w:t>Омск, ул.</w:t>
            </w:r>
            <w:r>
              <w:rPr>
                <w:color w:val="000000" w:themeColor="text1"/>
                <w:sz w:val="24"/>
                <w:szCs w:val="24"/>
              </w:rPr>
              <w:t xml:space="preserve"> Профинтерна, дом 15</w:t>
            </w:r>
          </w:p>
        </w:tc>
        <w:tc>
          <w:tcPr>
            <w:tcW w:w="1275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1843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 на поэтажном плане первого этажа</w:t>
            </w:r>
          </w:p>
        </w:tc>
        <w:tc>
          <w:tcPr>
            <w:tcW w:w="1418" w:type="dxa"/>
          </w:tcPr>
          <w:p w:rsidR="00295FC7" w:rsidRPr="00DB7FF4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 декабря 2025 года</w:t>
            </w:r>
          </w:p>
        </w:tc>
      </w:tr>
      <w:tr w:rsidR="00295FC7" w:rsidRPr="00DB7FF4" w:rsidTr="002F173A">
        <w:trPr>
          <w:trHeight w:val="148"/>
        </w:trPr>
        <w:tc>
          <w:tcPr>
            <w:tcW w:w="567" w:type="dxa"/>
            <w:vMerge w:val="restart"/>
          </w:tcPr>
          <w:p w:rsidR="00295FC7" w:rsidRPr="00DB7FF4" w:rsidRDefault="00295FC7" w:rsidP="00295FC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95FC7" w:rsidRDefault="00295FC7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Законодательное собрание Омской области </w:t>
            </w:r>
          </w:p>
        </w:tc>
        <w:tc>
          <w:tcPr>
            <w:tcW w:w="1985" w:type="dxa"/>
            <w:vMerge w:val="restart"/>
          </w:tcPr>
          <w:p w:rsidR="00295FC7" w:rsidRPr="00A213E1" w:rsidRDefault="00295FC7" w:rsidP="002F17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Омск, ул.</w:t>
            </w:r>
            <w:r>
              <w:rPr>
                <w:color w:val="000000" w:themeColor="text1"/>
                <w:sz w:val="24"/>
                <w:szCs w:val="24"/>
              </w:rPr>
              <w:t xml:space="preserve"> Профинтерна, дом 15</w:t>
            </w:r>
          </w:p>
        </w:tc>
        <w:tc>
          <w:tcPr>
            <w:tcW w:w="1275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843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 на поэтажном плане первого этажа</w:t>
            </w:r>
          </w:p>
        </w:tc>
        <w:tc>
          <w:tcPr>
            <w:tcW w:w="1418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 декабря 2025 года</w:t>
            </w:r>
          </w:p>
        </w:tc>
      </w:tr>
      <w:tr w:rsidR="00295FC7" w:rsidRPr="00DB7FF4" w:rsidTr="002F173A">
        <w:trPr>
          <w:trHeight w:val="148"/>
        </w:trPr>
        <w:tc>
          <w:tcPr>
            <w:tcW w:w="567" w:type="dxa"/>
            <w:vMerge/>
          </w:tcPr>
          <w:p w:rsidR="00295FC7" w:rsidRPr="00DB7FF4" w:rsidRDefault="00295FC7" w:rsidP="002F173A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95FC7" w:rsidRDefault="00295FC7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95FC7" w:rsidRPr="00A213E1" w:rsidRDefault="00295FC7" w:rsidP="002F173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1843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помещение </w:t>
            </w:r>
          </w:p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13 на поэтажном плане первого этажа</w:t>
            </w:r>
          </w:p>
        </w:tc>
        <w:tc>
          <w:tcPr>
            <w:tcW w:w="1418" w:type="dxa"/>
          </w:tcPr>
          <w:p w:rsidR="00295FC7" w:rsidRDefault="00295FC7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31 декабря 2025 года</w:t>
            </w:r>
          </w:p>
        </w:tc>
      </w:tr>
      <w:tr w:rsidR="00295FC7" w:rsidRPr="00DB7FF4" w:rsidTr="002F173A">
        <w:trPr>
          <w:trHeight w:val="148"/>
        </w:trPr>
        <w:tc>
          <w:tcPr>
            <w:tcW w:w="567" w:type="dxa"/>
          </w:tcPr>
          <w:p w:rsidR="00295FC7" w:rsidRPr="00DB7FF4" w:rsidRDefault="00295FC7" w:rsidP="00295FC7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95FC7" w:rsidRPr="00A213E1" w:rsidRDefault="00295FC7" w:rsidP="002F173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Фонд объединения и развития территориального общественного самоуправления Кировского административного округа города Омска</w:t>
            </w:r>
          </w:p>
        </w:tc>
        <w:tc>
          <w:tcPr>
            <w:tcW w:w="1985" w:type="dxa"/>
          </w:tcPr>
          <w:p w:rsidR="00295FC7" w:rsidRPr="00A213E1" w:rsidRDefault="00295FC7" w:rsidP="002F17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г.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Омск, ул.</w:t>
            </w:r>
            <w:r>
              <w:rPr>
                <w:color w:val="000000" w:themeColor="text1"/>
                <w:sz w:val="24"/>
                <w:szCs w:val="24"/>
              </w:rPr>
              <w:t xml:space="preserve"> Профинтерна, дом 15</w:t>
            </w:r>
          </w:p>
        </w:tc>
        <w:tc>
          <w:tcPr>
            <w:tcW w:w="1275" w:type="dxa"/>
          </w:tcPr>
          <w:p w:rsidR="00295FC7" w:rsidRPr="00A213E1" w:rsidRDefault="00295FC7" w:rsidP="002F17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50,5</w:t>
            </w:r>
          </w:p>
        </w:tc>
        <w:tc>
          <w:tcPr>
            <w:tcW w:w="1843" w:type="dxa"/>
          </w:tcPr>
          <w:p w:rsidR="00295FC7" w:rsidRPr="00A213E1" w:rsidRDefault="00295FC7" w:rsidP="002F173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213E1">
              <w:rPr>
                <w:color w:val="000000" w:themeColor="text1"/>
                <w:sz w:val="24"/>
                <w:szCs w:val="24"/>
              </w:rPr>
              <w:t>нежил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Pr="00A213E1">
              <w:rPr>
                <w:color w:val="000000" w:themeColor="text1"/>
                <w:sz w:val="24"/>
                <w:szCs w:val="24"/>
              </w:rPr>
              <w:t>е помещени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A213E1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№ 26, № 30 на поэтажном плане третьего этажа, нежилое помещение № 37 на поэтажном плане подвала</w:t>
            </w:r>
          </w:p>
        </w:tc>
        <w:tc>
          <w:tcPr>
            <w:tcW w:w="1418" w:type="dxa"/>
          </w:tcPr>
          <w:p w:rsidR="00295FC7" w:rsidRPr="00A213E1" w:rsidRDefault="00295FC7" w:rsidP="002F173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по 31 декабря 2025 года</w:t>
            </w:r>
          </w:p>
        </w:tc>
      </w:tr>
    </w:tbl>
    <w:p w:rsidR="00295FC7" w:rsidRPr="00DB7FF4" w:rsidRDefault="00295FC7" w:rsidP="00295FC7">
      <w:pPr>
        <w:rPr>
          <w:sz w:val="28"/>
          <w:szCs w:val="28"/>
        </w:rPr>
      </w:pPr>
    </w:p>
    <w:p w:rsidR="00295FC7" w:rsidRDefault="00295FC7" w:rsidP="00295FC7"/>
    <w:p w:rsidR="00295FC7" w:rsidRDefault="00295FC7" w:rsidP="00295FC7"/>
    <w:p w:rsidR="006D7B1B" w:rsidRPr="00EC08BB" w:rsidRDefault="006D7B1B" w:rsidP="00295FC7">
      <w:pPr>
        <w:ind w:left="5812"/>
        <w:rPr>
          <w:sz w:val="28"/>
          <w:szCs w:val="28"/>
        </w:rPr>
      </w:pPr>
    </w:p>
    <w:sectPr w:rsidR="006D7B1B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0513C5"/>
    <w:rsid w:val="000008F7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C4B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3DBC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B51D5"/>
    <w:rsid w:val="000C2025"/>
    <w:rsid w:val="000D02B4"/>
    <w:rsid w:val="000D741D"/>
    <w:rsid w:val="000D7F86"/>
    <w:rsid w:val="000E2265"/>
    <w:rsid w:val="000E252F"/>
    <w:rsid w:val="000E2C80"/>
    <w:rsid w:val="000E7334"/>
    <w:rsid w:val="000E76D9"/>
    <w:rsid w:val="000F0591"/>
    <w:rsid w:val="000F2AC9"/>
    <w:rsid w:val="000F33FA"/>
    <w:rsid w:val="000F4EA1"/>
    <w:rsid w:val="000F5049"/>
    <w:rsid w:val="00100858"/>
    <w:rsid w:val="00101A55"/>
    <w:rsid w:val="001037FF"/>
    <w:rsid w:val="00104A28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577D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1F0D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5C9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716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3810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311D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95FC7"/>
    <w:rsid w:val="002A14F7"/>
    <w:rsid w:val="002A33FF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387"/>
    <w:rsid w:val="00350733"/>
    <w:rsid w:val="003536D6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7BB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ADB"/>
    <w:rsid w:val="00407D60"/>
    <w:rsid w:val="0041132E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2F52"/>
    <w:rsid w:val="004E4B78"/>
    <w:rsid w:val="004E5330"/>
    <w:rsid w:val="004E60B1"/>
    <w:rsid w:val="004F0BA3"/>
    <w:rsid w:val="004F0D31"/>
    <w:rsid w:val="004F164A"/>
    <w:rsid w:val="004F4122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9278A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6E9E"/>
    <w:rsid w:val="005C7A34"/>
    <w:rsid w:val="005C7DEB"/>
    <w:rsid w:val="005C7F2A"/>
    <w:rsid w:val="005D006F"/>
    <w:rsid w:val="005D5465"/>
    <w:rsid w:val="005E1EDB"/>
    <w:rsid w:val="005E67E8"/>
    <w:rsid w:val="005E6AFC"/>
    <w:rsid w:val="005F1A13"/>
    <w:rsid w:val="005F1E81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096D"/>
    <w:rsid w:val="00671ECF"/>
    <w:rsid w:val="006720DE"/>
    <w:rsid w:val="006721BE"/>
    <w:rsid w:val="00672E24"/>
    <w:rsid w:val="0068225D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46EE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56FB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17F6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27C46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43A1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B73E4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48E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4E8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C7D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1CD7"/>
    <w:rsid w:val="008F30EB"/>
    <w:rsid w:val="008F3D1A"/>
    <w:rsid w:val="008F4895"/>
    <w:rsid w:val="008F5F09"/>
    <w:rsid w:val="008F779D"/>
    <w:rsid w:val="009007D4"/>
    <w:rsid w:val="0090520D"/>
    <w:rsid w:val="00906A27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27572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6707E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5ECF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0DB5"/>
    <w:rsid w:val="00AF1265"/>
    <w:rsid w:val="00AF1D73"/>
    <w:rsid w:val="00AF2A72"/>
    <w:rsid w:val="00AF5EA6"/>
    <w:rsid w:val="00AF689A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77384"/>
    <w:rsid w:val="00B808CB"/>
    <w:rsid w:val="00B84DFF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0B7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E582A"/>
    <w:rsid w:val="00BF0190"/>
    <w:rsid w:val="00BF08A7"/>
    <w:rsid w:val="00BF2776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34C9"/>
    <w:rsid w:val="00C5555F"/>
    <w:rsid w:val="00C62865"/>
    <w:rsid w:val="00C64157"/>
    <w:rsid w:val="00C656F0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32E8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0B59"/>
    <w:rsid w:val="00D219D6"/>
    <w:rsid w:val="00D23555"/>
    <w:rsid w:val="00D24812"/>
    <w:rsid w:val="00D27315"/>
    <w:rsid w:val="00D3298A"/>
    <w:rsid w:val="00D351A5"/>
    <w:rsid w:val="00D35B32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4123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3C40"/>
    <w:rsid w:val="00E9465B"/>
    <w:rsid w:val="00E954A8"/>
    <w:rsid w:val="00E97A97"/>
    <w:rsid w:val="00EA06B1"/>
    <w:rsid w:val="00EA27D9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97F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2D68"/>
    <w:rsid w:val="00F432BB"/>
    <w:rsid w:val="00F4719F"/>
    <w:rsid w:val="00F477A0"/>
    <w:rsid w:val="00F47D66"/>
    <w:rsid w:val="00F52745"/>
    <w:rsid w:val="00F532FB"/>
    <w:rsid w:val="00F57526"/>
    <w:rsid w:val="00F57576"/>
    <w:rsid w:val="00F6103B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1CA7"/>
    <w:rsid w:val="00F84E36"/>
    <w:rsid w:val="00F9056A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B7E94"/>
    <w:rsid w:val="00FC00E3"/>
    <w:rsid w:val="00FC18C5"/>
    <w:rsid w:val="00FC2DE3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11</cp:revision>
  <cp:lastPrinted>2023-10-11T06:22:00Z</cp:lastPrinted>
  <dcterms:created xsi:type="dcterms:W3CDTF">2024-10-28T11:20:00Z</dcterms:created>
  <dcterms:modified xsi:type="dcterms:W3CDTF">2024-11-20T06:51:00Z</dcterms:modified>
</cp:coreProperties>
</file>