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0" w:rsidRPr="00B55A9F" w:rsidRDefault="006F2DD0" w:rsidP="006F2DD0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Омский городской Совет</w:t>
      </w:r>
    </w:p>
    <w:p w:rsidR="006F2DD0" w:rsidRPr="00B55A9F" w:rsidRDefault="006F2DD0" w:rsidP="006F2DD0">
      <w:pPr>
        <w:jc w:val="center"/>
        <w:rPr>
          <w:b/>
          <w:sz w:val="28"/>
          <w:szCs w:val="28"/>
        </w:rPr>
      </w:pPr>
    </w:p>
    <w:p w:rsidR="006F2DD0" w:rsidRPr="00B55A9F" w:rsidRDefault="006F2DD0" w:rsidP="006F2DD0">
      <w:pPr>
        <w:jc w:val="center"/>
        <w:rPr>
          <w:b/>
          <w:sz w:val="28"/>
          <w:szCs w:val="28"/>
        </w:rPr>
      </w:pPr>
      <w:r w:rsidRPr="00B55A9F">
        <w:rPr>
          <w:b/>
          <w:sz w:val="28"/>
          <w:szCs w:val="28"/>
        </w:rPr>
        <w:t>ПОСТАНОВЛЕНИЕ</w:t>
      </w:r>
    </w:p>
    <w:p w:rsidR="006F2DD0" w:rsidRDefault="006F2DD0" w:rsidP="006F2DD0">
      <w:pPr>
        <w:tabs>
          <w:tab w:val="left" w:pos="5245"/>
          <w:tab w:val="left" w:pos="5529"/>
        </w:tabs>
        <w:jc w:val="both"/>
        <w:rPr>
          <w:sz w:val="28"/>
          <w:szCs w:val="28"/>
        </w:rPr>
      </w:pPr>
    </w:p>
    <w:p w:rsidR="00C81C7D" w:rsidRPr="00C81C7D" w:rsidRDefault="00C81C7D" w:rsidP="006F2DD0">
      <w:pPr>
        <w:tabs>
          <w:tab w:val="left" w:pos="5245"/>
          <w:tab w:val="left" w:pos="552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C81C7D">
        <w:rPr>
          <w:sz w:val="28"/>
          <w:szCs w:val="28"/>
          <w:u w:val="single"/>
        </w:rPr>
        <w:t xml:space="preserve">23 октября 2024 года </w:t>
      </w:r>
      <w:r>
        <w:rPr>
          <w:sz w:val="28"/>
          <w:szCs w:val="28"/>
        </w:rPr>
        <w:t xml:space="preserve">                                                                  № </w:t>
      </w:r>
      <w:r w:rsidRPr="00C81C7D">
        <w:rPr>
          <w:sz w:val="28"/>
          <w:szCs w:val="28"/>
          <w:u w:val="single"/>
        </w:rPr>
        <w:t>727</w:t>
      </w:r>
    </w:p>
    <w:p w:rsidR="00C81C7D" w:rsidRDefault="00C81C7D" w:rsidP="00C81C7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C81C7D">
        <w:rPr>
          <w:sz w:val="24"/>
          <w:szCs w:val="24"/>
        </w:rPr>
        <w:t>г. Омск</w:t>
      </w:r>
    </w:p>
    <w:p w:rsidR="00C81C7D" w:rsidRPr="00C81C7D" w:rsidRDefault="00C81C7D" w:rsidP="00C81C7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9181" w:type="dxa"/>
        <w:tblLayout w:type="fixed"/>
        <w:tblLook w:val="0000"/>
      </w:tblPr>
      <w:tblGrid>
        <w:gridCol w:w="4786"/>
        <w:gridCol w:w="4395"/>
      </w:tblGrid>
      <w:tr w:rsidR="006F2DD0" w:rsidRPr="00B55A9F" w:rsidTr="00A648D3">
        <w:trPr>
          <w:trHeight w:val="1396"/>
        </w:trPr>
        <w:tc>
          <w:tcPr>
            <w:tcW w:w="4786" w:type="dxa"/>
          </w:tcPr>
          <w:p w:rsidR="006F2DD0" w:rsidRPr="00B55A9F" w:rsidRDefault="006F2DD0" w:rsidP="00A648D3">
            <w:pPr>
              <w:ind w:right="459"/>
              <w:jc w:val="both"/>
              <w:rPr>
                <w:sz w:val="28"/>
                <w:szCs w:val="28"/>
              </w:rPr>
            </w:pPr>
            <w:r w:rsidRPr="00B55A9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Казенному учреждению города Омска «Центр социальной поддержки населения»</w:t>
            </w:r>
            <w:r w:rsidRPr="00B55A9F">
              <w:rPr>
                <w:bCs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395" w:type="dxa"/>
          </w:tcPr>
          <w:p w:rsidR="006F2DD0" w:rsidRPr="00B55A9F" w:rsidRDefault="006F2DD0" w:rsidP="00A648D3">
            <w:pPr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5F41CC" w:rsidRDefault="006F2DD0" w:rsidP="006F2DD0">
      <w:pPr>
        <w:pStyle w:val="ConsPlusNormal"/>
        <w:ind w:firstLine="709"/>
        <w:jc w:val="both"/>
        <w:rPr>
          <w:szCs w:val="28"/>
        </w:rPr>
      </w:pPr>
      <w:r w:rsidRPr="005F41CC">
        <w:rPr>
          <w:szCs w:val="28"/>
        </w:rPr>
        <w:t xml:space="preserve">Рассмотрев </w:t>
      </w:r>
      <w:r w:rsidRPr="005F41CC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Казенного учреждения города Омска «Центр социальной поддержки населения» </w:t>
      </w:r>
      <w:r w:rsidRPr="005F41CC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5F41CC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6F2DD0" w:rsidRPr="005F41CC" w:rsidRDefault="006F2DD0" w:rsidP="006F2DD0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5F41CC">
        <w:rPr>
          <w:bCs/>
          <w:sz w:val="28"/>
          <w:szCs w:val="28"/>
        </w:rPr>
        <w:t>1. Дать согласие</w:t>
      </w:r>
      <w:r w:rsidRPr="005F41C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Казенному учреждению города Омска «Центр социальной поддержки населения» </w:t>
      </w:r>
      <w:r w:rsidRPr="005F41CC">
        <w:rPr>
          <w:sz w:val="28"/>
          <w:szCs w:val="28"/>
        </w:rPr>
        <w:t>на передачу</w:t>
      </w:r>
      <w:r>
        <w:rPr>
          <w:sz w:val="28"/>
          <w:szCs w:val="28"/>
        </w:rPr>
        <w:t xml:space="preserve"> Местной общественной организации – территориальное общественное самоуправление «Парковый» </w:t>
      </w:r>
      <w:r w:rsidRPr="005F41CC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>нежилого помещения 15П, номер на поэтажном плане 1 этажа: 15, общей площадью 24,4 кв. м, находящегося в здании, расположенном по адресу: г. Омск, проспект Мира, д. 35Б, до 23 октября 2025 года.</w:t>
      </w:r>
      <w:r w:rsidRPr="005F41CC">
        <w:rPr>
          <w:sz w:val="28"/>
          <w:szCs w:val="28"/>
        </w:rPr>
        <w:t xml:space="preserve"> </w:t>
      </w:r>
    </w:p>
    <w:p w:rsidR="006F2DD0" w:rsidRPr="005F41CC" w:rsidRDefault="006F2DD0" w:rsidP="006F2DD0">
      <w:pPr>
        <w:ind w:firstLine="709"/>
        <w:jc w:val="both"/>
        <w:rPr>
          <w:sz w:val="28"/>
          <w:szCs w:val="28"/>
        </w:rPr>
      </w:pPr>
      <w:r w:rsidRPr="005F41CC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6F2DD0" w:rsidRPr="00B55A9F" w:rsidRDefault="006F2DD0" w:rsidP="006F2DD0">
      <w:pPr>
        <w:ind w:firstLine="709"/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</w:p>
    <w:p w:rsidR="006F2DD0" w:rsidRPr="00B55A9F" w:rsidRDefault="006F2DD0" w:rsidP="006F2DD0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Председатель Омского</w:t>
      </w:r>
    </w:p>
    <w:p w:rsidR="006F2DD0" w:rsidRDefault="006F2DD0" w:rsidP="006F2DD0">
      <w:pPr>
        <w:jc w:val="both"/>
        <w:rPr>
          <w:sz w:val="28"/>
          <w:szCs w:val="28"/>
        </w:rPr>
      </w:pPr>
      <w:r w:rsidRPr="00B55A9F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B55A9F">
        <w:rPr>
          <w:sz w:val="28"/>
          <w:szCs w:val="28"/>
        </w:rPr>
        <w:t>Корбут</w:t>
      </w:r>
      <w:proofErr w:type="spellEnd"/>
    </w:p>
    <w:p w:rsidR="006F2DD0" w:rsidRPr="002E4FA2" w:rsidRDefault="006F2DD0" w:rsidP="006F2DD0">
      <w:pPr>
        <w:ind w:left="7201" w:firstLine="720"/>
        <w:jc w:val="both"/>
        <w:rPr>
          <w:sz w:val="28"/>
          <w:szCs w:val="28"/>
        </w:rPr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sectPr w:rsidR="00514927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4FB6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3EA6"/>
    <w:rsid w:val="005F5778"/>
    <w:rsid w:val="005F7AE6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DD0"/>
    <w:rsid w:val="006F2F71"/>
    <w:rsid w:val="006F5366"/>
    <w:rsid w:val="006F55B2"/>
    <w:rsid w:val="006F56A7"/>
    <w:rsid w:val="006F64A9"/>
    <w:rsid w:val="006F685B"/>
    <w:rsid w:val="006F7353"/>
    <w:rsid w:val="0070048E"/>
    <w:rsid w:val="00700748"/>
    <w:rsid w:val="0070219C"/>
    <w:rsid w:val="007032E3"/>
    <w:rsid w:val="00705E65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C7FF5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1C7D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02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6162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7</cp:revision>
  <cp:lastPrinted>2024-09-17T10:10:00Z</cp:lastPrinted>
  <dcterms:created xsi:type="dcterms:W3CDTF">2024-09-17T10:15:00Z</dcterms:created>
  <dcterms:modified xsi:type="dcterms:W3CDTF">2024-10-23T11:32:00Z</dcterms:modified>
</cp:coreProperties>
</file>